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62"/>
      </w:tblGrid>
      <w:tr w:rsidR="00F40951" w:rsidRPr="000064E5">
        <w:trPr>
          <w:trHeight w:hRule="exact" w:val="193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IFI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  <w:p w:rsidR="00F40951" w:rsidRPr="000064E5" w:rsidRDefault="00F4095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F40951" w:rsidRDefault="00F40951">
            <w:pPr>
              <w:pStyle w:val="TableParagraph"/>
              <w:tabs>
                <w:tab w:val="left" w:pos="2049"/>
              </w:tabs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40951" w:rsidRDefault="00F40951">
            <w:pPr>
              <w:pStyle w:val="TableParagraph"/>
              <w:spacing w:line="27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pon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ibl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F40951" w:rsidRDefault="00F40951">
            <w:pPr>
              <w:pStyle w:val="TableParagraph"/>
              <w:tabs>
                <w:tab w:val="left" w:pos="2049"/>
              </w:tabs>
              <w:spacing w:before="12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21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Discharge and Resettlement Team (DART)</w:t>
            </w:r>
          </w:p>
          <w:p w:rsidR="00F40951" w:rsidRDefault="00F40951">
            <w:pPr>
              <w:pStyle w:val="TableParagraph"/>
              <w:tabs>
                <w:tab w:val="left" w:pos="2065"/>
              </w:tabs>
              <w:spacing w:line="27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</w:t>
            </w:r>
          </w:p>
        </w:tc>
      </w:tr>
      <w:tr w:rsidR="00F40951" w:rsidRPr="000064E5">
        <w:trPr>
          <w:trHeight w:hRule="exact" w:val="6454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 w:rsidP="00951B31">
            <w:pPr>
              <w:pStyle w:val="TableParagraph"/>
              <w:spacing w:before="1" w:line="236" w:lineRule="auto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DART Team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eng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e.</w:t>
            </w:r>
          </w:p>
          <w:p w:rsidR="00F40951" w:rsidRPr="000064E5" w:rsidRDefault="00F4095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TableParagraph"/>
              <w:tabs>
                <w:tab w:val="left" w:pos="3277"/>
              </w:tabs>
              <w:spacing w:line="238" w:lineRule="auto"/>
              <w:ind w:left="111" w:righ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plian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9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upe</w:t>
            </w:r>
            <w:r>
              <w:rPr>
                <w:rFonts w:ascii="Arial" w:hAnsi="Arial" w:cs="Arial"/>
                <w:spacing w:val="17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na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boa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cy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F40951" w:rsidRDefault="00F40951">
            <w:pPr>
              <w:pStyle w:val="TableParagraph"/>
              <w:spacing w:line="229" w:lineRule="auto"/>
              <w:ind w:left="111" w:right="7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een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TableParagraph"/>
              <w:spacing w:line="23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0951" w:rsidRPr="000064E5">
        <w:trPr>
          <w:trHeight w:hRule="exact" w:val="289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</w:tr>
      <w:tr w:rsidR="00F40951" w:rsidRPr="000064E5">
        <w:trPr>
          <w:trHeight w:hRule="exact" w:val="454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8F6A20" w:rsidRDefault="00F40951" w:rsidP="008F6A20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F6A20">
              <w:rPr>
                <w:rFonts w:ascii="Arial" w:hAnsi="Arial" w:cs="Arial"/>
                <w:sz w:val="24"/>
                <w:szCs w:val="24"/>
              </w:rPr>
              <w:t xml:space="preserve">MHDART provides a clinical discharge and resettlement service to patients admitted to any of the acute mental health wards across </w:t>
            </w:r>
            <w:smartTag w:uri="urn:schemas-microsoft-com:office:smarttags" w:element="place">
              <w:smartTag w:uri="urn:schemas-microsoft-com:office:smarttags" w:element="City">
                <w:r w:rsidRPr="008F6A20">
                  <w:rPr>
                    <w:rFonts w:ascii="Arial" w:hAnsi="Arial" w:cs="Arial"/>
                    <w:sz w:val="24"/>
                    <w:szCs w:val="24"/>
                  </w:rPr>
                  <w:t>Glasgow</w:t>
                </w:r>
              </w:smartTag>
            </w:smartTag>
            <w:r w:rsidRPr="008F6A20">
              <w:rPr>
                <w:rFonts w:ascii="Arial" w:hAnsi="Arial" w:cs="Arial"/>
                <w:sz w:val="24"/>
                <w:szCs w:val="24"/>
              </w:rPr>
              <w:t xml:space="preserve"> who are experiencing homelessness or are at risk of homelessness. </w:t>
            </w:r>
          </w:p>
          <w:p w:rsidR="00F40951" w:rsidRPr="008F6A20" w:rsidRDefault="00F40951" w:rsidP="008F6A20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F6A20">
              <w:rPr>
                <w:rFonts w:ascii="Arial" w:hAnsi="Arial" w:cs="Arial"/>
                <w:sz w:val="24"/>
                <w:szCs w:val="24"/>
              </w:rPr>
              <w:t>The team also offers a rehabilitation service within South and North East Glasgow along with the Rehabilitation MDT and provides follow up to individuals discharged from rehabilitation services.</w:t>
            </w:r>
          </w:p>
          <w:p w:rsidR="00F40951" w:rsidRPr="000064E5" w:rsidRDefault="00F40951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F40951" w:rsidRDefault="00F4095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DARTs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40951" w:rsidRPr="000064E5" w:rsidRDefault="00F4095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16"/>
              </w:numPr>
              <w:tabs>
                <w:tab w:val="left" w:pos="831"/>
              </w:tabs>
              <w:spacing w:line="236" w:lineRule="auto"/>
              <w:ind w:left="880" w:right="155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intensive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6"/>
              </w:numPr>
              <w:tabs>
                <w:tab w:val="left" w:pos="831"/>
              </w:tabs>
              <w:spacing w:before="88" w:line="229" w:lineRule="auto"/>
              <w:ind w:left="880" w:right="203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16"/>
              </w:numPr>
              <w:tabs>
                <w:tab w:val="left" w:pos="847"/>
              </w:tabs>
              <w:spacing w:line="272" w:lineRule="exact"/>
              <w:ind w:left="880" w:right="127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del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will 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="00F40951" w:rsidRDefault="00F40951">
      <w:pPr>
        <w:spacing w:line="272" w:lineRule="exact"/>
        <w:rPr>
          <w:rFonts w:ascii="Arial" w:hAnsi="Arial" w:cs="Arial"/>
          <w:sz w:val="24"/>
          <w:szCs w:val="24"/>
        </w:rPr>
        <w:sectPr w:rsidR="00F40951">
          <w:headerReference w:type="default" r:id="rId7"/>
          <w:type w:val="continuous"/>
          <w:pgSz w:w="11904" w:h="16840"/>
          <w:pgMar w:top="1960" w:right="580" w:bottom="280" w:left="640" w:header="704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62"/>
      </w:tblGrid>
      <w:tr w:rsidR="00F40951" w:rsidRPr="000064E5">
        <w:trPr>
          <w:trHeight w:hRule="exact" w:val="273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8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TableParagraph"/>
              <w:spacing w:line="236" w:lineRule="auto"/>
              <w:ind w:left="111"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DART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TableParagraph"/>
              <w:spacing w:line="236" w:lineRule="auto"/>
              <w:ind w:left="111" w:right="2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</w:tr>
      <w:tr w:rsidR="00F40951" w:rsidRPr="000064E5">
        <w:trPr>
          <w:trHeight w:hRule="exact" w:val="5733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F40951" w:rsidRDefault="00F40951">
            <w:pPr>
              <w:pStyle w:val="TableParagraph"/>
              <w:spacing w:line="271" w:lineRule="auto"/>
              <w:ind w:left="4148" w:right="1988" w:firstLine="267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13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h</w:t>
            </w:r>
            <w:r>
              <w:rPr>
                <w:rFonts w:ascii="Arial Narrow" w:hAnsi="Arial Narrow" w:cs="Arial Narrow"/>
                <w:spacing w:val="-14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s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ea</w:t>
            </w:r>
            <w:r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</w:p>
          <w:p w:rsidR="00F40951" w:rsidRPr="000064E5" w:rsidRDefault="00F40951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40951" w:rsidRDefault="00F40951">
            <w:pPr>
              <w:pStyle w:val="TableParagraph"/>
              <w:spacing w:line="410" w:lineRule="atLeast"/>
              <w:ind w:left="4132" w:right="1850" w:firstLine="254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Le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f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ss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na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6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4"/>
                <w:sz w:val="16"/>
                <w:szCs w:val="16"/>
              </w:rPr>
              <w:t>M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ana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g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</w:p>
          <w:p w:rsidR="00F40951" w:rsidRDefault="00F40951">
            <w:pPr>
              <w:pStyle w:val="TableParagraph"/>
              <w:spacing w:line="145" w:lineRule="exact"/>
              <w:ind w:left="6840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f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ss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18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</w:p>
          <w:p w:rsidR="00F40951" w:rsidRPr="000064E5" w:rsidRDefault="00F409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40951" w:rsidRPr="000064E5" w:rsidRDefault="00F40951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F40951" w:rsidRDefault="00F40951">
            <w:pPr>
              <w:pStyle w:val="TableParagraph"/>
              <w:tabs>
                <w:tab w:val="left" w:pos="6599"/>
              </w:tabs>
              <w:ind w:left="3908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hAnsi="Arial Narrow" w:cs="Arial Narrow"/>
                <w:spacing w:val="6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sz w:val="20"/>
                <w:szCs w:val="20"/>
              </w:rPr>
              <w:t>eam</w:t>
            </w:r>
            <w:r>
              <w:rPr>
                <w:rFonts w:ascii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hAnsi="Arial Narrow" w:cs="Arial Narrow"/>
                <w:spacing w:val="-15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spacing w:val="-15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spacing w:val="-9"/>
                <w:position w:val="2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4"/>
                <w:position w:val="2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-2"/>
                <w:position w:val="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pacing w:val="-5"/>
                <w:position w:val="2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2"/>
                <w:position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position w:val="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position w:val="2"/>
                <w:sz w:val="16"/>
                <w:szCs w:val="16"/>
              </w:rPr>
              <w:t xml:space="preserve">e </w:t>
            </w:r>
            <w:r>
              <w:rPr>
                <w:rFonts w:ascii="Arial Narrow" w:hAnsi="Arial Narrow" w:cs="Arial Narrow"/>
                <w:spacing w:val="1"/>
                <w:position w:val="2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position w:val="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14"/>
                <w:position w:val="2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op</w:t>
            </w:r>
            <w:r>
              <w:rPr>
                <w:rFonts w:ascii="Arial Narrow" w:hAnsi="Arial Narrow" w:cs="Arial Narrow"/>
                <w:spacing w:val="-14"/>
                <w:position w:val="2"/>
                <w:sz w:val="16"/>
                <w:szCs w:val="16"/>
              </w:rPr>
              <w:t>m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en</w:t>
            </w:r>
            <w:r>
              <w:rPr>
                <w:rFonts w:ascii="Arial Narrow" w:hAnsi="Arial Narrow" w:cs="Arial Narrow"/>
                <w:position w:val="2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-7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position w:val="2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position w:val="2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18"/>
                <w:position w:val="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position w:val="2"/>
                <w:sz w:val="16"/>
                <w:szCs w:val="16"/>
              </w:rPr>
              <w:t>e</w:t>
            </w:r>
          </w:p>
          <w:p w:rsidR="00F40951" w:rsidRDefault="00F40951">
            <w:pPr>
              <w:pStyle w:val="TableParagraph"/>
              <w:spacing w:line="226" w:lineRule="exact"/>
              <w:ind w:right="1203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2"/>
                <w:sz w:val="21"/>
                <w:szCs w:val="21"/>
              </w:rPr>
              <w:t>B</w:t>
            </w:r>
            <w:r>
              <w:rPr>
                <w:rFonts w:ascii="Arial Narrow" w:hAnsi="Arial Narrow" w:cs="Arial Narrow"/>
                <w:spacing w:val="1"/>
                <w:sz w:val="21"/>
                <w:szCs w:val="21"/>
              </w:rPr>
              <w:t>an</w:t>
            </w:r>
            <w:r>
              <w:rPr>
                <w:rFonts w:ascii="Arial Narrow" w:hAnsi="Arial Narrow" w:cs="Arial Narrow"/>
                <w:sz w:val="21"/>
                <w:szCs w:val="21"/>
              </w:rPr>
              <w:t>d</w:t>
            </w:r>
            <w:r>
              <w:rPr>
                <w:rFonts w:ascii="Arial Narrow" w:hAnsi="Arial Narrow" w:cs="Arial Narrow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7</w:t>
            </w:r>
          </w:p>
          <w:p w:rsidR="00F40951" w:rsidRDefault="00F40951">
            <w:pPr>
              <w:pStyle w:val="TableParagraph"/>
              <w:spacing w:before="9"/>
              <w:ind w:right="121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7"/>
                <w:w w:val="105"/>
                <w:sz w:val="20"/>
                <w:szCs w:val="20"/>
              </w:rPr>
              <w:t>(</w:t>
            </w:r>
            <w:r>
              <w:rPr>
                <w:rFonts w:ascii="Arial Narrow" w:hAnsi="Arial Narrow" w:cs="Arial Narrow"/>
                <w:spacing w:val="-17"/>
                <w:w w:val="105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spacing w:val="1"/>
                <w:w w:val="105"/>
                <w:sz w:val="20"/>
                <w:szCs w:val="20"/>
              </w:rPr>
              <w:t>h</w:t>
            </w:r>
            <w:r>
              <w:rPr>
                <w:rFonts w:ascii="Arial Narrow" w:hAnsi="Arial Narrow" w:cs="Arial Narrow"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Arial Narrow" w:hAnsi="Arial Narrow" w:cs="Arial Narrow"/>
                <w:w w:val="105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20"/>
                <w:szCs w:val="20"/>
              </w:rPr>
              <w:t>po</w:t>
            </w:r>
            <w:r>
              <w:rPr>
                <w:rFonts w:ascii="Arial Narrow" w:hAnsi="Arial Narrow" w:cs="Arial Narrow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spacing w:val="-17"/>
                <w:w w:val="105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w w:val="105"/>
                <w:sz w:val="20"/>
                <w:szCs w:val="20"/>
              </w:rPr>
              <w:t>)</w:t>
            </w:r>
          </w:p>
          <w:p w:rsidR="00F40951" w:rsidRPr="000064E5" w:rsidRDefault="00F4095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F40951" w:rsidRPr="000064E5" w:rsidRDefault="00F409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40951" w:rsidRDefault="00F40951">
            <w:pPr>
              <w:pStyle w:val="TableParagraph"/>
              <w:spacing w:line="251" w:lineRule="auto"/>
              <w:ind w:left="3908" w:right="5121" w:firstLine="3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5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B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6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pe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li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4"/>
                <w:sz w:val="16"/>
                <w:szCs w:val="16"/>
              </w:rPr>
              <w:t>M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en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z w:val="16"/>
                <w:szCs w:val="16"/>
              </w:rPr>
              <w:t>h</w:t>
            </w:r>
          </w:p>
        </w:tc>
      </w:tr>
      <w:tr w:rsidR="00F40951" w:rsidRPr="000064E5">
        <w:trPr>
          <w:trHeight w:hRule="exact" w:val="289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F40951" w:rsidRPr="000064E5">
        <w:trPr>
          <w:trHeight w:hRule="exact" w:val="43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8" w:line="256" w:lineRule="exact"/>
              <w:ind w:left="111" w:right="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DART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40951" w:rsidRDefault="00F40951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before="59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F40951" w:rsidRDefault="00F40951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89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88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:rsidR="00F40951" w:rsidRDefault="00F40951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before="10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Default="00F40951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89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F40951" w:rsidRDefault="00F40951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72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F40951" w:rsidRPr="000064E5" w:rsidRDefault="00F4095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: -</w:t>
            </w:r>
          </w:p>
          <w:p w:rsidR="00F40951" w:rsidRDefault="00F40951">
            <w:pPr>
              <w:pStyle w:val="ListParagraph"/>
              <w:numPr>
                <w:ilvl w:val="1"/>
                <w:numId w:val="15"/>
              </w:numPr>
              <w:tabs>
                <w:tab w:val="left" w:pos="815"/>
              </w:tabs>
              <w:spacing w:before="84" w:line="272" w:lineRule="exact"/>
              <w:ind w:left="816" w:right="5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0951" w:rsidRDefault="00F40951">
            <w:pPr>
              <w:pStyle w:val="ListParagraph"/>
              <w:numPr>
                <w:ilvl w:val="1"/>
                <w:numId w:val="15"/>
              </w:numPr>
              <w:tabs>
                <w:tab w:val="left" w:pos="815"/>
              </w:tabs>
              <w:spacing w:line="287" w:lineRule="exact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F40951" w:rsidRDefault="00F40951">
            <w:pPr>
              <w:pStyle w:val="ListParagraph"/>
              <w:numPr>
                <w:ilvl w:val="1"/>
                <w:numId w:val="15"/>
              </w:numPr>
              <w:tabs>
                <w:tab w:val="left" w:pos="815"/>
              </w:tabs>
              <w:spacing w:line="272" w:lineRule="exact"/>
              <w:ind w:left="816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t/..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40951" w:rsidRDefault="00F40951">
      <w:pPr>
        <w:rPr>
          <w:sz w:val="2"/>
          <w:szCs w:val="2"/>
        </w:rPr>
      </w:pPr>
      <w:r>
        <w:rPr>
          <w:noProof/>
          <w:lang w:val="en-GB" w:eastAsia="en-GB"/>
        </w:rPr>
        <w:pict>
          <v:group id="_x0000_s1028" style="position:absolute;margin-left:213pt;margin-top:261.85pt;width:274.25pt;height:183.4pt;z-index:-251658240;mso-position-horizontal-relative:page;mso-position-vertical-relative:page" coordorigin="4260,5237" coordsize="5485,3668">
            <v:group id="_x0000_s1029" style="position:absolute;left:7198;top:6454;width:2359;height:367" coordorigin="7198,6454" coordsize="2359,367">
              <v:shape id="_x0000_s1030" style="position:absolute;left:7198;top:6454;width:2359;height:367" coordorigin="7198,6454" coordsize="2359,367" path="m7198,6821r2359,l9557,6454r-2359,l7198,6821xe" filled="f" strokeweight=".8pt">
                <v:path arrowok="t"/>
              </v:shape>
            </v:group>
            <v:group id="_x0000_s1031" style="position:absolute;left:7198;top:7096;width:2539;height:446" coordorigin="7198,7096" coordsize="2539,446">
              <v:shape id="_x0000_s1032" style="position:absolute;left:7198;top:7096;width:2539;height:446" coordorigin="7198,7096" coordsize="2539,446" path="m7198,7542r2539,l9737,7096r-2539,l7198,7542xe" filled="f" strokeweight=".8pt">
                <v:path arrowok="t"/>
              </v:shape>
            </v:group>
            <v:group id="_x0000_s1033" style="position:absolute;left:6448;top:7456;width:750;height:2" coordorigin="6448,7456" coordsize="750,2">
              <v:shape id="_x0000_s1034" style="position:absolute;left:6448;top:7456;width:750;height:2" coordorigin="6448,7456" coordsize="750,2" path="m7198,7456r-750,2e" filled="f" strokeweight=".8pt">
                <v:stroke dashstyle="dash"/>
                <v:path arrowok="t"/>
              </v:shape>
            </v:group>
            <v:group id="_x0000_s1035" style="position:absolute;left:8270;top:6821;width:2;height:279" coordorigin="8270,6821" coordsize="2,279">
              <v:shape id="_x0000_s1036" style="position:absolute;left:8270;top:6821;width:2;height:279" coordorigin="8270,6821" coordsize="2,279" path="m8270,7100r2,-279e" filled="f" strokeweight=".8pt">
                <v:path arrowok="t"/>
              </v:shape>
            </v:group>
            <v:group id="_x0000_s1037" style="position:absolute;left:4290;top:6273;width:2162;height:543" coordorigin="4290,6273" coordsize="2162,543">
              <v:shape id="_x0000_s1038" style="position:absolute;left:4290;top:6273;width:2162;height:543" coordorigin="4290,6273" coordsize="2162,543" path="m4290,6816r2162,l6452,6273r-2162,l4290,6816xe" filled="f" strokeweight=".8pt">
                <v:path arrowok="t"/>
              </v:shape>
            </v:group>
            <v:group id="_x0000_s1039" style="position:absolute;left:5369;top:6821;width:2;height:275" coordorigin="5369,6821" coordsize="2,275">
              <v:shape id="_x0000_s1040" style="position:absolute;left:5369;top:6821;width:2;height:275" coordorigin="5369,6821" coordsize="2,275" path="m5369,7096r2,-275e" filled="f" strokeweight=".8pt">
                <v:path arrowok="t"/>
              </v:shape>
            </v:group>
            <v:group id="_x0000_s1041" style="position:absolute;left:5369;top:5840;width:2;height:433" coordorigin="5369,5840" coordsize="2,433">
              <v:shape id="_x0000_s1042" style="position:absolute;left:5369;top:5840;width:2;height:433" coordorigin="5369,5840" coordsize="2,433" path="m5369,6273r2,-433e" filled="f" strokeweight=".8pt">
                <v:path arrowok="t"/>
              </v:shape>
            </v:group>
            <v:group id="_x0000_s1043" style="position:absolute;left:4289;top:5245;width:2162;height:544" coordorigin="4289,5245" coordsize="2162,544">
              <v:shape id="_x0000_s1044" style="position:absolute;left:4289;top:5245;width:2162;height:544" coordorigin="4289,5245" coordsize="2162,544" path="m4289,5789r2162,l6451,5245r-2162,l4289,5789xe" filled="f" strokeweight=".8pt">
                <v:path arrowok="t"/>
              </v:shape>
            </v:group>
            <v:group id="_x0000_s1045" style="position:absolute;left:6448;top:6658;width:750;height:2" coordorigin="6448,6658" coordsize="750,2">
              <v:shape id="_x0000_s1046" style="position:absolute;left:6448;top:6658;width:750;height:2" coordorigin="6448,6658" coordsize="750,1" path="m7198,6658r-750,1e" filled="f" strokeweight=".8pt">
                <v:stroke dashstyle="dash"/>
                <v:path arrowok="t"/>
              </v:shape>
            </v:group>
            <v:group id="_x0000_s1047" style="position:absolute;left:7198;top:5840;width:2359;height:433" coordorigin="7198,5840" coordsize="2359,433">
              <v:shape id="_x0000_s1048" style="position:absolute;left:7198;top:5840;width:2359;height:433" coordorigin="7198,5840" coordsize="2359,433" path="m7198,6273r2359,l9557,5840r-2359,l7198,6273xe" filled="f" strokeweight=".8pt">
                <v:path arrowok="t"/>
              </v:shape>
            </v:group>
            <v:group id="_x0000_s1049" style="position:absolute;left:8267;top:6273;width:2;height:181" coordorigin="8267,6273" coordsize="2,181">
              <v:shape id="_x0000_s1050" style="position:absolute;left:8267;top:6273;width:2;height:181" coordorigin="8267,6273" coordsize="1,181" path="m8267,6454r1,-181e" filled="f" strokeweight=".8pt">
                <v:path arrowok="t"/>
              </v:shape>
            </v:group>
            <v:group id="_x0000_s1051" style="position:absolute;left:8264;top:5608;width:3;height:181" coordorigin="8264,5608" coordsize="3,181">
              <v:shape id="_x0000_s1052" style="position:absolute;left:8264;top:5608;width:3;height:181" coordorigin="8264,5608" coordsize="3,181" path="m8264,5789r3,-181e" filled="f" strokeweight=".8pt">
                <v:path arrowok="t"/>
              </v:shape>
            </v:group>
            <v:group id="_x0000_s1053" style="position:absolute;left:6451;top:5366;width:750;height:2" coordorigin="6451,5366" coordsize="750,2">
              <v:shape id="_x0000_s1054" style="position:absolute;left:6451;top:5366;width:750;height:2" coordorigin="6451,5366" coordsize="750,1" path="m7201,5366r-750,1e" filled="f" strokeweight=".8pt">
                <v:stroke dashstyle="dash"/>
                <v:path arrowok="t"/>
              </v:shape>
            </v:group>
            <v:group id="_x0000_s1055" style="position:absolute;left:6825;top:6056;width:373;height:2" coordorigin="6825,6056" coordsize="373,2">
              <v:shape id="_x0000_s1056" style="position:absolute;left:6825;top:6056;width:373;height:2" coordorigin="6825,6056" coordsize="373,1" path="m7198,6057r-373,-1e" filled="f" strokeweight=".8pt">
                <v:stroke dashstyle="dash"/>
                <v:path arrowok="t"/>
              </v:shape>
            </v:group>
            <v:group id="_x0000_s1057" style="position:absolute;left:4290;top:8194;width:2161;height:522" coordorigin="4290,8194" coordsize="2161,522">
              <v:shape id="_x0000_s1058" style="position:absolute;left:4290;top:8194;width:2161;height:522" coordorigin="4290,8194" coordsize="2161,522" path="m4290,8716r2161,l6451,8194r-2161,l4290,8716xe" filled="f" strokeweight=".8pt">
                <v:path arrowok="t"/>
              </v:shape>
            </v:group>
            <v:group id="_x0000_s1059" style="position:absolute;left:5371;top:8716;width:2;height:181" coordorigin="5371,8716" coordsize="2,181">
              <v:shape id="_x0000_s1060" style="position:absolute;left:5371;top:8716;width:2;height:181" coordorigin="5371,8716" coordsize="1,181" path="m5372,8716r-1,181e" filled="f" strokeweight=".8pt">
                <v:path arrowok="t"/>
              </v:shape>
            </v:group>
            <v:group id="_x0000_s1061" style="position:absolute;left:5373;top:8011;width:2;height:183" coordorigin="5373,8011" coordsize="2,183">
              <v:shape id="_x0000_s1062" style="position:absolute;left:5373;top:8011;width:2;height:183" coordorigin="5373,8011" coordsize="0,183" path="m5373,8011r,183e" filled="f" strokeweight=".8pt">
                <v:path arrowok="t"/>
              </v:shape>
            </v:group>
            <v:group id="_x0000_s1063" style="position:absolute;left:4290;top:7096;width:2162;height:915" coordorigin="4290,7096" coordsize="2162,915">
              <v:shape id="_x0000_s1064" style="position:absolute;left:4290;top:7096;width:2162;height:915" coordorigin="4290,7096" coordsize="2162,915" path="m4290,8011r2162,l6452,7096r-2162,l4290,8011xe" stroked="f">
                <v:path arrowok="t"/>
              </v:shape>
            </v:group>
            <v:group id="_x0000_s1065" style="position:absolute;left:4290;top:7096;width:2162;height:915" coordorigin="4290,7096" coordsize="2162,915">
              <v:shape id="_x0000_s1066" style="position:absolute;left:4290;top:7096;width:2162;height:915" coordorigin="4290,7096" coordsize="2162,915" path="m4290,8011r2162,l6452,7096r-2162,l4290,8011xe" filled="f" strokeweight="3pt">
                <v:path arrowok="t"/>
              </v:shape>
            </v:group>
            <v:group id="_x0000_s1067" style="position:absolute;left:6825;top:5367;width:2;height:690" coordorigin="6825,5367" coordsize="2,690">
              <v:shape id="_x0000_s1068" style="position:absolute;left:6825;top:5367;width:2;height:690" coordorigin="6825,5367" coordsize="2,690" path="m6827,6057r-2,-690e" filled="f" strokeweight=".8pt">
                <v:stroke dashstyle="dash"/>
                <v:path arrowok="t"/>
              </v:shape>
            </v:group>
            <w10:wrap anchorx="page" anchory="page"/>
          </v:group>
        </w:pict>
      </w: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214.05pt;margin-top:447.35pt;width:119.75pt;height:69.85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1"/>
                    <w:gridCol w:w="1080"/>
                    <w:gridCol w:w="210"/>
                  </w:tblGrid>
                  <w:tr w:rsidR="00F40951" w:rsidRPr="000064E5">
                    <w:trPr>
                      <w:trHeight w:hRule="exact" w:val="599"/>
                    </w:trPr>
                    <w:tc>
                      <w:tcPr>
                        <w:tcW w:w="23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40951" w:rsidRDefault="00F40951">
                        <w:pPr>
                          <w:pStyle w:val="TableParagraph"/>
                          <w:spacing w:before="63" w:line="272" w:lineRule="auto"/>
                          <w:ind w:left="429" w:right="414" w:firstLine="352"/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hAnsi="Arial Narrow" w:cs="Arial Narrow"/>
                            <w:spacing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hAnsi="Arial Narrow" w:cs="Arial Narrow"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hAnsi="Arial Narrow" w:cs="Arial Narrow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hAnsi="Arial Narrow" w:cs="Arial Narrow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 xml:space="preserve">5 </w:t>
                        </w:r>
                        <w:r>
                          <w:rPr>
                            <w:rFonts w:ascii="Arial Narrow" w:hAnsi="Arial Narrow" w:cs="Arial Narrow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hAnsi="Arial Narrow" w:cs="Arial Narrow"/>
                            <w:spacing w:val="-14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hAnsi="Arial Narrow" w:cs="Arial Narrow"/>
                            <w:spacing w:val="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hAnsi="Arial Narrow" w:cs="Arial Narrow"/>
                            <w:spacing w:val="-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 Narrow" w:hAnsi="Arial Narrow" w:cs="Arial Narrow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pacing w:val="-1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 Narrow" w:hAnsi="Arial Narrow" w:cs="Arial Narrow"/>
                            <w:spacing w:val="-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Arial Narrow" w:hAnsi="Arial Narrow" w:cs="Arial Narrow"/>
                            <w:spacing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hAnsi="Arial Narrow" w:cs="Arial Narrow"/>
                            <w:spacing w:val="-2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</w:tr>
                  <w:tr w:rsidR="00F40951" w:rsidRPr="000064E5">
                    <w:trPr>
                      <w:trHeight w:hRule="exact" w:val="242"/>
                    </w:trPr>
                    <w:tc>
                      <w:tcPr>
                        <w:tcW w:w="108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40951" w:rsidRPr="000064E5" w:rsidRDefault="00F40951"/>
                    </w:tc>
                    <w:tc>
                      <w:tcPr>
                        <w:tcW w:w="12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F40951" w:rsidRPr="000064E5" w:rsidRDefault="00F40951"/>
                    </w:tc>
                  </w:tr>
                  <w:tr w:rsidR="00F40951" w:rsidRPr="000064E5">
                    <w:trPr>
                      <w:trHeight w:hRule="exact" w:val="540"/>
                    </w:trPr>
                    <w:tc>
                      <w:tcPr>
                        <w:tcW w:w="21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40951" w:rsidRDefault="00F40951">
                        <w:pPr>
                          <w:pStyle w:val="TableParagraph"/>
                          <w:spacing w:before="55" w:line="251" w:lineRule="auto"/>
                          <w:ind w:left="878" w:right="266" w:hanging="593"/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 Narrow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Arial Narrow" w:hAnsi="Arial Narrow" w:cs="Arial Narrow"/>
                            <w:spacing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hAnsi="Arial Narrow" w:cs="Arial Narrow"/>
                            <w:spacing w:val="-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hAnsi="Arial Narrow" w:cs="Arial Narrow"/>
                            <w:spacing w:val="-18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hAnsi="Arial Narrow" w:cs="Arial Narrow"/>
                            <w:spacing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hAnsi="Arial Narrow" w:cs="Arial Narrow"/>
                            <w:spacing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hAnsi="Arial Narrow" w:cs="Arial Narrow"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pacing w:val="4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hAnsi="Arial Narrow" w:cs="Arial Narrow"/>
                            <w:spacing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hAnsi="Arial Narrow" w:cs="Arial Narrow"/>
                            <w:spacing w:val="-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hAnsi="Arial Narrow" w:cs="Arial Narrow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pacing w:val="-9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hAnsi="Arial Narrow" w:cs="Arial Narrow"/>
                            <w:spacing w:val="6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hAnsi="Arial Narrow" w:cs="Arial Narrow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F40951" w:rsidRPr="000064E5" w:rsidRDefault="00F40951"/>
                    </w:tc>
                  </w:tr>
                </w:tbl>
                <w:p w:rsidR="00F40951" w:rsidRDefault="00F40951"/>
              </w:txbxContent>
            </v:textbox>
            <w10:wrap anchorx="page" anchory="page"/>
          </v:shape>
        </w:pict>
      </w:r>
    </w:p>
    <w:p w:rsidR="00F40951" w:rsidRDefault="00F40951">
      <w:pPr>
        <w:rPr>
          <w:sz w:val="2"/>
          <w:szCs w:val="2"/>
        </w:rPr>
        <w:sectPr w:rsidR="00F40951">
          <w:headerReference w:type="default" r:id="rId8"/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62"/>
      </w:tblGrid>
      <w:tr w:rsidR="00F40951" w:rsidRPr="000064E5">
        <w:trPr>
          <w:trHeight w:hRule="exact" w:val="6534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8" w:line="256" w:lineRule="exact"/>
              <w:ind w:left="111" w:right="7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40951" w:rsidRDefault="00F40951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before="59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line="288" w:lineRule="exact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line="288" w:lineRule="exact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F40951" w:rsidRDefault="00F40951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line="273" w:lineRule="exact"/>
              <w:ind w:left="816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Pr="000064E5" w:rsidRDefault="00F4095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TableParagraph"/>
              <w:spacing w:line="236" w:lineRule="auto"/>
              <w:ind w:left="111"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7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  <w:p w:rsidR="00F40951" w:rsidRPr="000064E5" w:rsidRDefault="00F4095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r:</w:t>
            </w:r>
          </w:p>
          <w:p w:rsidR="00F40951" w:rsidRDefault="00F40951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  <w:tab w:val="left" w:pos="4459"/>
              </w:tabs>
              <w:spacing w:before="20" w:line="272" w:lineRule="exact"/>
              <w:ind w:left="672" w:righ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 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40951" w:rsidRDefault="00F40951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3" w:line="288" w:lineRule="exact"/>
              <w:ind w:left="672" w:righ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 (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DART.</w:t>
            </w:r>
          </w:p>
          <w:p w:rsidR="00F40951" w:rsidRDefault="00F40951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13" w:line="272" w:lineRule="exact"/>
              <w:ind w:left="672" w:right="1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:rsidR="00F40951" w:rsidRDefault="00F40951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line="287" w:lineRule="exact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:rsidR="00F40951" w:rsidRDefault="00F40951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10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F40951" w:rsidRDefault="00F40951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18" w:line="272" w:lineRule="exact"/>
              <w:ind w:left="672" w:right="1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t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DART</w:t>
            </w:r>
          </w:p>
        </w:tc>
      </w:tr>
      <w:tr w:rsidR="00F40951" w:rsidRPr="000064E5">
        <w:trPr>
          <w:trHeight w:hRule="exact" w:val="289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S,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DU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ILI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F40951" w:rsidRPr="000064E5">
        <w:trPr>
          <w:trHeight w:hRule="exact" w:val="6710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40951" w:rsidRDefault="00F40951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76" w:line="243" w:lineRule="auto"/>
              <w:ind w:left="543" w:right="1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40951" w:rsidRDefault="00F40951">
            <w:pPr>
              <w:pStyle w:val="TableParagraph"/>
              <w:spacing w:before="4" w:line="272" w:lineRule="exact"/>
              <w:ind w:left="543" w:righ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14" w:line="234" w:lineRule="auto"/>
              <w:ind w:left="543" w:right="10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need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o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position w:val="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ua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ible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5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an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r,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5" w:line="272" w:lineRule="exact"/>
              <w:ind w:left="543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F40951" w:rsidRDefault="00F40951">
            <w:pPr>
              <w:pStyle w:val="TableParagraph"/>
              <w:spacing w:before="16" w:line="272" w:lineRule="exact"/>
              <w:ind w:left="543" w:right="1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line="272" w:lineRule="exact"/>
              <w:ind w:left="543" w:right="1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TableParagraph"/>
              <w:spacing w:before="9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3" w:line="272" w:lineRule="exact"/>
              <w:ind w:left="543" w:right="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:rsidR="00F40951" w:rsidRDefault="00F40951">
            <w:pPr>
              <w:pStyle w:val="TableParagraph"/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Pr="000064E5" w:rsidRDefault="00F40951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F40951" w:rsidRDefault="00F40951">
            <w:pPr>
              <w:pStyle w:val="TableParagraph"/>
              <w:spacing w:line="27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40951" w:rsidRDefault="00F40951">
      <w:pPr>
        <w:spacing w:line="272" w:lineRule="exact"/>
        <w:rPr>
          <w:rFonts w:ascii="Arial" w:hAnsi="Arial" w:cs="Arial"/>
          <w:sz w:val="24"/>
          <w:szCs w:val="24"/>
        </w:rPr>
        <w:sectPr w:rsidR="00F40951">
          <w:headerReference w:type="default" r:id="rId9"/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62"/>
      </w:tblGrid>
      <w:tr w:rsidR="00F40951" w:rsidRPr="000064E5">
        <w:trPr>
          <w:trHeight w:hRule="exact" w:val="8296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5" w:line="232" w:lineRule="auto"/>
              <w:ind w:left="543" w:right="9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adhe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plain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e 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ea</w:t>
            </w:r>
            <w:r>
              <w:rPr>
                <w:rFonts w:ascii="Arial Narrow" w:hAnsi="Arial Narrow" w:cs="Arial Narrow"/>
                <w:spacing w:val="-23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2003</w:t>
            </w:r>
            <w:r>
              <w:rPr>
                <w:rFonts w:ascii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du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w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apa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200</w:t>
            </w:r>
            <w:r>
              <w:rPr>
                <w:rFonts w:ascii="Arial Narrow" w:hAnsi="Arial Narrow" w:cs="Arial Narrow"/>
                <w:sz w:val="24"/>
                <w:szCs w:val="24"/>
              </w:rPr>
              <w:t>0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6"/>
                <w:sz w:val="24"/>
                <w:szCs w:val="24"/>
              </w:rPr>
              <w:t>W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hAnsi="Arial Narrow" w:cs="Arial Narrow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du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uppo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an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d 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200</w:t>
            </w:r>
            <w:r>
              <w:rPr>
                <w:rFonts w:ascii="Arial Narrow" w:hAnsi="Arial Narrow" w:cs="Arial Narrow"/>
                <w:sz w:val="24"/>
                <w:szCs w:val="24"/>
              </w:rPr>
              <w:t>7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SP</w:t>
            </w:r>
            <w:r>
              <w:rPr>
                <w:rFonts w:ascii="Arial Narrow" w:hAnsi="Arial Narrow" w:cs="Arial Narrow"/>
                <w:spacing w:val="14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hAnsi="Arial Narrow" w:cs="Arial Narrow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&amp;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oun</w:t>
            </w:r>
            <w:r>
              <w:rPr>
                <w:rFonts w:ascii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eop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201</w:t>
            </w:r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17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12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29"/>
              <w:ind w:left="543" w:right="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4" w:line="272" w:lineRule="exact"/>
              <w:ind w:left="543" w:right="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 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.  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Default="00F40951">
            <w:pPr>
              <w:pStyle w:val="TableParagraph"/>
              <w:spacing w:line="269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19" w:line="272" w:lineRule="exact"/>
              <w:ind w:left="543" w:right="1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F40951" w:rsidRDefault="00F40951">
            <w:pPr>
              <w:pStyle w:val="TableParagraph"/>
              <w:spacing w:line="273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20" w:line="272" w:lineRule="exact"/>
              <w:ind w:left="543" w:right="1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eppe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20" w:line="272" w:lineRule="exact"/>
              <w:ind w:left="54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Liai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ollea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72" w:lineRule="exact"/>
              <w:ind w:left="543" w:righ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Liai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F40951" w:rsidRDefault="00F40951">
            <w:pPr>
              <w:pStyle w:val="TableParagraph"/>
              <w:spacing w:before="9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ega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3" w:line="272" w:lineRule="exact"/>
              <w:ind w:left="543" w:right="1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F40951" w:rsidRDefault="00F40951">
            <w:pPr>
              <w:pStyle w:val="TableParagraph"/>
              <w:spacing w:before="12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7a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CH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F40951" w:rsidRPr="000064E5">
        <w:trPr>
          <w:trHeight w:hRule="exact" w:val="1506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40951" w:rsidRDefault="00F40951">
            <w:pPr>
              <w:pStyle w:val="ListParagraph"/>
              <w:numPr>
                <w:ilvl w:val="0"/>
                <w:numId w:val="10"/>
              </w:numPr>
              <w:tabs>
                <w:tab w:val="left" w:pos="847"/>
              </w:tabs>
              <w:spacing w:line="290" w:lineRule="exact"/>
              <w:ind w:left="832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no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10"/>
              </w:numPr>
              <w:tabs>
                <w:tab w:val="left" w:pos="847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10"/>
              </w:numPr>
              <w:tabs>
                <w:tab w:val="left" w:pos="847"/>
              </w:tabs>
              <w:spacing w:before="18" w:line="272" w:lineRule="exact"/>
              <w:ind w:left="832" w:righ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iou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rry 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F40951" w:rsidRPr="000064E5">
        <w:trPr>
          <w:trHeight w:hRule="exact" w:val="272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40951" w:rsidRPr="000064E5">
        <w:trPr>
          <w:trHeight w:hRule="exact" w:val="3251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TableParagraph"/>
              <w:spacing w:line="250" w:lineRule="auto"/>
              <w:ind w:left="191" w:righ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79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9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before="10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9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Default="00F40951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before="10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Pr="000064E5" w:rsidRDefault="00F40951">
            <w:pPr>
              <w:pStyle w:val="TableParagraph"/>
              <w:spacing w:before="15" w:line="220" w:lineRule="exact"/>
            </w:pPr>
          </w:p>
          <w:p w:rsidR="00F40951" w:rsidRDefault="00F40951">
            <w:pPr>
              <w:pStyle w:val="TableParagraph"/>
              <w:spacing w:line="27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t/..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40951" w:rsidRDefault="00F40951">
      <w:pPr>
        <w:spacing w:line="272" w:lineRule="exact"/>
        <w:rPr>
          <w:rFonts w:ascii="Arial" w:hAnsi="Arial" w:cs="Arial"/>
          <w:sz w:val="24"/>
          <w:szCs w:val="24"/>
        </w:rPr>
        <w:sectPr w:rsidR="00F40951"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62"/>
      </w:tblGrid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UD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40951" w:rsidRPr="000064E5">
        <w:trPr>
          <w:trHeight w:hRule="exact" w:val="563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9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40951" w:rsidRPr="000064E5" w:rsidRDefault="00F40951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35" w:lineRule="auto"/>
              <w:ind w:left="848" w:right="414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before="88" w:line="229" w:lineRule="auto"/>
              <w:ind w:left="848" w:right="-20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llo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72" w:lineRule="exact"/>
              <w:ind w:left="848" w:right="317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  <w:p w:rsidR="00F40951" w:rsidRPr="000064E5" w:rsidRDefault="00F40951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56" w:lineRule="exact"/>
              <w:ind w:left="848" w:right="716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‘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56" w:lineRule="exact"/>
              <w:ind w:left="848" w:right="174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56" w:lineRule="exact"/>
              <w:ind w:left="848" w:right="1325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before="99" w:line="272" w:lineRule="exact"/>
              <w:ind w:left="848" w:right="126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ga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</w:p>
        </w:tc>
      </w:tr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UN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</w:t>
            </w:r>
          </w:p>
        </w:tc>
      </w:tr>
      <w:tr w:rsidR="00F40951" w:rsidRPr="000064E5">
        <w:trPr>
          <w:trHeight w:hRule="exact" w:val="4837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a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l</w:t>
            </w:r>
          </w:p>
          <w:p w:rsidR="00F40951" w:rsidRDefault="00F40951">
            <w:pPr>
              <w:pStyle w:val="TableParagraph"/>
              <w:spacing w:before="28" w:line="26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Lin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F40951" w:rsidRPr="000064E5" w:rsidRDefault="00F40951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F40951" w:rsidRDefault="00F4095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  <w:u w:val="single" w:color="000000"/>
              </w:rPr>
              <w:t>x</w:t>
            </w:r>
            <w:r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" w:hAnsi="Arial" w:cs="Arial"/>
                <w:spacing w:val="-5"/>
                <w:sz w:val="24"/>
                <w:szCs w:val="24"/>
                <w:u w:val="single" w:color="000000"/>
              </w:rPr>
              <w:t>a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l</w:t>
            </w:r>
          </w:p>
          <w:p w:rsidR="00F40951" w:rsidRDefault="00F40951">
            <w:pPr>
              <w:pStyle w:val="TableParagraph"/>
              <w:spacing w:before="28" w:line="26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40951" w:rsidRDefault="00F40951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1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6"/>
              </w:numPr>
              <w:tabs>
                <w:tab w:val="left" w:pos="672"/>
              </w:tabs>
              <w:spacing w:line="271" w:lineRule="exact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6"/>
              </w:numPr>
              <w:tabs>
                <w:tab w:val="left" w:pos="672"/>
              </w:tabs>
              <w:spacing w:line="256" w:lineRule="exact"/>
              <w:ind w:left="672" w:hanging="2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7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>
              <w:rPr>
                <w:rFonts w:ascii="Arial" w:hAnsi="Arial" w:cs="Arial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F40951" w:rsidRPr="000064E5">
        <w:trPr>
          <w:trHeight w:hRule="exact" w:val="2226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TableParagraph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5"/>
              </w:numPr>
              <w:tabs>
                <w:tab w:val="left" w:pos="944"/>
              </w:tabs>
              <w:spacing w:before="6" w:line="288" w:lineRule="exact"/>
              <w:ind w:left="944" w:right="8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40951" w:rsidRDefault="00F40951">
            <w:pPr>
              <w:pStyle w:val="ListParagraph"/>
              <w:numPr>
                <w:ilvl w:val="0"/>
                <w:numId w:val="5"/>
              </w:numPr>
              <w:tabs>
                <w:tab w:val="left" w:pos="944"/>
              </w:tabs>
              <w:spacing w:line="283" w:lineRule="exact"/>
              <w:ind w:left="9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F40951" w:rsidRDefault="00F40951">
            <w:pPr>
              <w:pStyle w:val="ListParagraph"/>
              <w:numPr>
                <w:ilvl w:val="0"/>
                <w:numId w:val="5"/>
              </w:numPr>
              <w:tabs>
                <w:tab w:val="left" w:pos="944"/>
              </w:tabs>
              <w:spacing w:before="31" w:line="256" w:lineRule="exact"/>
              <w:ind w:left="944" w:right="684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40951" w:rsidRDefault="00F40951">
            <w:pPr>
              <w:pStyle w:val="TableParagraph"/>
              <w:spacing w:line="272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t/..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40951" w:rsidRDefault="00F40951">
      <w:pPr>
        <w:spacing w:line="272" w:lineRule="exact"/>
        <w:rPr>
          <w:rFonts w:ascii="Arial" w:hAnsi="Arial" w:cs="Arial"/>
          <w:sz w:val="24"/>
          <w:szCs w:val="24"/>
        </w:rPr>
        <w:sectPr w:rsidR="00F40951"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62"/>
      </w:tblGrid>
      <w:tr w:rsidR="00F40951" w:rsidRPr="000064E5">
        <w:trPr>
          <w:trHeight w:hRule="exact" w:val="7992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74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line="236" w:lineRule="auto"/>
              <w:ind w:left="944" w:right="654" w:hanging="3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36" w:line="272" w:lineRule="exact"/>
              <w:ind w:left="944" w:right="666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16" w:line="272" w:lineRule="exact"/>
              <w:ind w:left="832" w:right="6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32" w:line="272" w:lineRule="exact"/>
              <w:ind w:left="832" w:right="6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enda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F40951" w:rsidRPr="000064E5" w:rsidRDefault="00F40951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F40951" w:rsidRDefault="00F40951">
            <w:pPr>
              <w:pStyle w:val="TableParagraph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12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:rsidR="00F40951" w:rsidRDefault="00F40951">
            <w:pPr>
              <w:pStyle w:val="TableParagraph"/>
              <w:spacing w:line="270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line="290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5" w:line="288" w:lineRule="exact"/>
              <w:ind w:left="832" w:right="6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r/</w:t>
            </w:r>
            <w:r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12" w:line="272" w:lineRule="exact"/>
              <w:ind w:left="832" w:right="6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(S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9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)/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3" w:line="288" w:lineRule="exact"/>
              <w:ind w:left="832" w:right="6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enio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F40951" w:rsidRPr="000064E5" w:rsidRDefault="00F40951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F40951" w:rsidRDefault="00F40951">
            <w:pPr>
              <w:pStyle w:val="TableParagraph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6" w:line="288" w:lineRule="exact"/>
              <w:ind w:left="944" w:right="650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line="284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F40951" w:rsidRDefault="00F40951">
            <w:pPr>
              <w:pStyle w:val="ListParagraph"/>
              <w:numPr>
                <w:ilvl w:val="0"/>
                <w:numId w:val="3"/>
              </w:numPr>
              <w:tabs>
                <w:tab w:val="left" w:pos="944"/>
              </w:tabs>
              <w:spacing w:before="30" w:line="256" w:lineRule="exact"/>
              <w:ind w:left="944" w:right="766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di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F40951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CH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IFFI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CU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F40951" w:rsidRPr="000064E5">
        <w:trPr>
          <w:trHeight w:hRule="exact" w:val="5077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35" w:lineRule="auto"/>
              <w:ind w:left="431" w:right="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lne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F40951" w:rsidRPr="000064E5" w:rsidRDefault="00F40951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56" w:lineRule="exact"/>
              <w:ind w:left="431" w:righ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DART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before="99" w:line="272" w:lineRule="exact"/>
              <w:ind w:left="431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before="72"/>
              <w:ind w:left="4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before="95" w:line="256" w:lineRule="exact"/>
              <w:ind w:left="431" w:right="12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0951" w:rsidRPr="000064E5" w:rsidRDefault="00F4095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56" w:lineRule="exact"/>
              <w:ind w:left="431" w:right="1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DART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F40951" w:rsidRPr="000064E5" w:rsidRDefault="00F4095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40951" w:rsidRDefault="00F40951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56" w:lineRule="exact"/>
              <w:ind w:left="431" w:right="1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uou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</w:tbl>
    <w:p w:rsidR="00F40951" w:rsidRDefault="00F40951">
      <w:pPr>
        <w:spacing w:line="256" w:lineRule="exact"/>
        <w:jc w:val="both"/>
        <w:rPr>
          <w:rFonts w:ascii="Arial" w:hAnsi="Arial" w:cs="Arial"/>
          <w:sz w:val="24"/>
          <w:szCs w:val="24"/>
        </w:rPr>
        <w:sectPr w:rsidR="00F40951">
          <w:pgSz w:w="11904" w:h="16840"/>
          <w:pgMar w:top="1960" w:right="580" w:bottom="280" w:left="640" w:header="704" w:footer="0" w:gutter="0"/>
          <w:cols w:space="720"/>
        </w:sectPr>
      </w:pPr>
    </w:p>
    <w:p w:rsidR="00F40951" w:rsidRDefault="00F40951">
      <w:pPr>
        <w:spacing w:before="8" w:line="100" w:lineRule="exact"/>
        <w:rPr>
          <w:sz w:val="10"/>
          <w:szCs w:val="10"/>
        </w:rPr>
      </w:pPr>
      <w:r>
        <w:rPr>
          <w:noProof/>
          <w:lang w:val="en-GB" w:eastAsia="en-GB"/>
        </w:rPr>
        <w:pict>
          <v:group id="_x0000_s1071" style="position:absolute;margin-left:36.4pt;margin-top:35.2pt;width:524.8pt;height:698.35pt;z-index:-251656192;mso-position-horizontal-relative:page;mso-position-vertical-relative:page" coordorigin="728,704" coordsize="10496,139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9728;top:704;width:1152;height:1264">
              <v:imagedata r:id="rId10" o:title=""/>
            </v:shape>
            <v:group id="_x0000_s1073" style="position:absolute;left:737;top:1978;width:10478;height:2" coordorigin="737,1978" coordsize="10478,2">
              <v:shape id="_x0000_s1074" style="position:absolute;left:737;top:1978;width:10478;height:2" coordorigin="737,1978" coordsize="10478,0" path="m737,1978r10478,e" filled="f" strokeweight=".9pt">
                <v:path arrowok="t"/>
              </v:shape>
            </v:group>
            <v:group id="_x0000_s1075" style="position:absolute;left:745;top:1986;width:2;height:12668" coordorigin="745,1986" coordsize="2,12668">
              <v:shape id="_x0000_s1076" style="position:absolute;left:745;top:1986;width:2;height:12668" coordorigin="745,1986" coordsize="0,12668" path="m745,1986r,12668e" filled="f" strokeweight=".9pt">
                <v:path arrowok="t"/>
              </v:shape>
            </v:group>
            <v:group id="_x0000_s1077" style="position:absolute;left:11207;top:1986;width:2;height:12668" coordorigin="11207,1986" coordsize="2,12668">
              <v:shape id="_x0000_s1078" style="position:absolute;left:11207;top:1986;width:2;height:12668" coordorigin="11207,1986" coordsize="0,12668" path="m11207,1986r,12668e" filled="f" strokeweight=".9pt">
                <v:path arrowok="t"/>
              </v:shape>
            </v:group>
            <v:group id="_x0000_s1079" style="position:absolute;left:737;top:2266;width:10478;height:2" coordorigin="737,2266" coordsize="10478,2">
              <v:shape id="_x0000_s1080" style="position:absolute;left:737;top:2266;width:10478;height:2" coordorigin="737,2266" coordsize="10478,0" path="m737,2266r10478,e" filled="f" strokeweight=".9pt">
                <v:path arrowok="t"/>
              </v:shape>
            </v:group>
            <v:group id="_x0000_s1081" style="position:absolute;left:737;top:14662;width:10478;height:2" coordorigin="737,14662" coordsize="10478,2">
              <v:shape id="_x0000_s1082" style="position:absolute;left:737;top:14662;width:10478;height:2" coordorigin="737,14662" coordsize="10478,0" path="m737,14662r10478,e" filled="f" strokeweight=".9pt">
                <v:path arrowok="t"/>
              </v:shape>
            </v:group>
            <w10:wrap anchorx="page" anchory="page"/>
          </v:group>
        </w:pict>
      </w:r>
    </w:p>
    <w:p w:rsidR="00F40951" w:rsidRDefault="00F40951">
      <w:pPr>
        <w:spacing w:line="200" w:lineRule="exact"/>
        <w:rPr>
          <w:sz w:val="20"/>
          <w:szCs w:val="20"/>
        </w:rPr>
      </w:pPr>
    </w:p>
    <w:p w:rsidR="00F40951" w:rsidRDefault="00F40951">
      <w:pPr>
        <w:spacing w:before="69"/>
        <w:ind w:left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KN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8"/>
          <w:sz w:val="24"/>
          <w:szCs w:val="24"/>
        </w:rPr>
        <w:t>W</w:t>
      </w:r>
      <w:r>
        <w:rPr>
          <w:rFonts w:ascii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pacing w:val="5"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E,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3"/>
          <w:sz w:val="24"/>
          <w:szCs w:val="24"/>
        </w:rPr>
        <w:t>T</w:t>
      </w:r>
      <w:r>
        <w:rPr>
          <w:rFonts w:ascii="Arial" w:hAnsi="Arial" w:cs="Arial"/>
          <w:b/>
          <w:bCs/>
          <w:spacing w:val="18"/>
          <w:sz w:val="24"/>
          <w:szCs w:val="24"/>
        </w:rPr>
        <w:t>R</w:t>
      </w:r>
      <w:r>
        <w:rPr>
          <w:rFonts w:ascii="Arial" w:hAnsi="Arial" w:cs="Arial"/>
          <w:b/>
          <w:bCs/>
          <w:spacing w:val="-30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0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EXPE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NC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5"/>
          <w:sz w:val="24"/>
          <w:szCs w:val="24"/>
        </w:rPr>
        <w:t>Q</w:t>
      </w:r>
      <w:r>
        <w:rPr>
          <w:rFonts w:ascii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ED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3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3"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J</w:t>
      </w:r>
      <w:r>
        <w:rPr>
          <w:rFonts w:ascii="Arial" w:hAnsi="Arial" w:cs="Arial"/>
          <w:b/>
          <w:bCs/>
          <w:spacing w:val="5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B</w:t>
      </w:r>
    </w:p>
    <w:p w:rsidR="00F40951" w:rsidRDefault="00F40951">
      <w:pPr>
        <w:spacing w:before="1" w:line="100" w:lineRule="exact"/>
        <w:rPr>
          <w:sz w:val="10"/>
          <w:szCs w:val="10"/>
        </w:rPr>
      </w:pPr>
    </w:p>
    <w:p w:rsidR="00F40951" w:rsidRDefault="00F4095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95"/>
        <w:gridCol w:w="1122"/>
        <w:gridCol w:w="1105"/>
      </w:tblGrid>
      <w:tr w:rsidR="00F40951" w:rsidRPr="000064E5">
        <w:trPr>
          <w:trHeight w:hRule="exact" w:val="288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dg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inin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x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1" w:lineRule="exact"/>
              <w:ind w:left="111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2"/>
                <w:sz w:val="24"/>
                <w:szCs w:val="24"/>
              </w:rPr>
              <w:t>sse</w:t>
            </w:r>
            <w:r>
              <w:rPr>
                <w:rFonts w:ascii="Arial Narrow" w:hAnsi="Arial Narrow" w:cs="Arial Narrow"/>
                <w:b/>
                <w:bCs/>
                <w:spacing w:val="7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b/>
                <w:bCs/>
                <w:spacing w:val="9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1" w:lineRule="exact"/>
              <w:ind w:left="111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b/>
                <w:bCs/>
                <w:spacing w:val="2"/>
                <w:sz w:val="24"/>
                <w:szCs w:val="24"/>
              </w:rPr>
              <w:t>es</w:t>
            </w:r>
            <w:r>
              <w:rPr>
                <w:rFonts w:ascii="Arial Narrow" w:hAnsi="Arial Narrow" w:cs="Arial Narrow"/>
                <w:b/>
                <w:bCs/>
                <w:spacing w:val="9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7"/>
                <w:sz w:val="24"/>
                <w:szCs w:val="24"/>
              </w:rPr>
              <w:t>b</w:t>
            </w:r>
            <w:r>
              <w:rPr>
                <w:rFonts w:ascii="Arial Narrow" w:hAnsi="Arial Narrow" w:cs="Arial Narrow"/>
                <w:b/>
                <w:bCs/>
                <w:spacing w:val="-7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</w:p>
        </w:tc>
      </w:tr>
      <w:tr w:rsidR="00F40951" w:rsidRPr="000064E5">
        <w:trPr>
          <w:trHeight w:hRule="exact" w:val="32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32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6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608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8" w:line="256" w:lineRule="exact"/>
              <w:ind w:left="95" w:right="2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40951" w:rsidRDefault="00F40951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320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6"/>
              <w:ind w:left="461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</w:tr>
      <w:tr w:rsidR="00F40951" w:rsidRPr="000064E5">
        <w:trPr>
          <w:trHeight w:hRule="exact" w:val="337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7"/>
              <w:ind w:left="461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</w:tr>
      <w:tr w:rsidR="00F40951" w:rsidRPr="000064E5">
        <w:trPr>
          <w:trHeight w:hRule="exact" w:val="672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2" w:line="256" w:lineRule="exact"/>
              <w:ind w:left="95" w:right="3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 (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ud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ph</w:t>
            </w:r>
            <w:r>
              <w:rPr>
                <w:rFonts w:ascii="Arial Narrow" w:hAnsi="Arial Narrow" w:cs="Arial Narrow"/>
                <w:spacing w:val="-19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hea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9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22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96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" w:line="236" w:lineRule="auto"/>
              <w:ind w:left="95" w:righ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417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PD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672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2" w:line="256" w:lineRule="exact"/>
              <w:ind w:left="95" w:righ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689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8" w:line="256" w:lineRule="exact"/>
              <w:ind w:left="95" w:right="6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gh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1730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F40951" w:rsidRDefault="00F40951">
            <w:pPr>
              <w:pStyle w:val="TableParagraph"/>
              <w:spacing w:before="12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F40951" w:rsidRDefault="00F40951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line="274" w:lineRule="exact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12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12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–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f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ff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19"/>
                <w:sz w:val="24"/>
                <w:szCs w:val="24"/>
              </w:rPr>
              <w:t>v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</w:p>
          <w:p w:rsidR="00F40951" w:rsidRDefault="00F40951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7"/>
                <w:sz w:val="24"/>
                <w:szCs w:val="24"/>
              </w:rPr>
              <w:t>F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ili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Lea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>g</w:t>
            </w:r>
          </w:p>
          <w:p w:rsidR="00F40951" w:rsidRDefault="00F40951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Leade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app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li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</w:p>
          <w:p w:rsidR="00F40951" w:rsidRDefault="00F40951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before="10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an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de</w:t>
            </w:r>
            <w:r>
              <w:rPr>
                <w:rFonts w:ascii="Arial Narrow" w:hAnsi="Arial Narrow" w:cs="Arial Narrow"/>
                <w:spacing w:val="-19"/>
                <w:sz w:val="24"/>
                <w:szCs w:val="24"/>
              </w:rPr>
              <w:t>v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40951" w:rsidRPr="000064E5" w:rsidRDefault="00F409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40951" w:rsidRPr="000064E5" w:rsidRDefault="00F40951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F40951" w:rsidRDefault="00F40951">
            <w:pPr>
              <w:pStyle w:val="TableParagraph"/>
              <w:ind w:left="461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</w:tr>
      <w:tr w:rsidR="00F40951" w:rsidRPr="000064E5">
        <w:trPr>
          <w:trHeight w:hRule="exact" w:val="688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8" w:line="256" w:lineRule="exact"/>
              <w:ind w:left="95" w:right="6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40951" w:rsidRDefault="00F40951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40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42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emboss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384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74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560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5" w:line="272" w:lineRule="exact"/>
              <w:ind w:left="95" w:right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40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46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384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22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833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1" w:line="236" w:lineRule="auto"/>
              <w:ind w:left="95" w:right="1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dg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  <w:tr w:rsidR="00F40951" w:rsidRPr="000064E5">
        <w:trPr>
          <w:trHeight w:hRule="exact" w:val="56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before="5" w:line="272" w:lineRule="exact"/>
              <w:ind w:left="95" w:right="5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Default="00F40951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1" w:rsidRPr="000064E5" w:rsidRDefault="00F40951"/>
        </w:tc>
      </w:tr>
    </w:tbl>
    <w:p w:rsidR="00F40951" w:rsidRDefault="00F40951"/>
    <w:sectPr w:rsidR="00F40951" w:rsidSect="001B3CDA">
      <w:headerReference w:type="default" r:id="rId11"/>
      <w:pgSz w:w="11904" w:h="16840"/>
      <w:pgMar w:top="1580" w:right="700" w:bottom="280" w:left="7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951" w:rsidRDefault="00F40951" w:rsidP="001B3CDA">
      <w:r>
        <w:separator/>
      </w:r>
    </w:p>
  </w:endnote>
  <w:endnote w:type="continuationSeparator" w:id="0">
    <w:p w:rsidR="00F40951" w:rsidRDefault="00F40951" w:rsidP="001B3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951" w:rsidRDefault="00F40951" w:rsidP="001B3CDA">
      <w:r>
        <w:separator/>
      </w:r>
    </w:p>
  </w:footnote>
  <w:footnote w:type="continuationSeparator" w:id="0">
    <w:p w:rsidR="00F40951" w:rsidRDefault="00F40951" w:rsidP="001B3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51" w:rsidRDefault="00F40951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486.4pt;margin-top:35.2pt;width:57.6pt;height:63.2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51" w:rsidRDefault="00F40951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86.4pt;margin-top:35.2pt;width:57.6pt;height:63.2pt;z-index:-25165414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51" w:rsidRDefault="00F40951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1" type="#_x0000_t75" style="position:absolute;margin-left:486.4pt;margin-top:35.2pt;width:57.6pt;height:63.2pt;z-index:-251652096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51" w:rsidRDefault="00F40951">
    <w:pPr>
      <w:spacing w:line="24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72BD"/>
    <w:multiLevelType w:val="hybridMultilevel"/>
    <w:tmpl w:val="28D282CE"/>
    <w:lvl w:ilvl="0" w:tplc="776A8C8A">
      <w:start w:val="1"/>
      <w:numFmt w:val="bullet"/>
      <w:lvlText w:val=""/>
      <w:lvlJc w:val="left"/>
      <w:pPr>
        <w:ind w:hanging="369"/>
      </w:pPr>
      <w:rPr>
        <w:rFonts w:ascii="Symbol" w:eastAsia="Times New Roman" w:hAnsi="Symbol" w:hint="default"/>
        <w:sz w:val="24"/>
      </w:rPr>
    </w:lvl>
    <w:lvl w:ilvl="1" w:tplc="EC60A4E8">
      <w:start w:val="1"/>
      <w:numFmt w:val="bullet"/>
      <w:lvlText w:val="•"/>
      <w:lvlJc w:val="left"/>
      <w:rPr>
        <w:rFonts w:hint="default"/>
      </w:rPr>
    </w:lvl>
    <w:lvl w:ilvl="2" w:tplc="F35A549A">
      <w:start w:val="1"/>
      <w:numFmt w:val="bullet"/>
      <w:lvlText w:val="•"/>
      <w:lvlJc w:val="left"/>
      <w:rPr>
        <w:rFonts w:hint="default"/>
      </w:rPr>
    </w:lvl>
    <w:lvl w:ilvl="3" w:tplc="0BEE0DCE">
      <w:start w:val="1"/>
      <w:numFmt w:val="bullet"/>
      <w:lvlText w:val="•"/>
      <w:lvlJc w:val="left"/>
      <w:rPr>
        <w:rFonts w:hint="default"/>
      </w:rPr>
    </w:lvl>
    <w:lvl w:ilvl="4" w:tplc="F1807980">
      <w:start w:val="1"/>
      <w:numFmt w:val="bullet"/>
      <w:lvlText w:val="•"/>
      <w:lvlJc w:val="left"/>
      <w:rPr>
        <w:rFonts w:hint="default"/>
      </w:rPr>
    </w:lvl>
    <w:lvl w:ilvl="5" w:tplc="AC12AD10">
      <w:start w:val="1"/>
      <w:numFmt w:val="bullet"/>
      <w:lvlText w:val="•"/>
      <w:lvlJc w:val="left"/>
      <w:rPr>
        <w:rFonts w:hint="default"/>
      </w:rPr>
    </w:lvl>
    <w:lvl w:ilvl="6" w:tplc="DE8E6790">
      <w:start w:val="1"/>
      <w:numFmt w:val="bullet"/>
      <w:lvlText w:val="•"/>
      <w:lvlJc w:val="left"/>
      <w:rPr>
        <w:rFonts w:hint="default"/>
      </w:rPr>
    </w:lvl>
    <w:lvl w:ilvl="7" w:tplc="7C8C8518">
      <w:start w:val="1"/>
      <w:numFmt w:val="bullet"/>
      <w:lvlText w:val="•"/>
      <w:lvlJc w:val="left"/>
      <w:rPr>
        <w:rFonts w:hint="default"/>
      </w:rPr>
    </w:lvl>
    <w:lvl w:ilvl="8" w:tplc="83C2490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39D7B93"/>
    <w:multiLevelType w:val="hybridMultilevel"/>
    <w:tmpl w:val="051C7718"/>
    <w:lvl w:ilvl="0" w:tplc="70500A02">
      <w:start w:val="1"/>
      <w:numFmt w:val="bullet"/>
      <w:lvlText w:val=""/>
      <w:lvlJc w:val="left"/>
      <w:pPr>
        <w:ind w:hanging="353"/>
      </w:pPr>
      <w:rPr>
        <w:rFonts w:ascii="Symbol" w:eastAsia="Times New Roman" w:hAnsi="Symbol" w:hint="default"/>
        <w:sz w:val="24"/>
      </w:rPr>
    </w:lvl>
    <w:lvl w:ilvl="1" w:tplc="2E225B20">
      <w:start w:val="1"/>
      <w:numFmt w:val="bullet"/>
      <w:lvlText w:val="•"/>
      <w:lvlJc w:val="left"/>
      <w:rPr>
        <w:rFonts w:hint="default"/>
      </w:rPr>
    </w:lvl>
    <w:lvl w:ilvl="2" w:tplc="374A7C04">
      <w:start w:val="1"/>
      <w:numFmt w:val="bullet"/>
      <w:lvlText w:val="•"/>
      <w:lvlJc w:val="left"/>
      <w:rPr>
        <w:rFonts w:hint="default"/>
      </w:rPr>
    </w:lvl>
    <w:lvl w:ilvl="3" w:tplc="360A6C8E">
      <w:start w:val="1"/>
      <w:numFmt w:val="bullet"/>
      <w:lvlText w:val="•"/>
      <w:lvlJc w:val="left"/>
      <w:rPr>
        <w:rFonts w:hint="default"/>
      </w:rPr>
    </w:lvl>
    <w:lvl w:ilvl="4" w:tplc="E5EC4B84">
      <w:start w:val="1"/>
      <w:numFmt w:val="bullet"/>
      <w:lvlText w:val="•"/>
      <w:lvlJc w:val="left"/>
      <w:rPr>
        <w:rFonts w:hint="default"/>
      </w:rPr>
    </w:lvl>
    <w:lvl w:ilvl="5" w:tplc="76680AE2">
      <w:start w:val="1"/>
      <w:numFmt w:val="bullet"/>
      <w:lvlText w:val="•"/>
      <w:lvlJc w:val="left"/>
      <w:rPr>
        <w:rFonts w:hint="default"/>
      </w:rPr>
    </w:lvl>
    <w:lvl w:ilvl="6" w:tplc="D4D2061A">
      <w:start w:val="1"/>
      <w:numFmt w:val="bullet"/>
      <w:lvlText w:val="•"/>
      <w:lvlJc w:val="left"/>
      <w:rPr>
        <w:rFonts w:hint="default"/>
      </w:rPr>
    </w:lvl>
    <w:lvl w:ilvl="7" w:tplc="873A4386">
      <w:start w:val="1"/>
      <w:numFmt w:val="bullet"/>
      <w:lvlText w:val="•"/>
      <w:lvlJc w:val="left"/>
      <w:rPr>
        <w:rFonts w:hint="default"/>
      </w:rPr>
    </w:lvl>
    <w:lvl w:ilvl="8" w:tplc="F24E54E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81315FF"/>
    <w:multiLevelType w:val="hybridMultilevel"/>
    <w:tmpl w:val="2C50769A"/>
    <w:lvl w:ilvl="0" w:tplc="85824628">
      <w:start w:val="1"/>
      <w:numFmt w:val="bullet"/>
      <w:lvlText w:val=""/>
      <w:lvlJc w:val="left"/>
      <w:pPr>
        <w:ind w:hanging="353"/>
      </w:pPr>
      <w:rPr>
        <w:rFonts w:ascii="Symbol" w:eastAsia="Times New Roman" w:hAnsi="Symbol" w:hint="default"/>
        <w:sz w:val="24"/>
      </w:rPr>
    </w:lvl>
    <w:lvl w:ilvl="1" w:tplc="EFBA5502">
      <w:start w:val="1"/>
      <w:numFmt w:val="bullet"/>
      <w:lvlText w:val="•"/>
      <w:lvlJc w:val="left"/>
      <w:rPr>
        <w:rFonts w:hint="default"/>
      </w:rPr>
    </w:lvl>
    <w:lvl w:ilvl="2" w:tplc="A1803F74">
      <w:start w:val="1"/>
      <w:numFmt w:val="bullet"/>
      <w:lvlText w:val="•"/>
      <w:lvlJc w:val="left"/>
      <w:rPr>
        <w:rFonts w:hint="default"/>
      </w:rPr>
    </w:lvl>
    <w:lvl w:ilvl="3" w:tplc="C7886050">
      <w:start w:val="1"/>
      <w:numFmt w:val="bullet"/>
      <w:lvlText w:val="•"/>
      <w:lvlJc w:val="left"/>
      <w:rPr>
        <w:rFonts w:hint="default"/>
      </w:rPr>
    </w:lvl>
    <w:lvl w:ilvl="4" w:tplc="47FCF272">
      <w:start w:val="1"/>
      <w:numFmt w:val="bullet"/>
      <w:lvlText w:val="•"/>
      <w:lvlJc w:val="left"/>
      <w:rPr>
        <w:rFonts w:hint="default"/>
      </w:rPr>
    </w:lvl>
    <w:lvl w:ilvl="5" w:tplc="8C10EB78">
      <w:start w:val="1"/>
      <w:numFmt w:val="bullet"/>
      <w:lvlText w:val="•"/>
      <w:lvlJc w:val="left"/>
      <w:rPr>
        <w:rFonts w:hint="default"/>
      </w:rPr>
    </w:lvl>
    <w:lvl w:ilvl="6" w:tplc="EBCA5686">
      <w:start w:val="1"/>
      <w:numFmt w:val="bullet"/>
      <w:lvlText w:val="•"/>
      <w:lvlJc w:val="left"/>
      <w:rPr>
        <w:rFonts w:hint="default"/>
      </w:rPr>
    </w:lvl>
    <w:lvl w:ilvl="7" w:tplc="B63468EC">
      <w:start w:val="1"/>
      <w:numFmt w:val="bullet"/>
      <w:lvlText w:val="•"/>
      <w:lvlJc w:val="left"/>
      <w:rPr>
        <w:rFonts w:hint="default"/>
      </w:rPr>
    </w:lvl>
    <w:lvl w:ilvl="8" w:tplc="833038C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E9A7641"/>
    <w:multiLevelType w:val="hybridMultilevel"/>
    <w:tmpl w:val="C01A3F8A"/>
    <w:lvl w:ilvl="0" w:tplc="1938C2F6">
      <w:start w:val="1"/>
      <w:numFmt w:val="bullet"/>
      <w:lvlText w:val=""/>
      <w:lvlJc w:val="left"/>
      <w:pPr>
        <w:ind w:hanging="193"/>
      </w:pPr>
      <w:rPr>
        <w:rFonts w:ascii="Symbol" w:eastAsia="Times New Roman" w:hAnsi="Symbol" w:hint="default"/>
        <w:sz w:val="24"/>
      </w:rPr>
    </w:lvl>
    <w:lvl w:ilvl="1" w:tplc="10305526">
      <w:start w:val="1"/>
      <w:numFmt w:val="bullet"/>
      <w:lvlText w:val="•"/>
      <w:lvlJc w:val="left"/>
      <w:rPr>
        <w:rFonts w:hint="default"/>
      </w:rPr>
    </w:lvl>
    <w:lvl w:ilvl="2" w:tplc="ECD08012">
      <w:start w:val="1"/>
      <w:numFmt w:val="bullet"/>
      <w:lvlText w:val="•"/>
      <w:lvlJc w:val="left"/>
      <w:rPr>
        <w:rFonts w:hint="default"/>
      </w:rPr>
    </w:lvl>
    <w:lvl w:ilvl="3" w:tplc="D02CC942">
      <w:start w:val="1"/>
      <w:numFmt w:val="bullet"/>
      <w:lvlText w:val="•"/>
      <w:lvlJc w:val="left"/>
      <w:rPr>
        <w:rFonts w:hint="default"/>
      </w:rPr>
    </w:lvl>
    <w:lvl w:ilvl="4" w:tplc="96E6A586">
      <w:start w:val="1"/>
      <w:numFmt w:val="bullet"/>
      <w:lvlText w:val="•"/>
      <w:lvlJc w:val="left"/>
      <w:rPr>
        <w:rFonts w:hint="default"/>
      </w:rPr>
    </w:lvl>
    <w:lvl w:ilvl="5" w:tplc="9E105FF6">
      <w:start w:val="1"/>
      <w:numFmt w:val="bullet"/>
      <w:lvlText w:val="•"/>
      <w:lvlJc w:val="left"/>
      <w:rPr>
        <w:rFonts w:hint="default"/>
      </w:rPr>
    </w:lvl>
    <w:lvl w:ilvl="6" w:tplc="F486559C">
      <w:start w:val="1"/>
      <w:numFmt w:val="bullet"/>
      <w:lvlText w:val="•"/>
      <w:lvlJc w:val="left"/>
      <w:rPr>
        <w:rFonts w:hint="default"/>
      </w:rPr>
    </w:lvl>
    <w:lvl w:ilvl="7" w:tplc="A15A8FE6">
      <w:start w:val="1"/>
      <w:numFmt w:val="bullet"/>
      <w:lvlText w:val="•"/>
      <w:lvlJc w:val="left"/>
      <w:rPr>
        <w:rFonts w:hint="default"/>
      </w:rPr>
    </w:lvl>
    <w:lvl w:ilvl="8" w:tplc="D6A64BB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8F129E0"/>
    <w:multiLevelType w:val="hybridMultilevel"/>
    <w:tmpl w:val="55005DAE"/>
    <w:lvl w:ilvl="0" w:tplc="4134B456">
      <w:start w:val="1"/>
      <w:numFmt w:val="bullet"/>
      <w:lvlText w:val=""/>
      <w:lvlJc w:val="left"/>
      <w:pPr>
        <w:ind w:hanging="193"/>
      </w:pPr>
      <w:rPr>
        <w:rFonts w:ascii="Symbol" w:eastAsia="Times New Roman" w:hAnsi="Symbol" w:hint="default"/>
        <w:w w:val="101"/>
        <w:sz w:val="22"/>
      </w:rPr>
    </w:lvl>
    <w:lvl w:ilvl="1" w:tplc="D858452E">
      <w:start w:val="1"/>
      <w:numFmt w:val="bullet"/>
      <w:lvlText w:val="•"/>
      <w:lvlJc w:val="left"/>
      <w:rPr>
        <w:rFonts w:hint="default"/>
      </w:rPr>
    </w:lvl>
    <w:lvl w:ilvl="2" w:tplc="84064EFA">
      <w:start w:val="1"/>
      <w:numFmt w:val="bullet"/>
      <w:lvlText w:val="•"/>
      <w:lvlJc w:val="left"/>
      <w:rPr>
        <w:rFonts w:hint="default"/>
      </w:rPr>
    </w:lvl>
    <w:lvl w:ilvl="3" w:tplc="4ED22476">
      <w:start w:val="1"/>
      <w:numFmt w:val="bullet"/>
      <w:lvlText w:val="•"/>
      <w:lvlJc w:val="left"/>
      <w:rPr>
        <w:rFonts w:hint="default"/>
      </w:rPr>
    </w:lvl>
    <w:lvl w:ilvl="4" w:tplc="26C24FE2">
      <w:start w:val="1"/>
      <w:numFmt w:val="bullet"/>
      <w:lvlText w:val="•"/>
      <w:lvlJc w:val="left"/>
      <w:rPr>
        <w:rFonts w:hint="default"/>
      </w:rPr>
    </w:lvl>
    <w:lvl w:ilvl="5" w:tplc="01E869EA">
      <w:start w:val="1"/>
      <w:numFmt w:val="bullet"/>
      <w:lvlText w:val="•"/>
      <w:lvlJc w:val="left"/>
      <w:rPr>
        <w:rFonts w:hint="default"/>
      </w:rPr>
    </w:lvl>
    <w:lvl w:ilvl="6" w:tplc="D1262D70">
      <w:start w:val="1"/>
      <w:numFmt w:val="bullet"/>
      <w:lvlText w:val="•"/>
      <w:lvlJc w:val="left"/>
      <w:rPr>
        <w:rFonts w:hint="default"/>
      </w:rPr>
    </w:lvl>
    <w:lvl w:ilvl="7" w:tplc="7414A114">
      <w:start w:val="1"/>
      <w:numFmt w:val="bullet"/>
      <w:lvlText w:val="•"/>
      <w:lvlJc w:val="left"/>
      <w:rPr>
        <w:rFonts w:hint="default"/>
      </w:rPr>
    </w:lvl>
    <w:lvl w:ilvl="8" w:tplc="28F0DE4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92F7C12"/>
    <w:multiLevelType w:val="hybridMultilevel"/>
    <w:tmpl w:val="37028F4C"/>
    <w:lvl w:ilvl="0" w:tplc="01B61EAC">
      <w:start w:val="1"/>
      <w:numFmt w:val="bullet"/>
      <w:lvlText w:val=""/>
      <w:lvlJc w:val="left"/>
      <w:pPr>
        <w:ind w:hanging="305"/>
      </w:pPr>
      <w:rPr>
        <w:rFonts w:ascii="Symbol" w:eastAsia="Times New Roman" w:hAnsi="Symbol" w:hint="default"/>
        <w:sz w:val="24"/>
      </w:rPr>
    </w:lvl>
    <w:lvl w:ilvl="1" w:tplc="02C6D8A8">
      <w:start w:val="1"/>
      <w:numFmt w:val="bullet"/>
      <w:lvlText w:val="•"/>
      <w:lvlJc w:val="left"/>
      <w:rPr>
        <w:rFonts w:hint="default"/>
      </w:rPr>
    </w:lvl>
    <w:lvl w:ilvl="2" w:tplc="669E2FF0">
      <w:start w:val="1"/>
      <w:numFmt w:val="bullet"/>
      <w:lvlText w:val="•"/>
      <w:lvlJc w:val="left"/>
      <w:rPr>
        <w:rFonts w:hint="default"/>
      </w:rPr>
    </w:lvl>
    <w:lvl w:ilvl="3" w:tplc="7B68AB16">
      <w:start w:val="1"/>
      <w:numFmt w:val="bullet"/>
      <w:lvlText w:val="•"/>
      <w:lvlJc w:val="left"/>
      <w:rPr>
        <w:rFonts w:hint="default"/>
      </w:rPr>
    </w:lvl>
    <w:lvl w:ilvl="4" w:tplc="F1668BE6">
      <w:start w:val="1"/>
      <w:numFmt w:val="bullet"/>
      <w:lvlText w:val="•"/>
      <w:lvlJc w:val="left"/>
      <w:rPr>
        <w:rFonts w:hint="default"/>
      </w:rPr>
    </w:lvl>
    <w:lvl w:ilvl="5" w:tplc="81AE6F46">
      <w:start w:val="1"/>
      <w:numFmt w:val="bullet"/>
      <w:lvlText w:val="•"/>
      <w:lvlJc w:val="left"/>
      <w:rPr>
        <w:rFonts w:hint="default"/>
      </w:rPr>
    </w:lvl>
    <w:lvl w:ilvl="6" w:tplc="2A2A05CC">
      <w:start w:val="1"/>
      <w:numFmt w:val="bullet"/>
      <w:lvlText w:val="•"/>
      <w:lvlJc w:val="left"/>
      <w:rPr>
        <w:rFonts w:hint="default"/>
      </w:rPr>
    </w:lvl>
    <w:lvl w:ilvl="7" w:tplc="A128207A">
      <w:start w:val="1"/>
      <w:numFmt w:val="bullet"/>
      <w:lvlText w:val="•"/>
      <w:lvlJc w:val="left"/>
      <w:rPr>
        <w:rFonts w:hint="default"/>
      </w:rPr>
    </w:lvl>
    <w:lvl w:ilvl="8" w:tplc="5A6C420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A2A2DA9"/>
    <w:multiLevelType w:val="hybridMultilevel"/>
    <w:tmpl w:val="D008592A"/>
    <w:lvl w:ilvl="0" w:tplc="FADA38E6">
      <w:start w:val="1"/>
      <w:numFmt w:val="bullet"/>
      <w:lvlText w:val=""/>
      <w:lvlJc w:val="left"/>
      <w:pPr>
        <w:ind w:hanging="240"/>
      </w:pPr>
      <w:rPr>
        <w:rFonts w:ascii="Symbol" w:eastAsia="Times New Roman" w:hAnsi="Symbol" w:hint="default"/>
        <w:sz w:val="24"/>
      </w:rPr>
    </w:lvl>
    <w:lvl w:ilvl="1" w:tplc="34528F6C">
      <w:start w:val="1"/>
      <w:numFmt w:val="bullet"/>
      <w:lvlText w:val="•"/>
      <w:lvlJc w:val="left"/>
      <w:rPr>
        <w:rFonts w:hint="default"/>
      </w:rPr>
    </w:lvl>
    <w:lvl w:ilvl="2" w:tplc="A6161C44">
      <w:start w:val="1"/>
      <w:numFmt w:val="bullet"/>
      <w:lvlText w:val="•"/>
      <w:lvlJc w:val="left"/>
      <w:rPr>
        <w:rFonts w:hint="default"/>
      </w:rPr>
    </w:lvl>
    <w:lvl w:ilvl="3" w:tplc="A95A5358">
      <w:start w:val="1"/>
      <w:numFmt w:val="bullet"/>
      <w:lvlText w:val="•"/>
      <w:lvlJc w:val="left"/>
      <w:rPr>
        <w:rFonts w:hint="default"/>
      </w:rPr>
    </w:lvl>
    <w:lvl w:ilvl="4" w:tplc="F0DA943C">
      <w:start w:val="1"/>
      <w:numFmt w:val="bullet"/>
      <w:lvlText w:val="•"/>
      <w:lvlJc w:val="left"/>
      <w:rPr>
        <w:rFonts w:hint="default"/>
      </w:rPr>
    </w:lvl>
    <w:lvl w:ilvl="5" w:tplc="58307D86">
      <w:start w:val="1"/>
      <w:numFmt w:val="bullet"/>
      <w:lvlText w:val="•"/>
      <w:lvlJc w:val="left"/>
      <w:rPr>
        <w:rFonts w:hint="default"/>
      </w:rPr>
    </w:lvl>
    <w:lvl w:ilvl="6" w:tplc="DDAA6638">
      <w:start w:val="1"/>
      <w:numFmt w:val="bullet"/>
      <w:lvlText w:val="•"/>
      <w:lvlJc w:val="left"/>
      <w:rPr>
        <w:rFonts w:hint="default"/>
      </w:rPr>
    </w:lvl>
    <w:lvl w:ilvl="7" w:tplc="0F628D9E">
      <w:start w:val="1"/>
      <w:numFmt w:val="bullet"/>
      <w:lvlText w:val="•"/>
      <w:lvlJc w:val="left"/>
      <w:rPr>
        <w:rFonts w:hint="default"/>
      </w:rPr>
    </w:lvl>
    <w:lvl w:ilvl="8" w:tplc="52D4064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4AA7458"/>
    <w:multiLevelType w:val="hybridMultilevel"/>
    <w:tmpl w:val="6566715E"/>
    <w:lvl w:ilvl="0" w:tplc="8D2898C4">
      <w:start w:val="1"/>
      <w:numFmt w:val="bullet"/>
      <w:lvlText w:val=""/>
      <w:lvlJc w:val="left"/>
      <w:pPr>
        <w:ind w:hanging="240"/>
      </w:pPr>
      <w:rPr>
        <w:rFonts w:ascii="Symbol" w:eastAsia="Times New Roman" w:hAnsi="Symbol" w:hint="default"/>
        <w:sz w:val="24"/>
      </w:rPr>
    </w:lvl>
    <w:lvl w:ilvl="1" w:tplc="07327FBC">
      <w:start w:val="1"/>
      <w:numFmt w:val="bullet"/>
      <w:lvlText w:val="•"/>
      <w:lvlJc w:val="left"/>
      <w:rPr>
        <w:rFonts w:hint="default"/>
      </w:rPr>
    </w:lvl>
    <w:lvl w:ilvl="2" w:tplc="CB60D4A8">
      <w:start w:val="1"/>
      <w:numFmt w:val="bullet"/>
      <w:lvlText w:val="•"/>
      <w:lvlJc w:val="left"/>
      <w:rPr>
        <w:rFonts w:hint="default"/>
      </w:rPr>
    </w:lvl>
    <w:lvl w:ilvl="3" w:tplc="C2A60E98">
      <w:start w:val="1"/>
      <w:numFmt w:val="bullet"/>
      <w:lvlText w:val="•"/>
      <w:lvlJc w:val="left"/>
      <w:rPr>
        <w:rFonts w:hint="default"/>
      </w:rPr>
    </w:lvl>
    <w:lvl w:ilvl="4" w:tplc="2D685E64">
      <w:start w:val="1"/>
      <w:numFmt w:val="bullet"/>
      <w:lvlText w:val="•"/>
      <w:lvlJc w:val="left"/>
      <w:rPr>
        <w:rFonts w:hint="default"/>
      </w:rPr>
    </w:lvl>
    <w:lvl w:ilvl="5" w:tplc="99500982">
      <w:start w:val="1"/>
      <w:numFmt w:val="bullet"/>
      <w:lvlText w:val="•"/>
      <w:lvlJc w:val="left"/>
      <w:rPr>
        <w:rFonts w:hint="default"/>
      </w:rPr>
    </w:lvl>
    <w:lvl w:ilvl="6" w:tplc="000E8286">
      <w:start w:val="1"/>
      <w:numFmt w:val="bullet"/>
      <w:lvlText w:val="•"/>
      <w:lvlJc w:val="left"/>
      <w:rPr>
        <w:rFonts w:hint="default"/>
      </w:rPr>
    </w:lvl>
    <w:lvl w:ilvl="7" w:tplc="BBECD7C4">
      <w:start w:val="1"/>
      <w:numFmt w:val="bullet"/>
      <w:lvlText w:val="•"/>
      <w:lvlJc w:val="left"/>
      <w:rPr>
        <w:rFonts w:hint="default"/>
      </w:rPr>
    </w:lvl>
    <w:lvl w:ilvl="8" w:tplc="27A4387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4E6365B"/>
    <w:multiLevelType w:val="hybridMultilevel"/>
    <w:tmpl w:val="04021E90"/>
    <w:lvl w:ilvl="0" w:tplc="FA508E58">
      <w:start w:val="1"/>
      <w:numFmt w:val="bullet"/>
      <w:lvlText w:val=""/>
      <w:lvlJc w:val="left"/>
      <w:pPr>
        <w:ind w:hanging="433"/>
      </w:pPr>
      <w:rPr>
        <w:rFonts w:ascii="Symbol" w:eastAsia="Times New Roman" w:hAnsi="Symbol" w:hint="default"/>
        <w:sz w:val="24"/>
      </w:rPr>
    </w:lvl>
    <w:lvl w:ilvl="1" w:tplc="5FF4A8D8">
      <w:start w:val="1"/>
      <w:numFmt w:val="bullet"/>
      <w:lvlText w:val=""/>
      <w:lvlJc w:val="left"/>
      <w:pPr>
        <w:ind w:hanging="337"/>
      </w:pPr>
      <w:rPr>
        <w:rFonts w:ascii="Symbol" w:eastAsia="Times New Roman" w:hAnsi="Symbol" w:hint="default"/>
        <w:sz w:val="24"/>
      </w:rPr>
    </w:lvl>
    <w:lvl w:ilvl="2" w:tplc="F2BEF9A6">
      <w:start w:val="1"/>
      <w:numFmt w:val="bullet"/>
      <w:lvlText w:val="•"/>
      <w:lvlJc w:val="left"/>
      <w:rPr>
        <w:rFonts w:hint="default"/>
      </w:rPr>
    </w:lvl>
    <w:lvl w:ilvl="3" w:tplc="2202FDA4">
      <w:start w:val="1"/>
      <w:numFmt w:val="bullet"/>
      <w:lvlText w:val="•"/>
      <w:lvlJc w:val="left"/>
      <w:rPr>
        <w:rFonts w:hint="default"/>
      </w:rPr>
    </w:lvl>
    <w:lvl w:ilvl="4" w:tplc="419EB780">
      <w:start w:val="1"/>
      <w:numFmt w:val="bullet"/>
      <w:lvlText w:val="•"/>
      <w:lvlJc w:val="left"/>
      <w:rPr>
        <w:rFonts w:hint="default"/>
      </w:rPr>
    </w:lvl>
    <w:lvl w:ilvl="5" w:tplc="6150A4EE">
      <w:start w:val="1"/>
      <w:numFmt w:val="bullet"/>
      <w:lvlText w:val="•"/>
      <w:lvlJc w:val="left"/>
      <w:rPr>
        <w:rFonts w:hint="default"/>
      </w:rPr>
    </w:lvl>
    <w:lvl w:ilvl="6" w:tplc="DC2AECB0">
      <w:start w:val="1"/>
      <w:numFmt w:val="bullet"/>
      <w:lvlText w:val="•"/>
      <w:lvlJc w:val="left"/>
      <w:rPr>
        <w:rFonts w:hint="default"/>
      </w:rPr>
    </w:lvl>
    <w:lvl w:ilvl="7" w:tplc="D46CAF06">
      <w:start w:val="1"/>
      <w:numFmt w:val="bullet"/>
      <w:lvlText w:val="•"/>
      <w:lvlJc w:val="left"/>
      <w:rPr>
        <w:rFonts w:hint="default"/>
      </w:rPr>
    </w:lvl>
    <w:lvl w:ilvl="8" w:tplc="F50ECFE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EF93F29"/>
    <w:multiLevelType w:val="hybridMultilevel"/>
    <w:tmpl w:val="7422AB3E"/>
    <w:lvl w:ilvl="0" w:tplc="F94CA51E">
      <w:start w:val="1"/>
      <w:numFmt w:val="decimal"/>
      <w:lvlText w:val="%1."/>
      <w:lvlJc w:val="left"/>
      <w:pPr>
        <w:ind w:hanging="433"/>
      </w:pPr>
      <w:rPr>
        <w:rFonts w:ascii="Arial" w:eastAsia="Times New Roman" w:hAnsi="Arial" w:cs="Times New Roman" w:hint="default"/>
        <w:spacing w:val="-6"/>
        <w:sz w:val="24"/>
        <w:szCs w:val="24"/>
      </w:rPr>
    </w:lvl>
    <w:lvl w:ilvl="1" w:tplc="F31ACD4C">
      <w:start w:val="1"/>
      <w:numFmt w:val="bullet"/>
      <w:lvlText w:val="•"/>
      <w:lvlJc w:val="left"/>
      <w:rPr>
        <w:rFonts w:hint="default"/>
      </w:rPr>
    </w:lvl>
    <w:lvl w:ilvl="2" w:tplc="54F6F736">
      <w:start w:val="1"/>
      <w:numFmt w:val="bullet"/>
      <w:lvlText w:val="•"/>
      <w:lvlJc w:val="left"/>
      <w:rPr>
        <w:rFonts w:hint="default"/>
      </w:rPr>
    </w:lvl>
    <w:lvl w:ilvl="3" w:tplc="56E024B4">
      <w:start w:val="1"/>
      <w:numFmt w:val="bullet"/>
      <w:lvlText w:val="•"/>
      <w:lvlJc w:val="left"/>
      <w:rPr>
        <w:rFonts w:hint="default"/>
      </w:rPr>
    </w:lvl>
    <w:lvl w:ilvl="4" w:tplc="81225F12">
      <w:start w:val="1"/>
      <w:numFmt w:val="bullet"/>
      <w:lvlText w:val="•"/>
      <w:lvlJc w:val="left"/>
      <w:rPr>
        <w:rFonts w:hint="default"/>
      </w:rPr>
    </w:lvl>
    <w:lvl w:ilvl="5" w:tplc="C982F78A">
      <w:start w:val="1"/>
      <w:numFmt w:val="bullet"/>
      <w:lvlText w:val="•"/>
      <w:lvlJc w:val="left"/>
      <w:rPr>
        <w:rFonts w:hint="default"/>
      </w:rPr>
    </w:lvl>
    <w:lvl w:ilvl="6" w:tplc="33D62612">
      <w:start w:val="1"/>
      <w:numFmt w:val="bullet"/>
      <w:lvlText w:val="•"/>
      <w:lvlJc w:val="left"/>
      <w:rPr>
        <w:rFonts w:hint="default"/>
      </w:rPr>
    </w:lvl>
    <w:lvl w:ilvl="7" w:tplc="F946B874">
      <w:start w:val="1"/>
      <w:numFmt w:val="bullet"/>
      <w:lvlText w:val="•"/>
      <w:lvlJc w:val="left"/>
      <w:rPr>
        <w:rFonts w:hint="default"/>
      </w:rPr>
    </w:lvl>
    <w:lvl w:ilvl="8" w:tplc="E240350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36D07D8"/>
    <w:multiLevelType w:val="hybridMultilevel"/>
    <w:tmpl w:val="2C82D67C"/>
    <w:lvl w:ilvl="0" w:tplc="E2C409B6">
      <w:start w:val="1"/>
      <w:numFmt w:val="bullet"/>
      <w:lvlText w:val=""/>
      <w:lvlJc w:val="left"/>
      <w:pPr>
        <w:ind w:hanging="321"/>
      </w:pPr>
      <w:rPr>
        <w:rFonts w:ascii="Symbol" w:eastAsia="Times New Roman" w:hAnsi="Symbol" w:hint="default"/>
        <w:sz w:val="24"/>
      </w:rPr>
    </w:lvl>
    <w:lvl w:ilvl="1" w:tplc="091CD5C8">
      <w:start w:val="1"/>
      <w:numFmt w:val="bullet"/>
      <w:lvlText w:val="•"/>
      <w:lvlJc w:val="left"/>
      <w:rPr>
        <w:rFonts w:hint="default"/>
      </w:rPr>
    </w:lvl>
    <w:lvl w:ilvl="2" w:tplc="F6C0EA78">
      <w:start w:val="1"/>
      <w:numFmt w:val="bullet"/>
      <w:lvlText w:val="•"/>
      <w:lvlJc w:val="left"/>
      <w:rPr>
        <w:rFonts w:hint="default"/>
      </w:rPr>
    </w:lvl>
    <w:lvl w:ilvl="3" w:tplc="ABA45CF2">
      <w:start w:val="1"/>
      <w:numFmt w:val="bullet"/>
      <w:lvlText w:val="•"/>
      <w:lvlJc w:val="left"/>
      <w:rPr>
        <w:rFonts w:hint="default"/>
      </w:rPr>
    </w:lvl>
    <w:lvl w:ilvl="4" w:tplc="22BE2E4A">
      <w:start w:val="1"/>
      <w:numFmt w:val="bullet"/>
      <w:lvlText w:val="•"/>
      <w:lvlJc w:val="left"/>
      <w:rPr>
        <w:rFonts w:hint="default"/>
      </w:rPr>
    </w:lvl>
    <w:lvl w:ilvl="5" w:tplc="3BC452FE">
      <w:start w:val="1"/>
      <w:numFmt w:val="bullet"/>
      <w:lvlText w:val="•"/>
      <w:lvlJc w:val="left"/>
      <w:rPr>
        <w:rFonts w:hint="default"/>
      </w:rPr>
    </w:lvl>
    <w:lvl w:ilvl="6" w:tplc="6B2E6104">
      <w:start w:val="1"/>
      <w:numFmt w:val="bullet"/>
      <w:lvlText w:val="•"/>
      <w:lvlJc w:val="left"/>
      <w:rPr>
        <w:rFonts w:hint="default"/>
      </w:rPr>
    </w:lvl>
    <w:lvl w:ilvl="7" w:tplc="4028B24C">
      <w:start w:val="1"/>
      <w:numFmt w:val="bullet"/>
      <w:lvlText w:val="•"/>
      <w:lvlJc w:val="left"/>
      <w:rPr>
        <w:rFonts w:hint="default"/>
      </w:rPr>
    </w:lvl>
    <w:lvl w:ilvl="8" w:tplc="AF3AE69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BB41F11"/>
    <w:multiLevelType w:val="hybridMultilevel"/>
    <w:tmpl w:val="03A2A800"/>
    <w:lvl w:ilvl="0" w:tplc="A7AACACA">
      <w:start w:val="1"/>
      <w:numFmt w:val="bullet"/>
      <w:lvlText w:val=""/>
      <w:lvlJc w:val="left"/>
      <w:pPr>
        <w:ind w:hanging="337"/>
      </w:pPr>
      <w:rPr>
        <w:rFonts w:ascii="Symbol" w:eastAsia="Times New Roman" w:hAnsi="Symbol" w:hint="default"/>
        <w:sz w:val="24"/>
      </w:rPr>
    </w:lvl>
    <w:lvl w:ilvl="1" w:tplc="6680A7F8">
      <w:start w:val="1"/>
      <w:numFmt w:val="bullet"/>
      <w:lvlText w:val="•"/>
      <w:lvlJc w:val="left"/>
      <w:rPr>
        <w:rFonts w:hint="default"/>
      </w:rPr>
    </w:lvl>
    <w:lvl w:ilvl="2" w:tplc="5A526FF0">
      <w:start w:val="1"/>
      <w:numFmt w:val="bullet"/>
      <w:lvlText w:val="•"/>
      <w:lvlJc w:val="left"/>
      <w:rPr>
        <w:rFonts w:hint="default"/>
      </w:rPr>
    </w:lvl>
    <w:lvl w:ilvl="3" w:tplc="DD38635E">
      <w:start w:val="1"/>
      <w:numFmt w:val="bullet"/>
      <w:lvlText w:val="•"/>
      <w:lvlJc w:val="left"/>
      <w:rPr>
        <w:rFonts w:hint="default"/>
      </w:rPr>
    </w:lvl>
    <w:lvl w:ilvl="4" w:tplc="74CC29AE">
      <w:start w:val="1"/>
      <w:numFmt w:val="bullet"/>
      <w:lvlText w:val="•"/>
      <w:lvlJc w:val="left"/>
      <w:rPr>
        <w:rFonts w:hint="default"/>
      </w:rPr>
    </w:lvl>
    <w:lvl w:ilvl="5" w:tplc="3F04FDCC">
      <w:start w:val="1"/>
      <w:numFmt w:val="bullet"/>
      <w:lvlText w:val="•"/>
      <w:lvlJc w:val="left"/>
      <w:rPr>
        <w:rFonts w:hint="default"/>
      </w:rPr>
    </w:lvl>
    <w:lvl w:ilvl="6" w:tplc="36DC25D0">
      <w:start w:val="1"/>
      <w:numFmt w:val="bullet"/>
      <w:lvlText w:val="•"/>
      <w:lvlJc w:val="left"/>
      <w:rPr>
        <w:rFonts w:hint="default"/>
      </w:rPr>
    </w:lvl>
    <w:lvl w:ilvl="7" w:tplc="0B8A1A68">
      <w:start w:val="1"/>
      <w:numFmt w:val="bullet"/>
      <w:lvlText w:val="•"/>
      <w:lvlJc w:val="left"/>
      <w:rPr>
        <w:rFonts w:hint="default"/>
      </w:rPr>
    </w:lvl>
    <w:lvl w:ilvl="8" w:tplc="8AA8CAB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F4B5004"/>
    <w:multiLevelType w:val="hybridMultilevel"/>
    <w:tmpl w:val="73F63592"/>
    <w:lvl w:ilvl="0" w:tplc="693A343A">
      <w:start w:val="1"/>
      <w:numFmt w:val="bullet"/>
      <w:lvlText w:val=""/>
      <w:lvlJc w:val="left"/>
      <w:pPr>
        <w:ind w:hanging="353"/>
      </w:pPr>
      <w:rPr>
        <w:rFonts w:ascii="Symbol" w:eastAsia="Times New Roman" w:hAnsi="Symbol" w:hint="default"/>
        <w:sz w:val="24"/>
      </w:rPr>
    </w:lvl>
    <w:lvl w:ilvl="1" w:tplc="DB48D7F0">
      <w:start w:val="1"/>
      <w:numFmt w:val="bullet"/>
      <w:lvlText w:val="•"/>
      <w:lvlJc w:val="left"/>
      <w:rPr>
        <w:rFonts w:hint="default"/>
      </w:rPr>
    </w:lvl>
    <w:lvl w:ilvl="2" w:tplc="93209854">
      <w:start w:val="1"/>
      <w:numFmt w:val="bullet"/>
      <w:lvlText w:val="•"/>
      <w:lvlJc w:val="left"/>
      <w:rPr>
        <w:rFonts w:hint="default"/>
      </w:rPr>
    </w:lvl>
    <w:lvl w:ilvl="3" w:tplc="3CDC3BDC">
      <w:start w:val="1"/>
      <w:numFmt w:val="bullet"/>
      <w:lvlText w:val="•"/>
      <w:lvlJc w:val="left"/>
      <w:rPr>
        <w:rFonts w:hint="default"/>
      </w:rPr>
    </w:lvl>
    <w:lvl w:ilvl="4" w:tplc="B54EE8F4">
      <w:start w:val="1"/>
      <w:numFmt w:val="bullet"/>
      <w:lvlText w:val="•"/>
      <w:lvlJc w:val="left"/>
      <w:rPr>
        <w:rFonts w:hint="default"/>
      </w:rPr>
    </w:lvl>
    <w:lvl w:ilvl="5" w:tplc="64B4CEDA">
      <w:start w:val="1"/>
      <w:numFmt w:val="bullet"/>
      <w:lvlText w:val="•"/>
      <w:lvlJc w:val="left"/>
      <w:rPr>
        <w:rFonts w:hint="default"/>
      </w:rPr>
    </w:lvl>
    <w:lvl w:ilvl="6" w:tplc="FD9E1F5C">
      <w:start w:val="1"/>
      <w:numFmt w:val="bullet"/>
      <w:lvlText w:val="•"/>
      <w:lvlJc w:val="left"/>
      <w:rPr>
        <w:rFonts w:hint="default"/>
      </w:rPr>
    </w:lvl>
    <w:lvl w:ilvl="7" w:tplc="7774345E">
      <w:start w:val="1"/>
      <w:numFmt w:val="bullet"/>
      <w:lvlText w:val="•"/>
      <w:lvlJc w:val="left"/>
      <w:rPr>
        <w:rFonts w:hint="default"/>
      </w:rPr>
    </w:lvl>
    <w:lvl w:ilvl="8" w:tplc="818A148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1645521"/>
    <w:multiLevelType w:val="hybridMultilevel"/>
    <w:tmpl w:val="106E9FDE"/>
    <w:lvl w:ilvl="0" w:tplc="B47A4D6E">
      <w:start w:val="1"/>
      <w:numFmt w:val="bullet"/>
      <w:lvlText w:val=""/>
      <w:lvlJc w:val="left"/>
      <w:pPr>
        <w:ind w:hanging="321"/>
      </w:pPr>
      <w:rPr>
        <w:rFonts w:ascii="Symbol" w:eastAsia="Times New Roman" w:hAnsi="Symbol" w:hint="default"/>
        <w:sz w:val="24"/>
      </w:rPr>
    </w:lvl>
    <w:lvl w:ilvl="1" w:tplc="D1C89B06">
      <w:start w:val="1"/>
      <w:numFmt w:val="bullet"/>
      <w:lvlText w:val="•"/>
      <w:lvlJc w:val="left"/>
      <w:rPr>
        <w:rFonts w:hint="default"/>
      </w:rPr>
    </w:lvl>
    <w:lvl w:ilvl="2" w:tplc="A24A9CDE">
      <w:start w:val="1"/>
      <w:numFmt w:val="bullet"/>
      <w:lvlText w:val="•"/>
      <w:lvlJc w:val="left"/>
      <w:rPr>
        <w:rFonts w:hint="default"/>
      </w:rPr>
    </w:lvl>
    <w:lvl w:ilvl="3" w:tplc="71C62916">
      <w:start w:val="1"/>
      <w:numFmt w:val="bullet"/>
      <w:lvlText w:val="•"/>
      <w:lvlJc w:val="left"/>
      <w:rPr>
        <w:rFonts w:hint="default"/>
      </w:rPr>
    </w:lvl>
    <w:lvl w:ilvl="4" w:tplc="B978B472">
      <w:start w:val="1"/>
      <w:numFmt w:val="bullet"/>
      <w:lvlText w:val="•"/>
      <w:lvlJc w:val="left"/>
      <w:rPr>
        <w:rFonts w:hint="default"/>
      </w:rPr>
    </w:lvl>
    <w:lvl w:ilvl="5" w:tplc="0D0CD0D0">
      <w:start w:val="1"/>
      <w:numFmt w:val="bullet"/>
      <w:lvlText w:val="•"/>
      <w:lvlJc w:val="left"/>
      <w:rPr>
        <w:rFonts w:hint="default"/>
      </w:rPr>
    </w:lvl>
    <w:lvl w:ilvl="6" w:tplc="6602B54C">
      <w:start w:val="1"/>
      <w:numFmt w:val="bullet"/>
      <w:lvlText w:val="•"/>
      <w:lvlJc w:val="left"/>
      <w:rPr>
        <w:rFonts w:hint="default"/>
      </w:rPr>
    </w:lvl>
    <w:lvl w:ilvl="7" w:tplc="A8F8CA7A">
      <w:start w:val="1"/>
      <w:numFmt w:val="bullet"/>
      <w:lvlText w:val="•"/>
      <w:lvlJc w:val="left"/>
      <w:rPr>
        <w:rFonts w:hint="default"/>
      </w:rPr>
    </w:lvl>
    <w:lvl w:ilvl="8" w:tplc="5BB0ED7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704397F"/>
    <w:multiLevelType w:val="hybridMultilevel"/>
    <w:tmpl w:val="1602B29A"/>
    <w:lvl w:ilvl="0" w:tplc="424CECCC">
      <w:start w:val="1"/>
      <w:numFmt w:val="bullet"/>
      <w:lvlText w:val=""/>
      <w:lvlJc w:val="left"/>
      <w:pPr>
        <w:ind w:hanging="256"/>
      </w:pPr>
      <w:rPr>
        <w:rFonts w:ascii="Symbol" w:eastAsia="Times New Roman" w:hAnsi="Symbol" w:hint="default"/>
        <w:sz w:val="24"/>
      </w:rPr>
    </w:lvl>
    <w:lvl w:ilvl="1" w:tplc="0D828712">
      <w:start w:val="1"/>
      <w:numFmt w:val="bullet"/>
      <w:lvlText w:val="•"/>
      <w:lvlJc w:val="left"/>
      <w:rPr>
        <w:rFonts w:hint="default"/>
      </w:rPr>
    </w:lvl>
    <w:lvl w:ilvl="2" w:tplc="32ECD134">
      <w:start w:val="1"/>
      <w:numFmt w:val="bullet"/>
      <w:lvlText w:val="•"/>
      <w:lvlJc w:val="left"/>
      <w:rPr>
        <w:rFonts w:hint="default"/>
      </w:rPr>
    </w:lvl>
    <w:lvl w:ilvl="3" w:tplc="4D201F94">
      <w:start w:val="1"/>
      <w:numFmt w:val="bullet"/>
      <w:lvlText w:val="•"/>
      <w:lvlJc w:val="left"/>
      <w:rPr>
        <w:rFonts w:hint="default"/>
      </w:rPr>
    </w:lvl>
    <w:lvl w:ilvl="4" w:tplc="DDA0E1A4">
      <w:start w:val="1"/>
      <w:numFmt w:val="bullet"/>
      <w:lvlText w:val="•"/>
      <w:lvlJc w:val="left"/>
      <w:rPr>
        <w:rFonts w:hint="default"/>
      </w:rPr>
    </w:lvl>
    <w:lvl w:ilvl="5" w:tplc="CAC8FC70">
      <w:start w:val="1"/>
      <w:numFmt w:val="bullet"/>
      <w:lvlText w:val="•"/>
      <w:lvlJc w:val="left"/>
      <w:rPr>
        <w:rFonts w:hint="default"/>
      </w:rPr>
    </w:lvl>
    <w:lvl w:ilvl="6" w:tplc="F93AA7BC">
      <w:start w:val="1"/>
      <w:numFmt w:val="bullet"/>
      <w:lvlText w:val="•"/>
      <w:lvlJc w:val="left"/>
      <w:rPr>
        <w:rFonts w:hint="default"/>
      </w:rPr>
    </w:lvl>
    <w:lvl w:ilvl="7" w:tplc="632E5388">
      <w:start w:val="1"/>
      <w:numFmt w:val="bullet"/>
      <w:lvlText w:val="•"/>
      <w:lvlJc w:val="left"/>
      <w:rPr>
        <w:rFonts w:hint="default"/>
      </w:rPr>
    </w:lvl>
    <w:lvl w:ilvl="8" w:tplc="1B04CB5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F7E6741"/>
    <w:multiLevelType w:val="hybridMultilevel"/>
    <w:tmpl w:val="F27ACA70"/>
    <w:lvl w:ilvl="0" w:tplc="A476BC62">
      <w:start w:val="7"/>
      <w:numFmt w:val="decimal"/>
      <w:lvlText w:val="%1."/>
      <w:lvlJc w:val="left"/>
      <w:pPr>
        <w:ind w:hanging="433"/>
      </w:pPr>
      <w:rPr>
        <w:rFonts w:ascii="Arial" w:eastAsia="Times New Roman" w:hAnsi="Arial" w:cs="Times New Roman" w:hint="default"/>
        <w:spacing w:val="-6"/>
        <w:sz w:val="24"/>
        <w:szCs w:val="24"/>
      </w:rPr>
    </w:lvl>
    <w:lvl w:ilvl="1" w:tplc="A6AEE378">
      <w:start w:val="1"/>
      <w:numFmt w:val="bullet"/>
      <w:lvlText w:val="•"/>
      <w:lvlJc w:val="left"/>
      <w:rPr>
        <w:rFonts w:hint="default"/>
      </w:rPr>
    </w:lvl>
    <w:lvl w:ilvl="2" w:tplc="0E181ADE">
      <w:start w:val="1"/>
      <w:numFmt w:val="bullet"/>
      <w:lvlText w:val="•"/>
      <w:lvlJc w:val="left"/>
      <w:rPr>
        <w:rFonts w:hint="default"/>
      </w:rPr>
    </w:lvl>
    <w:lvl w:ilvl="3" w:tplc="FC66972C">
      <w:start w:val="1"/>
      <w:numFmt w:val="bullet"/>
      <w:lvlText w:val="•"/>
      <w:lvlJc w:val="left"/>
      <w:rPr>
        <w:rFonts w:hint="default"/>
      </w:rPr>
    </w:lvl>
    <w:lvl w:ilvl="4" w:tplc="EF9E28AE">
      <w:start w:val="1"/>
      <w:numFmt w:val="bullet"/>
      <w:lvlText w:val="•"/>
      <w:lvlJc w:val="left"/>
      <w:rPr>
        <w:rFonts w:hint="default"/>
      </w:rPr>
    </w:lvl>
    <w:lvl w:ilvl="5" w:tplc="1EB09506">
      <w:start w:val="1"/>
      <w:numFmt w:val="bullet"/>
      <w:lvlText w:val="•"/>
      <w:lvlJc w:val="left"/>
      <w:rPr>
        <w:rFonts w:hint="default"/>
      </w:rPr>
    </w:lvl>
    <w:lvl w:ilvl="6" w:tplc="7A20AAE0">
      <w:start w:val="1"/>
      <w:numFmt w:val="bullet"/>
      <w:lvlText w:val="•"/>
      <w:lvlJc w:val="left"/>
      <w:rPr>
        <w:rFonts w:hint="default"/>
      </w:rPr>
    </w:lvl>
    <w:lvl w:ilvl="7" w:tplc="F11A02FE">
      <w:start w:val="1"/>
      <w:numFmt w:val="bullet"/>
      <w:lvlText w:val="•"/>
      <w:lvlJc w:val="left"/>
      <w:rPr>
        <w:rFonts w:hint="default"/>
      </w:rPr>
    </w:lvl>
    <w:lvl w:ilvl="8" w:tplc="24EAAD16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4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CDA"/>
    <w:rsid w:val="000064E5"/>
    <w:rsid w:val="000F4B7B"/>
    <w:rsid w:val="001760EC"/>
    <w:rsid w:val="001A1112"/>
    <w:rsid w:val="001B3CDA"/>
    <w:rsid w:val="002A0F54"/>
    <w:rsid w:val="003F6BB1"/>
    <w:rsid w:val="004678C9"/>
    <w:rsid w:val="005C13D5"/>
    <w:rsid w:val="006364CE"/>
    <w:rsid w:val="00731CE6"/>
    <w:rsid w:val="008A46BB"/>
    <w:rsid w:val="008F6A20"/>
    <w:rsid w:val="00951B31"/>
    <w:rsid w:val="0095249A"/>
    <w:rsid w:val="00B86FF7"/>
    <w:rsid w:val="00BF56D1"/>
    <w:rsid w:val="00C030DC"/>
    <w:rsid w:val="00E4542D"/>
    <w:rsid w:val="00EC240C"/>
    <w:rsid w:val="00F120D5"/>
    <w:rsid w:val="00F4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DA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B3CDA"/>
    <w:pPr>
      <w:ind w:left="543" w:hanging="433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64CE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1B3CDA"/>
  </w:style>
  <w:style w:type="paragraph" w:customStyle="1" w:styleId="TableParagraph">
    <w:name w:val="Table Paragraph"/>
    <w:basedOn w:val="Normal"/>
    <w:uiPriority w:val="99"/>
    <w:rsid w:val="001B3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4.xml" /><Relationship Id="rId5" Type="http://schemas.openxmlformats.org/officeDocument/2006/relationships/footnotes" Target="footnotes.xml" /><Relationship Id="rId10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2637</Words>
  <Characters>15031</Characters>
  <Application>Microsoft Office Outlook</Application>
  <DocSecurity>0</DocSecurity>
  <Lines>0</Lines>
  <Paragraphs>0</Paragraphs>
  <ScaleCrop>false</ScaleCrop>
  <Company>NHS Greater Glasgow and Clyde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polloja318</dc:creator>
  <cp:keywords/>
  <dc:description/>
  <cp:lastModifiedBy>MCGURDI447</cp:lastModifiedBy>
  <cp:revision>2</cp:revision>
  <dcterms:created xsi:type="dcterms:W3CDTF">2019-07-09T08:49:00Z</dcterms:created>
  <dcterms:modified xsi:type="dcterms:W3CDTF">2019-07-09T08:49:00Z</dcterms:modified>
</cp:coreProperties>
</file>