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2427" w14:textId="77777777" w:rsidR="00AB4C6B" w:rsidRDefault="00AB4C6B" w:rsidP="000F6AE5">
      <w:pPr>
        <w:shd w:val="clear" w:color="auto" w:fill="D9E2F3" w:themeFill="accent1" w:themeFillTint="3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A4DDAAD" wp14:editId="67CAC74F">
                <wp:simplePos x="0" y="0"/>
                <wp:positionH relativeFrom="column">
                  <wp:posOffset>271780</wp:posOffset>
                </wp:positionH>
                <wp:positionV relativeFrom="paragraph">
                  <wp:posOffset>100330</wp:posOffset>
                </wp:positionV>
                <wp:extent cx="2924175" cy="295275"/>
                <wp:effectExtent l="0" t="0" r="9525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C53F13" w14:textId="15231ABB" w:rsidR="00311472" w:rsidRPr="00AB4C6B" w:rsidRDefault="00311472" w:rsidP="00311472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color w:val="1F3864" w:themeColor="accent1" w:themeShade="8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DDAA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1.4pt;margin-top:7.9pt;width:230.25pt;height:23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" filled="f" fillcolor="#fffffe" stroked="f" strokecolor="#212120" insetpen="t">
                <v:textbox inset="2.88pt,2.88pt,2.88pt,2.88pt">
                  <w:txbxContent>
                    <w:p w14:paraId="0DC53F13" w14:textId="15231ABB" w:rsidR="00311472" w:rsidRPr="00AB4C6B" w:rsidRDefault="00311472" w:rsidP="00311472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color w:val="1F3864" w:themeColor="accent1" w:themeShade="8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4F27A" w14:textId="0030A178" w:rsidR="00AB4C6B" w:rsidRDefault="00E3297D" w:rsidP="00AB4C6B">
      <w:pPr>
        <w:shd w:val="clear" w:color="auto" w:fill="D9E2F3" w:themeFill="accent1" w:themeFillTint="3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4DC1E3F4" wp14:editId="1C763671">
                <wp:simplePos x="0" y="0"/>
                <wp:positionH relativeFrom="column">
                  <wp:posOffset>133350</wp:posOffset>
                </wp:positionH>
                <wp:positionV relativeFrom="paragraph">
                  <wp:posOffset>104775</wp:posOffset>
                </wp:positionV>
                <wp:extent cx="7439025" cy="742950"/>
                <wp:effectExtent l="0" t="0" r="9525" b="0"/>
                <wp:wrapNone/>
                <wp:docPr id="46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90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3351DA" w14:textId="7BD69F9F" w:rsidR="00C351C5" w:rsidRDefault="00A00D5C" w:rsidP="00D00BBE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 xml:space="preserve">Trainee </w:t>
                            </w:r>
                            <w:r w:rsidR="00C351C5" w:rsidRPr="000F6AE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>Mental Health Nurs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>es</w:t>
                            </w:r>
                            <w:r w:rsidR="00D00BB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 xml:space="preserve"> – EARN while you LEARN</w:t>
                            </w:r>
                          </w:p>
                          <w:p w14:paraId="73B6807C" w14:textId="5E425425" w:rsidR="00601536" w:rsidRPr="000F6AE5" w:rsidRDefault="00601536" w:rsidP="00601536">
                            <w:pPr>
                              <w:widowControl w:val="0"/>
                              <w:tabs>
                                <w:tab w:val="left" w:pos="3969"/>
                              </w:tabs>
                              <w:spacing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>An opportunity to start your journey to becoming a Registered Mental Nurse</w:t>
                            </w:r>
                          </w:p>
                          <w:p w14:paraId="0ADECC2F" w14:textId="77777777" w:rsidR="00824653" w:rsidRPr="00AB4C6B" w:rsidRDefault="00824653" w:rsidP="00D00BBE">
                            <w:pPr>
                              <w:widowControl w:val="0"/>
                              <w:spacing w:line="300" w:lineRule="exact"/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1E3F4" id="_x0000_s1027" type="#_x0000_t202" style="position:absolute;margin-left:10.5pt;margin-top:8.25pt;width:585.75pt;height:58.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" filled="f" fillcolor="#fffffe" stroked="f" strokecolor="#212120" insetpen="t">
                <v:textbox inset="2.88pt,2.88pt,2.88pt,2.88pt">
                  <w:txbxContent>
                    <w:p w14:paraId="693351DA" w14:textId="7BD69F9F" w:rsidR="00C351C5" w:rsidRDefault="00A00D5C" w:rsidP="00D00BBE">
                      <w:pPr>
                        <w:widowControl w:val="0"/>
                        <w:spacing w:line="3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w w:val="9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w w:val="90"/>
                          <w:sz w:val="32"/>
                          <w:szCs w:val="32"/>
                          <w:lang w:val="en"/>
                        </w:rPr>
                        <w:t xml:space="preserve">Trainee </w:t>
                      </w:r>
                      <w:r w:rsidR="00C351C5" w:rsidRPr="000F6AE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w w:val="90"/>
                          <w:sz w:val="32"/>
                          <w:szCs w:val="32"/>
                          <w:lang w:val="en"/>
                        </w:rPr>
                        <w:t>Mental Health Nurs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w w:val="90"/>
                          <w:sz w:val="32"/>
                          <w:szCs w:val="32"/>
                          <w:lang w:val="en"/>
                        </w:rPr>
                        <w:t>es</w:t>
                      </w:r>
                      <w:r w:rsidR="00D00BB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w w:val="90"/>
                          <w:sz w:val="32"/>
                          <w:szCs w:val="32"/>
                          <w:lang w:val="en"/>
                        </w:rPr>
                        <w:t xml:space="preserve"> – EARN while you LEARN</w:t>
                      </w:r>
                    </w:p>
                    <w:p w14:paraId="73B6807C" w14:textId="5E425425" w:rsidR="00601536" w:rsidRPr="000F6AE5" w:rsidRDefault="00601536" w:rsidP="00601536">
                      <w:pPr>
                        <w:widowControl w:val="0"/>
                        <w:tabs>
                          <w:tab w:val="left" w:pos="3969"/>
                        </w:tabs>
                        <w:spacing w:line="3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w w:val="9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w w:val="90"/>
                          <w:sz w:val="32"/>
                          <w:szCs w:val="32"/>
                          <w:lang w:val="en"/>
                        </w:rPr>
                        <w:t>An opportunity to start your journey to becoming a Registered Mental Nurse</w:t>
                      </w:r>
                    </w:p>
                    <w:p w14:paraId="0ADECC2F" w14:textId="77777777" w:rsidR="00824653" w:rsidRPr="00AB4C6B" w:rsidRDefault="00824653" w:rsidP="00D00BBE">
                      <w:pPr>
                        <w:widowControl w:val="0"/>
                        <w:spacing w:line="300" w:lineRule="exact"/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F70D95" w14:textId="40EDE552" w:rsidR="00AB4C6B" w:rsidRDefault="00573E41" w:rsidP="00AB4C6B">
      <w:pPr>
        <w:shd w:val="clear" w:color="auto" w:fill="D9E2F3" w:themeFill="accent1" w:themeFillTint="3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B0B216B" wp14:editId="48FADB5A">
                <wp:simplePos x="0" y="0"/>
                <wp:positionH relativeFrom="column">
                  <wp:posOffset>4887595</wp:posOffset>
                </wp:positionH>
                <wp:positionV relativeFrom="paragraph">
                  <wp:posOffset>119792</wp:posOffset>
                </wp:positionV>
                <wp:extent cx="2451100" cy="3618453"/>
                <wp:effectExtent l="0" t="0" r="6350" b="12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3618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81DFF8" w14:textId="178E1F2D" w:rsidR="007827EC" w:rsidRDefault="007827EC" w:rsidP="00E3297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B6BDCA"/>
                                <w:spacing w:val="16"/>
                                <w:w w:val="90"/>
                                <w:lang w:val="en"/>
                              </w:rPr>
                            </w:pPr>
                          </w:p>
                          <w:p w14:paraId="1679F733" w14:textId="77777777" w:rsidR="007827EC" w:rsidRDefault="007827EC" w:rsidP="00573E41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</w:p>
                          <w:p w14:paraId="600D2BA7" w14:textId="77777777" w:rsidR="007827EC" w:rsidRDefault="007827EC" w:rsidP="00573E41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</w:p>
                          <w:p w14:paraId="7450947C" w14:textId="77777777" w:rsidR="007827EC" w:rsidRDefault="007827EC" w:rsidP="00573E41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B6BDCA"/>
                                <w:spacing w:val="16"/>
                                <w:w w:val="90"/>
                                <w:lang w:val="en"/>
                              </w:rPr>
                            </w:pPr>
                          </w:p>
                          <w:p w14:paraId="525D4BB0" w14:textId="77777777" w:rsidR="00573E41" w:rsidRPr="00AB4C6B" w:rsidRDefault="00573E41" w:rsidP="00573E41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B6BDCA"/>
                                <w:w w:val="90"/>
                                <w:lang w:val="en"/>
                              </w:rPr>
                            </w:pPr>
                          </w:p>
                          <w:p w14:paraId="602D757A" w14:textId="77777777" w:rsidR="00311472" w:rsidRPr="00AB4C6B" w:rsidRDefault="00AB4C6B" w:rsidP="00311472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  <w:r w:rsidRPr="00AB4C6B">
                              <w:rPr>
                                <w:noProof/>
                                <w:lang w:val="en-GB"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B216B" id="Text Box 6" o:spid="_x0000_s1028" type="#_x0000_t202" style="position:absolute;margin-left:384.85pt;margin-top:9.45pt;width:193pt;height:284.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" filled="f" fillcolor="#fffffe" stroked="f" strokecolor="#212120" insetpen="t">
                <v:textbox inset="2.88pt,2.88pt,2.88pt,2.88pt">
                  <w:txbxContent>
                    <w:p w14:paraId="4981DFF8" w14:textId="178E1F2D" w:rsidR="007827EC" w:rsidRDefault="007827EC" w:rsidP="00E3297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B6BDCA"/>
                          <w:spacing w:val="16"/>
                          <w:w w:val="90"/>
                          <w:lang w:val="en"/>
                        </w:rPr>
                      </w:pPr>
                    </w:p>
                    <w:p w14:paraId="1679F733" w14:textId="77777777" w:rsidR="007827EC" w:rsidRDefault="007827EC" w:rsidP="00573E41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</w:p>
                    <w:p w14:paraId="600D2BA7" w14:textId="77777777" w:rsidR="007827EC" w:rsidRDefault="007827EC" w:rsidP="00573E41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</w:p>
                    <w:p w14:paraId="7450947C" w14:textId="77777777" w:rsidR="007827EC" w:rsidRDefault="007827EC" w:rsidP="00573E41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B6BDCA"/>
                          <w:spacing w:val="16"/>
                          <w:w w:val="90"/>
                          <w:lang w:val="en"/>
                        </w:rPr>
                      </w:pPr>
                    </w:p>
                    <w:p w14:paraId="525D4BB0" w14:textId="77777777" w:rsidR="00573E41" w:rsidRPr="00AB4C6B" w:rsidRDefault="00573E41" w:rsidP="00573E41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B6BDCA"/>
                          <w:w w:val="90"/>
                          <w:lang w:val="en"/>
                        </w:rPr>
                      </w:pPr>
                    </w:p>
                    <w:p w14:paraId="602D757A" w14:textId="77777777" w:rsidR="00311472" w:rsidRPr="00AB4C6B" w:rsidRDefault="00AB4C6B" w:rsidP="00311472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  <w:r w:rsidRPr="00AB4C6B">
                        <w:rPr>
                          <w:noProof/>
                          <w:lang w:val="en-GB"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302E">
        <w:rPr>
          <w:noProof/>
          <w:lang w:val="en-GB" w:eastAsia="en-GB"/>
        </w:rPr>
        <w:t xml:space="preserve">       </w:t>
      </w:r>
    </w:p>
    <w:p w14:paraId="5CD0F01C" w14:textId="6A6FC7D2" w:rsidR="00AB4C6B" w:rsidRDefault="007B38D6" w:rsidP="00AB4C6B">
      <w:pPr>
        <w:shd w:val="clear" w:color="auto" w:fill="D9E2F3" w:themeFill="accent1" w:themeFillTint="3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528F22AB" wp14:editId="708CEA1D">
                <wp:simplePos x="0" y="0"/>
                <wp:positionH relativeFrom="column">
                  <wp:posOffset>4921250</wp:posOffset>
                </wp:positionH>
                <wp:positionV relativeFrom="paragraph">
                  <wp:posOffset>83185</wp:posOffset>
                </wp:positionV>
                <wp:extent cx="2736850" cy="3987800"/>
                <wp:effectExtent l="0" t="0" r="6350" b="0"/>
                <wp:wrapNone/>
                <wp:docPr id="4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398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1A2A19" w14:textId="77777777" w:rsidR="007B38D6" w:rsidRDefault="007B38D6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spacing w:val="16"/>
                                <w:w w:val="90"/>
                                <w:lang w:val="en"/>
                              </w:rPr>
                            </w:pPr>
                          </w:p>
                          <w:p w14:paraId="575BD1C2" w14:textId="70675824" w:rsidR="00601536" w:rsidRPr="00601536" w:rsidRDefault="00AD6FF7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spacing w:val="16"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spacing w:val="16"/>
                                <w:w w:val="90"/>
                                <w:lang w:val="en"/>
                              </w:rPr>
                              <w:t>MENTAL HEALTH</w:t>
                            </w:r>
                            <w:r w:rsidR="00C458ED" w:rsidRPr="00AB4C6B"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spacing w:val="16"/>
                                <w:w w:val="90"/>
                                <w:lang w:val="en"/>
                              </w:rPr>
                              <w:t xml:space="preserve"> SPECIALITIE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spacing w:val="16"/>
                                <w:w w:val="90"/>
                                <w:lang w:val="en"/>
                              </w:rPr>
                              <w:t>S</w:t>
                            </w:r>
                          </w:p>
                          <w:p w14:paraId="6F643E16" w14:textId="1614E601" w:rsidR="00601536" w:rsidRDefault="00E646BB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 xml:space="preserve">Adult </w:t>
                            </w:r>
                            <w:r w:rsidR="00601536"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 xml:space="preserve">Acute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 xml:space="preserve">Mental Health </w:t>
                            </w:r>
                          </w:p>
                          <w:p w14:paraId="3AC87900" w14:textId="28B7CC80" w:rsidR="00601536" w:rsidRDefault="00601536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>Rehab</w:t>
                            </w:r>
                            <w:r w:rsidR="00AD6FF7"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>ilitation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 xml:space="preserve"> Mental Health </w:t>
                            </w:r>
                          </w:p>
                          <w:p w14:paraId="0CB182CC" w14:textId="13F32AA9" w:rsidR="00601536" w:rsidRDefault="00601536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 xml:space="preserve">Older Age Mental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>Heatlh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="00AD6FF7"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>inc</w:t>
                            </w:r>
                            <w:proofErr w:type="spellEnd"/>
                            <w:r w:rsidR="00AD6FF7"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 xml:space="preserve"> Dementia </w:t>
                            </w:r>
                          </w:p>
                          <w:p w14:paraId="102DCEAE" w14:textId="4961E0C2" w:rsidR="00601536" w:rsidRDefault="00601536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 xml:space="preserve">Forensic Mental Health </w:t>
                            </w:r>
                          </w:p>
                          <w:p w14:paraId="591B830F" w14:textId="6F8B12ED" w:rsidR="00601536" w:rsidRDefault="00E646BB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 xml:space="preserve">Eating Disorders </w:t>
                            </w:r>
                          </w:p>
                          <w:p w14:paraId="349FEA42" w14:textId="53F89188" w:rsidR="00601536" w:rsidRDefault="00E646BB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 xml:space="preserve">Alcohol &amp; Substance </w:t>
                            </w:r>
                            <w:r w:rsidR="00030E92"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>is</w:t>
                            </w:r>
                            <w:r w:rsidR="00DB7520"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>us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>e</w:t>
                            </w:r>
                          </w:p>
                          <w:p w14:paraId="3604D9D7" w14:textId="44032B5D" w:rsidR="00601536" w:rsidRDefault="007B38D6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>Child &amp; Adolescent Mental Health</w:t>
                            </w:r>
                          </w:p>
                          <w:p w14:paraId="1430FB85" w14:textId="77777777" w:rsidR="00112F9D" w:rsidRDefault="007B38D6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>Mother &amp; Baby Mental Health</w:t>
                            </w:r>
                          </w:p>
                          <w:p w14:paraId="612E3FAE" w14:textId="73901277" w:rsidR="007B38D6" w:rsidRPr="00AD6FF7" w:rsidRDefault="00112F9D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>Addiction Services</w:t>
                            </w:r>
                            <w:r w:rsidR="007B38D6"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  <w:t xml:space="preserve"> </w:t>
                            </w:r>
                          </w:p>
                          <w:p w14:paraId="66E8C6F4" w14:textId="0B2559E8" w:rsidR="007B38D6" w:rsidRDefault="007B38D6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</w:p>
                          <w:p w14:paraId="32F6D5E6" w14:textId="4278B05F" w:rsidR="007B38D6" w:rsidRDefault="007B38D6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</w:p>
                          <w:p w14:paraId="2B1301DB" w14:textId="77777777" w:rsidR="007B38D6" w:rsidRDefault="007B38D6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</w:p>
                          <w:p w14:paraId="33DCC141" w14:textId="36EEB7E6" w:rsidR="007B38D6" w:rsidRDefault="007B38D6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</w:p>
                          <w:p w14:paraId="7F11D1DC" w14:textId="69ACE6EC" w:rsidR="007B38D6" w:rsidRDefault="007B38D6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</w:p>
                          <w:p w14:paraId="2923CB45" w14:textId="77777777" w:rsidR="007B38D6" w:rsidRPr="00E646BB" w:rsidRDefault="007B38D6" w:rsidP="00C458ED">
                            <w:pPr>
                              <w:widowControl w:val="0"/>
                              <w:spacing w:line="24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w w:val="90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F22A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7.5pt;margin-top:6.55pt;width:215.5pt;height:314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" filled="f" fillcolor="#fffffe" stroked="f" strokecolor="#212120" insetpen="t">
                <v:textbox inset="2.88pt,2.88pt,2.88pt,2.88pt">
                  <w:txbxContent>
                    <w:p w14:paraId="5A1A2A19" w14:textId="77777777" w:rsidR="007B38D6" w:rsidRDefault="007B38D6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color w:val="EF792F"/>
                          <w:spacing w:val="16"/>
                          <w:w w:val="90"/>
                          <w:lang w:val="en"/>
                        </w:rPr>
                      </w:pPr>
                    </w:p>
                    <w:p w14:paraId="575BD1C2" w14:textId="70675824" w:rsidR="00601536" w:rsidRPr="00601536" w:rsidRDefault="00AD6FF7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b/>
                          <w:bCs/>
                          <w:color w:val="EF792F"/>
                          <w:spacing w:val="16"/>
                          <w:w w:val="9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F792F"/>
                          <w:spacing w:val="16"/>
                          <w:w w:val="90"/>
                          <w:lang w:val="en"/>
                        </w:rPr>
                        <w:t>MENTAL HEALTH</w:t>
                      </w:r>
                      <w:r w:rsidR="00C458ED" w:rsidRPr="00AB4C6B">
                        <w:rPr>
                          <w:rFonts w:ascii="Arial" w:hAnsi="Arial" w:cs="Arial"/>
                          <w:b/>
                          <w:bCs/>
                          <w:color w:val="EF792F"/>
                          <w:spacing w:val="16"/>
                          <w:w w:val="90"/>
                          <w:lang w:val="en"/>
                        </w:rPr>
                        <w:t xml:space="preserve"> SPECIALITIE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F792F"/>
                          <w:spacing w:val="16"/>
                          <w:w w:val="90"/>
                          <w:lang w:val="en"/>
                        </w:rPr>
                        <w:t>S</w:t>
                      </w:r>
                    </w:p>
                    <w:p w14:paraId="6F643E16" w14:textId="1614E601" w:rsidR="00601536" w:rsidRDefault="00E646BB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 xml:space="preserve">Adult </w:t>
                      </w:r>
                      <w:r w:rsidR="00601536"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 xml:space="preserve">Acute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 xml:space="preserve">Mental Health </w:t>
                      </w:r>
                    </w:p>
                    <w:p w14:paraId="3AC87900" w14:textId="28B7CC80" w:rsidR="00601536" w:rsidRDefault="00601536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>Rehab</w:t>
                      </w:r>
                      <w:r w:rsidR="00AD6FF7"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>ilitation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 xml:space="preserve"> Mental Health </w:t>
                      </w:r>
                    </w:p>
                    <w:p w14:paraId="0CB182CC" w14:textId="13F32AA9" w:rsidR="00601536" w:rsidRDefault="00601536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 xml:space="preserve">Older Age Mental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>Heatlh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 xml:space="preserve"> </w:t>
                      </w:r>
                      <w:proofErr w:type="spellStart"/>
                      <w:r w:rsidR="00AD6FF7"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>inc</w:t>
                      </w:r>
                      <w:proofErr w:type="spellEnd"/>
                      <w:r w:rsidR="00AD6FF7"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 xml:space="preserve"> Dementia </w:t>
                      </w:r>
                    </w:p>
                    <w:p w14:paraId="102DCEAE" w14:textId="4961E0C2" w:rsidR="00601536" w:rsidRDefault="00601536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 xml:space="preserve">Forensic Mental Health </w:t>
                      </w:r>
                    </w:p>
                    <w:p w14:paraId="591B830F" w14:textId="6F8B12ED" w:rsidR="00601536" w:rsidRDefault="00E646BB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 xml:space="preserve">Eating Disorders </w:t>
                      </w:r>
                    </w:p>
                    <w:p w14:paraId="349FEA42" w14:textId="53F89188" w:rsidR="00601536" w:rsidRDefault="00E646BB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 xml:space="preserve">Alcohol &amp; Substance </w:t>
                      </w:r>
                      <w:r w:rsidR="00030E92"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>is</w:t>
                      </w:r>
                      <w:r w:rsidR="00DB7520"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>us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>e</w:t>
                      </w:r>
                    </w:p>
                    <w:p w14:paraId="3604D9D7" w14:textId="44032B5D" w:rsidR="00601536" w:rsidRDefault="007B38D6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>Child &amp; Adolescent Mental Health</w:t>
                      </w:r>
                    </w:p>
                    <w:p w14:paraId="1430FB85" w14:textId="77777777" w:rsidR="00112F9D" w:rsidRDefault="007B38D6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>Mother &amp; Baby Mental Health</w:t>
                      </w:r>
                    </w:p>
                    <w:p w14:paraId="612E3FAE" w14:textId="73901277" w:rsidR="007B38D6" w:rsidRPr="00AD6FF7" w:rsidRDefault="00112F9D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>Addiction Services</w:t>
                      </w:r>
                      <w:r w:rsidR="007B38D6"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  <w:t xml:space="preserve"> </w:t>
                      </w:r>
                    </w:p>
                    <w:p w14:paraId="66E8C6F4" w14:textId="0B2559E8" w:rsidR="007B38D6" w:rsidRDefault="007B38D6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</w:p>
                    <w:p w14:paraId="32F6D5E6" w14:textId="4278B05F" w:rsidR="007B38D6" w:rsidRDefault="007B38D6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</w:p>
                    <w:p w14:paraId="2B1301DB" w14:textId="77777777" w:rsidR="007B38D6" w:rsidRDefault="007B38D6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</w:p>
                    <w:p w14:paraId="33DCC141" w14:textId="36EEB7E6" w:rsidR="007B38D6" w:rsidRDefault="007B38D6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</w:p>
                    <w:p w14:paraId="7F11D1DC" w14:textId="69ACE6EC" w:rsidR="007B38D6" w:rsidRDefault="007B38D6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</w:p>
                    <w:p w14:paraId="2923CB45" w14:textId="77777777" w:rsidR="007B38D6" w:rsidRPr="00E646BB" w:rsidRDefault="007B38D6" w:rsidP="00C458ED">
                      <w:pPr>
                        <w:widowControl w:val="0"/>
                        <w:spacing w:line="240" w:lineRule="exact"/>
                        <w:rPr>
                          <w:rFonts w:ascii="Arial" w:hAnsi="Arial" w:cs="Arial"/>
                          <w:color w:val="FFFFFF" w:themeColor="background1"/>
                          <w:spacing w:val="16"/>
                          <w:w w:val="90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94CFED5" wp14:editId="336799A1">
                <wp:simplePos x="0" y="0"/>
                <wp:positionH relativeFrom="column">
                  <wp:posOffset>4838700</wp:posOffset>
                </wp:positionH>
                <wp:positionV relativeFrom="paragraph">
                  <wp:posOffset>267970</wp:posOffset>
                </wp:positionV>
                <wp:extent cx="2828925" cy="2787650"/>
                <wp:effectExtent l="0" t="0" r="952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278765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A3C0A" id="Rectangle 5" o:spid="_x0000_s1026" style="position:absolute;margin-left:381pt;margin-top:21.1pt;width:222.75pt;height:219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" fillcolor="#2e3640" stroked="f" strokecolor="#212120" insetpen="t">
                <v:shadow color="#dcd6d4"/>
                <v:textbox inset="2.88pt,2.88pt,2.88pt,2.88pt"/>
              </v:rect>
            </w:pict>
          </mc:Fallback>
        </mc:AlternateContent>
      </w:r>
    </w:p>
    <w:p w14:paraId="56983A10" w14:textId="1F077E52" w:rsidR="00AB4C6B" w:rsidRDefault="00DB7520" w:rsidP="00AB4C6B">
      <w:pPr>
        <w:shd w:val="clear" w:color="auto" w:fill="D9E2F3" w:themeFill="accent1" w:themeFillTint="33"/>
      </w:pPr>
      <w:r>
        <w:rPr>
          <w:noProof/>
          <w:lang w:val="en-GB" w:eastAsia="en-GB"/>
        </w:rPr>
        <w:drawing>
          <wp:inline distT="0" distB="0" distL="0" distR="0" wp14:anchorId="00A2E12B" wp14:editId="10F12A3F">
            <wp:extent cx="4628141" cy="2178050"/>
            <wp:effectExtent l="0" t="0" r="1270" b="0"/>
            <wp:docPr id="483" name="Picture 483" descr="Royal Edinburgh Hospital, Phase 1 - NORR | Architecture, Engineering,  Planning and Interior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yal Edinburgh Hospital, Phase 1 - NORR | Architecture, Engineering,  Planning and Interior De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163" cy="219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DA65" w14:textId="684B5A50" w:rsidR="002B4A62" w:rsidRDefault="002B4A62" w:rsidP="002474BC">
      <w:pPr>
        <w:shd w:val="clear" w:color="auto" w:fill="D9E2F3" w:themeFill="accent1" w:themeFillTint="33"/>
        <w:rPr>
          <w:rFonts w:cstheme="minorHAnsi"/>
          <w:b/>
          <w:color w:val="1F3864" w:themeColor="accent1" w:themeShade="80"/>
        </w:rPr>
      </w:pPr>
    </w:p>
    <w:p w14:paraId="148C1761" w14:textId="2DD49D35" w:rsidR="002B4A62" w:rsidRDefault="007B38D6" w:rsidP="002474BC">
      <w:pPr>
        <w:shd w:val="clear" w:color="auto" w:fill="D9E2F3" w:themeFill="accent1" w:themeFillTint="33"/>
        <w:rPr>
          <w:rFonts w:cstheme="minorHAnsi"/>
          <w:b/>
          <w:color w:val="1F3864" w:themeColor="accent1" w:themeShade="8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7F7892B8" wp14:editId="143E6E37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6600825" cy="806450"/>
                <wp:effectExtent l="0" t="0" r="28575" b="12700"/>
                <wp:wrapNone/>
                <wp:docPr id="6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825" cy="806450"/>
                          <a:chOff x="106994219" y="111164347"/>
                          <a:chExt cx="6381958" cy="650684"/>
                        </a:xfrm>
                      </wpg:grpSpPr>
                      <wps:wsp>
                        <wps:cNvPr id="65" name="Freeform 19"/>
                        <wps:cNvSpPr>
                          <a:spLocks/>
                        </wps:cNvSpPr>
                        <wps:spPr bwMode="auto">
                          <a:xfrm>
                            <a:off x="106994219" y="111327018"/>
                            <a:ext cx="6381958" cy="382755"/>
                          </a:xfrm>
                          <a:custGeom>
                            <a:avLst/>
                            <a:gdLst>
                              <a:gd name="T0" fmla="*/ 0 w 2016"/>
                              <a:gd name="T1" fmla="*/ 111 h 120"/>
                              <a:gd name="T2" fmla="*/ 2016 w 2016"/>
                              <a:gd name="T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20">
                                <a:moveTo>
                                  <a:pt x="0" y="111"/>
                                </a:moveTo>
                                <a:cubicBezTo>
                                  <a:pt x="746" y="0"/>
                                  <a:pt x="1452" y="39"/>
                                  <a:pt x="2016" y="12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0"/>
                        <wps:cNvSpPr>
                          <a:spLocks/>
                        </wps:cNvSpPr>
                        <wps:spPr bwMode="auto">
                          <a:xfrm>
                            <a:off x="106994219" y="111317449"/>
                            <a:ext cx="6381958" cy="440169"/>
                          </a:xfrm>
                          <a:custGeom>
                            <a:avLst/>
                            <a:gdLst>
                              <a:gd name="T0" fmla="*/ 0 w 2016"/>
                              <a:gd name="T1" fmla="*/ 138 h 138"/>
                              <a:gd name="T2" fmla="*/ 2016 w 2016"/>
                              <a:gd name="T3" fmla="*/ 73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38">
                                <a:moveTo>
                                  <a:pt x="0" y="138"/>
                                </a:moveTo>
                                <a:cubicBezTo>
                                  <a:pt x="741" y="0"/>
                                  <a:pt x="1447" y="13"/>
                                  <a:pt x="2016" y="7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1"/>
                        <wps:cNvSpPr>
                          <a:spLocks/>
                        </wps:cNvSpPr>
                        <wps:spPr bwMode="auto">
                          <a:xfrm>
                            <a:off x="106994219" y="111164347"/>
                            <a:ext cx="6381958" cy="411462"/>
                          </a:xfrm>
                          <a:custGeom>
                            <a:avLst/>
                            <a:gdLst>
                              <a:gd name="T0" fmla="*/ 2016 w 2016"/>
                              <a:gd name="T1" fmla="*/ 88 h 129"/>
                              <a:gd name="T2" fmla="*/ 0 w 2016"/>
                              <a:gd name="T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29">
                                <a:moveTo>
                                  <a:pt x="2016" y="88"/>
                                </a:moveTo>
                                <a:cubicBezTo>
                                  <a:pt x="1448" y="20"/>
                                  <a:pt x="742" y="0"/>
                                  <a:pt x="0" y="12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2"/>
                        <wps:cNvSpPr>
                          <a:spLocks/>
                        </wps:cNvSpPr>
                        <wps:spPr bwMode="auto">
                          <a:xfrm>
                            <a:off x="106994219" y="111279174"/>
                            <a:ext cx="6381958" cy="408272"/>
                          </a:xfrm>
                          <a:custGeom>
                            <a:avLst/>
                            <a:gdLst>
                              <a:gd name="T0" fmla="*/ 0 w 2016"/>
                              <a:gd name="T1" fmla="*/ 128 h 128"/>
                              <a:gd name="T2" fmla="*/ 2016 w 2016"/>
                              <a:gd name="T3" fmla="*/ 91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28">
                                <a:moveTo>
                                  <a:pt x="0" y="128"/>
                                </a:moveTo>
                                <a:cubicBezTo>
                                  <a:pt x="742" y="0"/>
                                  <a:pt x="1448" y="23"/>
                                  <a:pt x="2016" y="91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3"/>
                        <wps:cNvSpPr>
                          <a:spLocks/>
                        </wps:cNvSpPr>
                        <wps:spPr bwMode="auto">
                          <a:xfrm>
                            <a:off x="106994219" y="111403569"/>
                            <a:ext cx="6381958" cy="411462"/>
                          </a:xfrm>
                          <a:custGeom>
                            <a:avLst/>
                            <a:gdLst>
                              <a:gd name="T0" fmla="*/ 0 w 2016"/>
                              <a:gd name="T1" fmla="*/ 129 h 129"/>
                              <a:gd name="T2" fmla="*/ 2016 w 2016"/>
                              <a:gd name="T3" fmla="*/ 88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16" h="129">
                                <a:moveTo>
                                  <a:pt x="0" y="129"/>
                                </a:moveTo>
                                <a:cubicBezTo>
                                  <a:pt x="742" y="0"/>
                                  <a:pt x="1448" y="21"/>
                                  <a:pt x="2016" y="8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E15BF" id="Group 18" o:spid="_x0000_s1026" style="position:absolute;margin-left:0;margin-top:6pt;width:519.75pt;height:63.5pt;z-index:251784704;mso-position-horizontal:left;mso-position-horizontal-relative:margin;mso-width-relative:margin;mso-height-relative:margin" coordorigin="1069942,1111643" coordsize="63819,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">
                <v:shape id="Freeform 19" o:spid="_x0000_s1027" style="position:absolute;left:1069942;top:1113270;width:63819;height:3827;visibility:visible;mso-wrap-style:square;v-text-anchor:top" coordsize="201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" path="m,111c746,,1452,39,2016,120e" filled="f" fillcolor="#fffffe" strokecolor="#fffffe" strokeweight=".5pt">
                  <v:stroke joinstyle="miter"/>
                  <v:shadow color="#8c8682"/>
                  <v:path arrowok="t" o:connecttype="custom" o:connectlocs="0,354048;6381958,382755" o:connectangles="0,0"/>
                </v:shape>
                <v:shape id="Freeform 20" o:spid="_x0000_s1028" style="position:absolute;left:1069942;top:1113174;width:63819;height:4402;visibility:visible;mso-wrap-style:square;v-text-anchor:top" coordsize="201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" path="m,138c741,,1447,13,2016,73e" filled="f" fillcolor="#fffffe" strokecolor="#fffffe" strokeweight=".5pt">
                  <v:stroke joinstyle="miter"/>
                  <v:shadow color="#8c8682"/>
                  <v:path arrowok="t" o:connecttype="custom" o:connectlocs="0,440169;6381958,232843" o:connectangles="0,0"/>
                </v:shape>
                <v:shape id="Freeform 21" o:spid="_x0000_s1029" style="position:absolute;left:1069942;top:1111643;width:63819;height:4115;visibility:visible;mso-wrap-style:square;v-text-anchor:top" coordsize="201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" path="m2016,88c1448,20,742,,,129e" filled="f" fillcolor="#fffffe" strokecolor="#efb32f" strokeweight=".5pt">
                  <v:stroke joinstyle="miter"/>
                  <v:shadow color="#8c8682"/>
                  <v:path arrowok="t" o:connecttype="custom" o:connectlocs="6381958,280687;0,411462" o:connectangles="0,0"/>
                </v:shape>
                <v:shape id="Freeform 22" o:spid="_x0000_s1030" style="position:absolute;left:1069942;top:1112791;width:63819;height:4083;visibility:visible;mso-wrap-style:square;v-text-anchor:top" coordsize="201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" path="m,128c742,,1448,23,2016,91e" filled="f" fillcolor="#fffffe" strokecolor="#fffffe" strokeweight=".5pt">
                  <v:stroke joinstyle="miter"/>
                  <v:shadow color="#8c8682"/>
                  <v:path arrowok="t" o:connecttype="custom" o:connectlocs="0,408272;6381958,290256" o:connectangles="0,0"/>
                </v:shape>
                <v:shape id="Freeform 23" o:spid="_x0000_s1031" style="position:absolute;left:1069942;top:1114035;width:63819;height:4115;visibility:visible;mso-wrap-style:square;v-text-anchor:top" coordsize="2016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" path="m,129c742,,1448,21,2016,88e" filled="f" fillcolor="#fffffe" strokecolor="#efb32f" strokeweight=".5pt">
                  <v:stroke joinstyle="miter"/>
                  <v:shadow color="#8c8682"/>
                  <v:path arrowok="t" o:connecttype="custom" o:connectlocs="0,411462;6381958,280687" o:connectangles="0,0"/>
                </v:shape>
                <w10:wrap anchorx="margin"/>
              </v:group>
            </w:pict>
          </mc:Fallback>
        </mc:AlternateContent>
      </w:r>
    </w:p>
    <w:p w14:paraId="2DC584C2" w14:textId="78E67D9E" w:rsidR="00E3297D" w:rsidRDefault="007B38D6" w:rsidP="002474BC">
      <w:pPr>
        <w:shd w:val="clear" w:color="auto" w:fill="D9E2F3" w:themeFill="accent1" w:themeFillTint="33"/>
        <w:rPr>
          <w:rFonts w:cstheme="minorHAnsi"/>
          <w:b/>
          <w:color w:val="1F3864" w:themeColor="accent1" w:themeShade="80"/>
        </w:rPr>
      </w:pPr>
      <w:r>
        <w:rPr>
          <w:rFonts w:cstheme="minorHAnsi"/>
          <w:b/>
          <w:color w:val="1F3864" w:themeColor="accent1" w:themeShade="80"/>
        </w:rPr>
        <w:t xml:space="preserve">      </w:t>
      </w:r>
    </w:p>
    <w:p w14:paraId="6C2A2B8B" w14:textId="13C78667" w:rsidR="00E3297D" w:rsidRDefault="00E3297D" w:rsidP="007B38D6">
      <w:pPr>
        <w:shd w:val="clear" w:color="auto" w:fill="D9E2F3" w:themeFill="accent1" w:themeFillTint="33"/>
        <w:jc w:val="both"/>
        <w:rPr>
          <w:rFonts w:cstheme="minorHAnsi"/>
          <w:b/>
          <w:color w:val="1F3864" w:themeColor="accent1" w:themeShade="80"/>
        </w:rPr>
      </w:pPr>
    </w:p>
    <w:p w14:paraId="4D68E3F8" w14:textId="77571A6A" w:rsidR="00C351C5" w:rsidRDefault="00E646BB" w:rsidP="002474BC">
      <w:pPr>
        <w:shd w:val="clear" w:color="auto" w:fill="D9E2F3" w:themeFill="accent1" w:themeFillTint="33"/>
        <w:rPr>
          <w:rFonts w:cstheme="minorHAnsi"/>
          <w:b/>
          <w:color w:val="1F3864" w:themeColor="accent1" w:themeShade="80"/>
        </w:rPr>
      </w:pPr>
      <w:r>
        <w:rPr>
          <w:rFonts w:cstheme="minorHAnsi"/>
          <w:b/>
          <w:color w:val="1F3864" w:themeColor="accent1" w:themeShade="80"/>
        </w:rPr>
        <w:t xml:space="preserve"> </w:t>
      </w:r>
      <w:r w:rsidR="007B38D6">
        <w:rPr>
          <w:rFonts w:cstheme="minorHAnsi"/>
          <w:b/>
          <w:color w:val="1F3864" w:themeColor="accent1" w:themeShade="80"/>
        </w:rPr>
        <w:t xml:space="preserve">  </w:t>
      </w:r>
    </w:p>
    <w:p w14:paraId="4377CFFF" w14:textId="5D9422E3" w:rsidR="00601536" w:rsidRDefault="00601536" w:rsidP="000706D6">
      <w:pPr>
        <w:jc w:val="center"/>
        <w:rPr>
          <w:rFonts w:ascii="Arial" w:hAnsi="Arial" w:cs="Arial"/>
          <w:sz w:val="24"/>
          <w:szCs w:val="24"/>
        </w:rPr>
      </w:pPr>
      <w:r w:rsidRPr="00032474">
        <w:rPr>
          <w:rFonts w:ascii="Arial" w:hAnsi="Arial" w:cs="Arial"/>
          <w:sz w:val="24"/>
          <w:szCs w:val="24"/>
        </w:rPr>
        <w:t>NHS Lothian, in partnership with the Open University, are seeking to recruit 20 trainee Mental Health Nurses to</w:t>
      </w:r>
    </w:p>
    <w:p w14:paraId="040443BD" w14:textId="10AA9F64" w:rsidR="000706D6" w:rsidRDefault="00601536" w:rsidP="000706D6">
      <w:pPr>
        <w:jc w:val="center"/>
        <w:rPr>
          <w:rFonts w:ascii="Arial" w:hAnsi="Arial" w:cs="Arial"/>
          <w:sz w:val="24"/>
          <w:szCs w:val="24"/>
        </w:rPr>
      </w:pPr>
      <w:r w:rsidRPr="00032474">
        <w:rPr>
          <w:rFonts w:ascii="Arial" w:hAnsi="Arial" w:cs="Arial"/>
          <w:sz w:val="24"/>
          <w:szCs w:val="24"/>
        </w:rPr>
        <w:t xml:space="preserve">undertake the BSc (Hons) Mental Health </w:t>
      </w:r>
      <w:r w:rsidR="00AD6FF7">
        <w:rPr>
          <w:rFonts w:ascii="Arial" w:hAnsi="Arial" w:cs="Arial"/>
          <w:sz w:val="24"/>
          <w:szCs w:val="24"/>
        </w:rPr>
        <w:t>N</w:t>
      </w:r>
      <w:r w:rsidRPr="00032474">
        <w:rPr>
          <w:rFonts w:ascii="Arial" w:hAnsi="Arial" w:cs="Arial"/>
          <w:sz w:val="24"/>
          <w:szCs w:val="24"/>
        </w:rPr>
        <w:t>ursing through the Open University.</w:t>
      </w:r>
    </w:p>
    <w:p w14:paraId="3C79A0EC" w14:textId="77777777" w:rsidR="00FC61D3" w:rsidRDefault="00601536" w:rsidP="000706D6">
      <w:pPr>
        <w:jc w:val="center"/>
        <w:rPr>
          <w:rFonts w:ascii="Arial" w:hAnsi="Arial" w:cs="Arial"/>
          <w:sz w:val="24"/>
          <w:szCs w:val="24"/>
        </w:rPr>
      </w:pPr>
      <w:r w:rsidRPr="00032474">
        <w:rPr>
          <w:rFonts w:ascii="Arial" w:hAnsi="Arial" w:cs="Arial"/>
          <w:sz w:val="24"/>
          <w:szCs w:val="24"/>
        </w:rPr>
        <w:t>This is a unique opportunity to be</w:t>
      </w:r>
      <w:r w:rsidR="00FC61D3">
        <w:rPr>
          <w:rFonts w:ascii="Arial" w:hAnsi="Arial" w:cs="Arial"/>
          <w:sz w:val="24"/>
          <w:szCs w:val="24"/>
        </w:rPr>
        <w:t xml:space="preserve"> </w:t>
      </w:r>
      <w:r w:rsidRPr="00032474">
        <w:rPr>
          <w:rFonts w:ascii="Arial" w:hAnsi="Arial" w:cs="Arial"/>
          <w:sz w:val="24"/>
          <w:szCs w:val="24"/>
        </w:rPr>
        <w:t xml:space="preserve">supported by both </w:t>
      </w:r>
      <w:proofErr w:type="spellStart"/>
      <w:r w:rsidRPr="00032474">
        <w:rPr>
          <w:rFonts w:ascii="Arial" w:hAnsi="Arial" w:cs="Arial"/>
          <w:sz w:val="24"/>
          <w:szCs w:val="24"/>
        </w:rPr>
        <w:t>organisations</w:t>
      </w:r>
      <w:proofErr w:type="spellEnd"/>
      <w:r w:rsidRPr="00032474">
        <w:rPr>
          <w:rFonts w:ascii="Arial" w:hAnsi="Arial" w:cs="Arial"/>
          <w:sz w:val="24"/>
          <w:szCs w:val="24"/>
        </w:rPr>
        <w:t xml:space="preserve"> </w:t>
      </w:r>
    </w:p>
    <w:p w14:paraId="59C6DB60" w14:textId="3CF92127" w:rsidR="00601536" w:rsidRDefault="00601536" w:rsidP="000706D6">
      <w:pPr>
        <w:jc w:val="center"/>
        <w:rPr>
          <w:rFonts w:ascii="Arial" w:hAnsi="Arial" w:cs="Arial"/>
          <w:sz w:val="24"/>
          <w:szCs w:val="24"/>
        </w:rPr>
      </w:pPr>
      <w:r w:rsidRPr="00032474">
        <w:rPr>
          <w:rFonts w:ascii="Arial" w:hAnsi="Arial" w:cs="Arial"/>
          <w:sz w:val="24"/>
          <w:szCs w:val="24"/>
        </w:rPr>
        <w:t>to study to become a Registered Mental Health Nurse whilst employed on a</w:t>
      </w:r>
    </w:p>
    <w:p w14:paraId="01E90646" w14:textId="7275A9BB" w:rsidR="00601536" w:rsidRPr="00032474" w:rsidRDefault="00601536" w:rsidP="000706D6">
      <w:pPr>
        <w:jc w:val="center"/>
        <w:rPr>
          <w:rFonts w:ascii="Arial" w:hAnsi="Arial" w:cs="Arial"/>
          <w:sz w:val="24"/>
          <w:szCs w:val="24"/>
        </w:rPr>
      </w:pPr>
      <w:r w:rsidRPr="00032474">
        <w:rPr>
          <w:rFonts w:ascii="Arial" w:hAnsi="Arial" w:cs="Arial"/>
          <w:sz w:val="24"/>
          <w:szCs w:val="24"/>
        </w:rPr>
        <w:t>permanent contract with NHS Lothian.</w:t>
      </w:r>
    </w:p>
    <w:p w14:paraId="5F3AF694" w14:textId="77777777" w:rsidR="00601536" w:rsidRDefault="00601536" w:rsidP="007B38D6">
      <w:pPr>
        <w:shd w:val="clear" w:color="auto" w:fill="D9E2F3" w:themeFill="accent1" w:themeFillTint="33"/>
        <w:jc w:val="center"/>
        <w:rPr>
          <w:rFonts w:ascii="Arial" w:hAnsi="Arial" w:cs="Arial"/>
          <w:color w:val="1F3864" w:themeColor="accent1" w:themeShade="80"/>
        </w:rPr>
      </w:pPr>
    </w:p>
    <w:p w14:paraId="465E20C4" w14:textId="77777777" w:rsidR="00601536" w:rsidRDefault="00601536" w:rsidP="00601536">
      <w:pPr>
        <w:shd w:val="clear" w:color="auto" w:fill="D9E2F3" w:themeFill="accent1" w:themeFillTint="33"/>
        <w:jc w:val="center"/>
        <w:rPr>
          <w:rFonts w:ascii="Arial" w:hAnsi="Arial" w:cs="Arial"/>
          <w:sz w:val="24"/>
          <w:szCs w:val="24"/>
        </w:rPr>
      </w:pPr>
      <w:r w:rsidRPr="00032474">
        <w:rPr>
          <w:rFonts w:ascii="Arial" w:hAnsi="Arial" w:cs="Arial"/>
          <w:sz w:val="24"/>
          <w:szCs w:val="24"/>
        </w:rPr>
        <w:t xml:space="preserve">Due to the nature of the program of study and clinical placements, </w:t>
      </w:r>
    </w:p>
    <w:p w14:paraId="04E2B1E5" w14:textId="77777777" w:rsidR="00601536" w:rsidRDefault="00601536" w:rsidP="00601536">
      <w:pPr>
        <w:shd w:val="clear" w:color="auto" w:fill="D9E2F3" w:themeFill="accent1" w:themeFillTint="33"/>
        <w:jc w:val="center"/>
        <w:rPr>
          <w:rFonts w:ascii="Arial" w:hAnsi="Arial" w:cs="Arial"/>
          <w:sz w:val="24"/>
          <w:szCs w:val="24"/>
        </w:rPr>
      </w:pPr>
      <w:r w:rsidRPr="00032474">
        <w:rPr>
          <w:rFonts w:ascii="Arial" w:hAnsi="Arial" w:cs="Arial"/>
          <w:sz w:val="24"/>
          <w:szCs w:val="24"/>
        </w:rPr>
        <w:t>you must be willing to work / have clinical placements on both</w:t>
      </w:r>
    </w:p>
    <w:p w14:paraId="38A7D158" w14:textId="77777777" w:rsidR="00601536" w:rsidRDefault="00601536" w:rsidP="00601536">
      <w:pPr>
        <w:shd w:val="clear" w:color="auto" w:fill="D9E2F3" w:themeFill="accent1" w:themeFillTint="33"/>
        <w:jc w:val="center"/>
        <w:rPr>
          <w:rFonts w:ascii="Arial" w:hAnsi="Arial" w:cs="Arial"/>
          <w:sz w:val="24"/>
          <w:szCs w:val="24"/>
        </w:rPr>
      </w:pPr>
      <w:r w:rsidRPr="00032474">
        <w:rPr>
          <w:rFonts w:ascii="Arial" w:hAnsi="Arial" w:cs="Arial"/>
          <w:sz w:val="24"/>
          <w:szCs w:val="24"/>
        </w:rPr>
        <w:t xml:space="preserve"> the Royal Edinburgh Hospital site, Morningside, Edinburgh </w:t>
      </w:r>
    </w:p>
    <w:p w14:paraId="5C1AEC02" w14:textId="07CF5977" w:rsidR="002B4A62" w:rsidRDefault="00601536" w:rsidP="00601536">
      <w:pPr>
        <w:shd w:val="clear" w:color="auto" w:fill="D9E2F3" w:themeFill="accent1" w:themeFillTint="33"/>
        <w:jc w:val="center"/>
        <w:rPr>
          <w:rFonts w:cstheme="minorHAnsi"/>
          <w:b/>
          <w:color w:val="1F3864" w:themeColor="accent1" w:themeShade="80"/>
        </w:rPr>
      </w:pPr>
      <w:r w:rsidRPr="00032474">
        <w:rPr>
          <w:rFonts w:ascii="Arial" w:hAnsi="Arial" w:cs="Arial"/>
          <w:sz w:val="24"/>
          <w:szCs w:val="24"/>
        </w:rPr>
        <w:t>and at Specialist Regional Mental Health Units based at St John’s Hospital, Livingston</w:t>
      </w:r>
    </w:p>
    <w:p w14:paraId="0FDCE0B2" w14:textId="04FB7060" w:rsidR="002B4A62" w:rsidRDefault="002B4A62" w:rsidP="002474BC">
      <w:pPr>
        <w:shd w:val="clear" w:color="auto" w:fill="D9E2F3" w:themeFill="accent1" w:themeFillTint="33"/>
        <w:rPr>
          <w:rFonts w:cstheme="minorHAnsi"/>
          <w:b/>
          <w:color w:val="1F3864" w:themeColor="accent1" w:themeShade="80"/>
        </w:rPr>
      </w:pPr>
    </w:p>
    <w:p w14:paraId="08C84BEC" w14:textId="00BE5F28" w:rsidR="000706D6" w:rsidRDefault="00FC61D3" w:rsidP="00FC61D3">
      <w:pPr>
        <w:pStyle w:val="BodyText"/>
        <w:spacing w:before="276" w:line="273" w:lineRule="auto"/>
        <w:ind w:right="156"/>
      </w:pPr>
      <w:r>
        <w:rPr>
          <w:rFonts w:cstheme="minorHAnsi"/>
          <w:b/>
          <w:color w:val="1F3864" w:themeColor="accent1" w:themeShade="80"/>
        </w:rPr>
        <w:t xml:space="preserve">       </w:t>
      </w:r>
      <w:r w:rsidR="000706D6">
        <w:rPr>
          <w:rFonts w:cstheme="minorHAnsi"/>
          <w:b/>
          <w:color w:val="1F3864" w:themeColor="accent1" w:themeShade="80"/>
        </w:rPr>
        <w:t xml:space="preserve">APPLY </w:t>
      </w:r>
      <w:r>
        <w:rPr>
          <w:rFonts w:cstheme="minorHAnsi"/>
          <w:b/>
          <w:color w:val="1F3864" w:themeColor="accent1" w:themeShade="80"/>
        </w:rPr>
        <w:t>at</w:t>
      </w:r>
      <w:r w:rsidR="000706D6">
        <w:rPr>
          <w:color w:val="323E4F" w:themeColor="text2" w:themeShade="BF"/>
          <w:w w:val="90"/>
        </w:rPr>
        <w:t xml:space="preserve"> </w:t>
      </w:r>
      <w:hyperlink r:id="rId7" w:history="1">
        <w:r w:rsidR="00761573" w:rsidRPr="00EB7E27">
          <w:rPr>
            <w:rStyle w:val="Hyperlink"/>
            <w:w w:val="90"/>
          </w:rPr>
          <w:t>https://apply.scot.job.nhs.uk</w:t>
        </w:r>
      </w:hyperlink>
      <w:r w:rsidR="00761573">
        <w:rPr>
          <w:color w:val="323E4F" w:themeColor="text2" w:themeShade="BF"/>
          <w:w w:val="90"/>
        </w:rPr>
        <w:t xml:space="preserve"> Ad open from </w:t>
      </w:r>
      <w:r w:rsidR="000706D6">
        <w:rPr>
          <w:color w:val="323E4F" w:themeColor="text2" w:themeShade="BF"/>
          <w:w w:val="90"/>
        </w:rPr>
        <w:t>30</w:t>
      </w:r>
      <w:r w:rsidR="000706D6" w:rsidRPr="00186F29">
        <w:rPr>
          <w:color w:val="323E4F" w:themeColor="text2" w:themeShade="BF"/>
          <w:w w:val="90"/>
          <w:vertAlign w:val="superscript"/>
        </w:rPr>
        <w:t>th</w:t>
      </w:r>
      <w:r w:rsidR="000706D6">
        <w:rPr>
          <w:color w:val="323E4F" w:themeColor="text2" w:themeShade="BF"/>
          <w:w w:val="90"/>
        </w:rPr>
        <w:t xml:space="preserve"> May 2022</w:t>
      </w:r>
      <w:r w:rsidR="000706D6" w:rsidRPr="00186F29">
        <w:rPr>
          <w:color w:val="323E4F" w:themeColor="text2" w:themeShade="BF"/>
          <w:spacing w:val="6"/>
          <w:w w:val="90"/>
        </w:rPr>
        <w:t xml:space="preserve"> </w:t>
      </w:r>
      <w:r w:rsidR="000706D6" w:rsidRPr="00186F29">
        <w:rPr>
          <w:color w:val="323E4F" w:themeColor="text2" w:themeShade="BF"/>
          <w:spacing w:val="-1"/>
          <w:w w:val="95"/>
        </w:rPr>
        <w:t>until</w:t>
      </w:r>
      <w:r w:rsidR="000706D6" w:rsidRPr="00186F29">
        <w:rPr>
          <w:color w:val="323E4F" w:themeColor="text2" w:themeShade="BF"/>
          <w:spacing w:val="-17"/>
          <w:w w:val="95"/>
        </w:rPr>
        <w:t xml:space="preserve"> </w:t>
      </w:r>
      <w:r w:rsidR="000706D6">
        <w:rPr>
          <w:color w:val="323E4F" w:themeColor="text2" w:themeShade="BF"/>
          <w:spacing w:val="-16"/>
          <w:w w:val="95"/>
        </w:rPr>
        <w:t>19</w:t>
      </w:r>
      <w:r w:rsidR="000706D6" w:rsidRPr="00920526">
        <w:rPr>
          <w:color w:val="323E4F" w:themeColor="text2" w:themeShade="BF"/>
          <w:spacing w:val="-16"/>
          <w:w w:val="95"/>
          <w:vertAlign w:val="superscript"/>
        </w:rPr>
        <w:t>th</w:t>
      </w:r>
      <w:r w:rsidR="000706D6">
        <w:rPr>
          <w:color w:val="323E4F" w:themeColor="text2" w:themeShade="BF"/>
          <w:spacing w:val="-16"/>
          <w:w w:val="95"/>
        </w:rPr>
        <w:t xml:space="preserve"> June 2022</w:t>
      </w:r>
    </w:p>
    <w:p w14:paraId="77D62674" w14:textId="07153FBB" w:rsidR="002B4A62" w:rsidRDefault="002B4A62" w:rsidP="002474BC">
      <w:pPr>
        <w:shd w:val="clear" w:color="auto" w:fill="D9E2F3" w:themeFill="accent1" w:themeFillTint="33"/>
        <w:rPr>
          <w:rFonts w:cstheme="minorHAnsi"/>
          <w:b/>
          <w:color w:val="1F3864" w:themeColor="accent1" w:themeShade="80"/>
        </w:rPr>
      </w:pPr>
    </w:p>
    <w:p w14:paraId="741CA4FF" w14:textId="14623C72" w:rsidR="000706D6" w:rsidRDefault="000706D6" w:rsidP="000706D6">
      <w:pPr>
        <w:pStyle w:val="BodyText"/>
        <w:spacing w:before="276" w:line="273" w:lineRule="auto"/>
        <w:ind w:left="1134" w:right="156"/>
        <w:jc w:val="center"/>
      </w:pPr>
      <w:proofErr w:type="gramStart"/>
      <w:r>
        <w:rPr>
          <w:rFonts w:cstheme="minorHAnsi"/>
          <w:b/>
          <w:color w:val="1F3864" w:themeColor="accent1" w:themeShade="80"/>
        </w:rPr>
        <w:t xml:space="preserve">INTERVIEWS </w:t>
      </w:r>
      <w:r>
        <w:rPr>
          <w:color w:val="323E4F" w:themeColor="text2" w:themeShade="BF"/>
          <w:w w:val="90"/>
        </w:rPr>
        <w:t xml:space="preserve"> will</w:t>
      </w:r>
      <w:proofErr w:type="gramEnd"/>
      <w:r>
        <w:rPr>
          <w:color w:val="323E4F" w:themeColor="text2" w:themeShade="BF"/>
          <w:w w:val="90"/>
        </w:rPr>
        <w:t xml:space="preserve"> be held week beginning</w:t>
      </w:r>
      <w:r w:rsidRPr="00186F29">
        <w:rPr>
          <w:color w:val="323E4F" w:themeColor="text2" w:themeShade="BF"/>
          <w:spacing w:val="1"/>
          <w:w w:val="90"/>
        </w:rPr>
        <w:t xml:space="preserve"> </w:t>
      </w:r>
      <w:r>
        <w:rPr>
          <w:color w:val="323E4F" w:themeColor="text2" w:themeShade="BF"/>
          <w:w w:val="90"/>
        </w:rPr>
        <w:t>Monday 4</w:t>
      </w:r>
      <w:r w:rsidRPr="000706D6">
        <w:rPr>
          <w:color w:val="323E4F" w:themeColor="text2" w:themeShade="BF"/>
          <w:w w:val="90"/>
          <w:vertAlign w:val="superscript"/>
        </w:rPr>
        <w:t>th</w:t>
      </w:r>
      <w:r>
        <w:rPr>
          <w:color w:val="323E4F" w:themeColor="text2" w:themeShade="BF"/>
          <w:w w:val="90"/>
        </w:rPr>
        <w:t xml:space="preserve"> July </w:t>
      </w:r>
      <w:r>
        <w:rPr>
          <w:color w:val="323E4F" w:themeColor="text2" w:themeShade="BF"/>
          <w:spacing w:val="-16"/>
          <w:w w:val="95"/>
        </w:rPr>
        <w:t xml:space="preserve"> 2022</w:t>
      </w:r>
    </w:p>
    <w:p w14:paraId="7FBC95EC" w14:textId="3C02D8AF" w:rsidR="002B4A62" w:rsidRDefault="002B4A62" w:rsidP="002474BC">
      <w:pPr>
        <w:shd w:val="clear" w:color="auto" w:fill="D9E2F3" w:themeFill="accent1" w:themeFillTint="33"/>
        <w:rPr>
          <w:rFonts w:cstheme="minorHAnsi"/>
          <w:b/>
          <w:color w:val="1F3864" w:themeColor="accent1" w:themeShade="80"/>
        </w:rPr>
      </w:pPr>
    </w:p>
    <w:p w14:paraId="5ED42270" w14:textId="795E2F1E" w:rsidR="000706D6" w:rsidRPr="000706D6" w:rsidRDefault="000706D6" w:rsidP="000706D6">
      <w:pPr>
        <w:pStyle w:val="BodyText"/>
        <w:spacing w:before="276" w:line="273" w:lineRule="auto"/>
        <w:ind w:left="1134" w:right="156"/>
        <w:jc w:val="center"/>
        <w:rPr>
          <w:color w:val="3B3838" w:themeColor="background2" w:themeShade="40"/>
        </w:rPr>
      </w:pPr>
      <w:r>
        <w:rPr>
          <w:rFonts w:cstheme="minorHAnsi"/>
          <w:b/>
          <w:color w:val="1F3864" w:themeColor="accent1" w:themeShade="80"/>
        </w:rPr>
        <w:t xml:space="preserve">START WORK </w:t>
      </w:r>
      <w:r w:rsidRPr="000706D6">
        <w:rPr>
          <w:color w:val="3B3838" w:themeColor="background2" w:themeShade="40"/>
          <w:w w:val="90"/>
        </w:rPr>
        <w:t>as a Band 2 HCSW on 5</w:t>
      </w:r>
      <w:r w:rsidRPr="000706D6">
        <w:rPr>
          <w:color w:val="3B3838" w:themeColor="background2" w:themeShade="40"/>
          <w:w w:val="90"/>
          <w:vertAlign w:val="superscript"/>
        </w:rPr>
        <w:t>th</w:t>
      </w:r>
      <w:r w:rsidRPr="000706D6">
        <w:rPr>
          <w:color w:val="3B3838" w:themeColor="background2" w:themeShade="40"/>
          <w:w w:val="90"/>
        </w:rPr>
        <w:t xml:space="preserve"> September </w:t>
      </w:r>
      <w:r w:rsidRPr="000706D6">
        <w:rPr>
          <w:color w:val="3B3838" w:themeColor="background2" w:themeShade="40"/>
          <w:spacing w:val="-16"/>
          <w:w w:val="95"/>
        </w:rPr>
        <w:t>2022</w:t>
      </w:r>
      <w:r w:rsidR="00761573">
        <w:rPr>
          <w:color w:val="3B3838" w:themeColor="background2" w:themeShade="40"/>
          <w:spacing w:val="-16"/>
          <w:w w:val="95"/>
        </w:rPr>
        <w:t xml:space="preserve"> </w:t>
      </w:r>
    </w:p>
    <w:p w14:paraId="07492887" w14:textId="46102393" w:rsidR="00E3297D" w:rsidRDefault="00D74B73" w:rsidP="000F6AE5">
      <w:pPr>
        <w:shd w:val="clear" w:color="auto" w:fill="D9E2F3" w:themeFill="accent1" w:themeFillTint="33"/>
        <w:rPr>
          <w:color w:val="FFFFFF" w:themeColor="background1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B75E5F" wp14:editId="76DC0657">
                <wp:simplePos x="0" y="0"/>
                <wp:positionH relativeFrom="column">
                  <wp:posOffset>5330549</wp:posOffset>
                </wp:positionH>
                <wp:positionV relativeFrom="paragraph">
                  <wp:posOffset>8953102</wp:posOffset>
                </wp:positionV>
                <wp:extent cx="957580" cy="415922"/>
                <wp:effectExtent l="0" t="0" r="0" b="3810"/>
                <wp:wrapNone/>
                <wp:docPr id="7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415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760E5A" w14:textId="77777777" w:rsidR="002A256B" w:rsidRDefault="002A256B" w:rsidP="002A256B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6"/>
                                <w:szCs w:val="2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pacing w:val="20"/>
                                <w:w w:val="90"/>
                                <w:sz w:val="26"/>
                                <w:szCs w:val="26"/>
                                <w:lang w:val="en"/>
                              </w:rPr>
                              <w:t>technology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75E5F" id="Text Box 8" o:spid="_x0000_s1030" type="#_x0000_t202" style="position:absolute;margin-left:419.75pt;margin-top:704.95pt;width:75.4pt;height:32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" filled="f" fillcolor="#fffffe" stroked="f" strokecolor="#212120" insetpen="t">
                <v:textbox inset="2.88pt,2.88pt,2.88pt,2.88pt">
                  <w:txbxContent>
                    <w:p w14:paraId="3B760E5A" w14:textId="77777777" w:rsidR="002A256B" w:rsidRDefault="002A256B" w:rsidP="002A256B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w w:val="90"/>
                          <w:sz w:val="26"/>
                          <w:szCs w:val="2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pacing w:val="20"/>
                          <w:w w:val="90"/>
                          <w:sz w:val="26"/>
                          <w:szCs w:val="26"/>
                          <w:lang w:val="en"/>
                        </w:rPr>
                        <w:t>technology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784E18A" wp14:editId="7FCD414C">
                <wp:simplePos x="0" y="0"/>
                <wp:positionH relativeFrom="column">
                  <wp:posOffset>4973710</wp:posOffset>
                </wp:positionH>
                <wp:positionV relativeFrom="paragraph">
                  <wp:posOffset>8919648</wp:posOffset>
                </wp:positionV>
                <wp:extent cx="326390" cy="353058"/>
                <wp:effectExtent l="0" t="0" r="0" b="0"/>
                <wp:wrapNone/>
                <wp:docPr id="7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390" cy="353058"/>
                          <a:chOff x="114379548" y="106280986"/>
                          <a:chExt cx="450000" cy="487500"/>
                        </a:xfrm>
                      </wpg:grpSpPr>
                      <wps:wsp>
                        <wps:cNvPr id="77" name="Freeform 10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1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2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3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4"/>
                        <wps:cNvSpPr>
                          <a:spLocks/>
                        </wps:cNvSpPr>
                        <wps:spPr bwMode="auto">
                          <a:xfrm>
                            <a:off x="114525798" y="106344736"/>
                            <a:ext cx="187500" cy="225000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5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BAA1F" id="Group 9" o:spid="_x0000_s1026" style="position:absolute;margin-left:391.65pt;margin-top:702.35pt;width:25.7pt;height:27.8pt;z-index:251661824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">
                <v:shape id="Freeform 10" o:spid="_x0000_s1027" style="position:absolute;left:1143982;top:1064609;width:4313;height:3075;visibility:visible;mso-wrap-style:square;v-text-anchor:top" coordsize="11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1" o:spid="_x0000_s1028" style="position:absolute;left:1143795;top:1063559;width:4087;height:3638;visibility:visible;mso-wrap-style:square;v-text-anchor:top" coordsize="10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2" o:spid="_x0000_s1029" style="position:absolute;left:1144207;top:1062959;width:2363;height:3338;visibility:visible;mso-wrap-style:square;v-text-anchor:top" coordsize="6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3" o:spid="_x0000_s1030" style="position:absolute;left:1144582;top:1062809;width:2813;height:3188;visibility:visible;mso-wrap-style:square;v-text-anchor:top" coordsize="7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4" o:spid="_x0000_s1031" style="position:absolute;left:1145257;top:1063447;width:1875;height:2250;visibility:visible;mso-wrap-style:square;v-text-anchor:top" coordsize="5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0;112500,18750;187500,22500;93750,11250;18750,153750;82500,225000;37500,161250" o:connectangles="0,0,0,0,0,0,0"/>
                </v:shape>
                <v:shape id="Freeform 15" o:spid="_x0000_s1032" style="position:absolute;left:1145520;top:1063447;width:2287;height:1725;visibility:visible;mso-wrap-style:square;v-text-anchor:top" coordsize="6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4EFC78" wp14:editId="713844CF">
                <wp:simplePos x="0" y="0"/>
                <wp:positionH relativeFrom="column">
                  <wp:posOffset>5598178</wp:posOffset>
                </wp:positionH>
                <wp:positionV relativeFrom="paragraph">
                  <wp:posOffset>9153824</wp:posOffset>
                </wp:positionV>
                <wp:extent cx="685165" cy="218438"/>
                <wp:effectExtent l="0" t="0" r="635" b="0"/>
                <wp:wrapNone/>
                <wp:docPr id="8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218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24D079" w14:textId="77777777" w:rsidR="002A256B" w:rsidRDefault="002A256B" w:rsidP="002A256B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4"/>
                                <w:szCs w:val="1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4"/>
                                <w:szCs w:val="14"/>
                                <w:lang w:val="en"/>
                              </w:rPr>
                              <w:t>consulting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EFC78" id="Text Box 16" o:spid="_x0000_s1031" type="#_x0000_t202" style="position:absolute;margin-left:440.8pt;margin-top:720.75pt;width:53.95pt;height:17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" filled="f" fillcolor="#fffffe" stroked="f" strokecolor="#212120" insetpen="t">
                <v:textbox inset="2.88pt,2.88pt,2.88pt,2.88pt">
                  <w:txbxContent>
                    <w:p w14:paraId="2424D079" w14:textId="77777777" w:rsidR="002A256B" w:rsidRDefault="002A256B" w:rsidP="002A256B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4"/>
                          <w:szCs w:val="1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4"/>
                          <w:szCs w:val="14"/>
                          <w:lang w:val="en"/>
                        </w:rPr>
                        <w:t>consulting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297D" w:rsidSect="00824653">
      <w:pgSz w:w="12240" w:h="15840" w:code="1"/>
      <w:pgMar w:top="0" w:right="49" w:bottom="0" w:left="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F093" w14:textId="77777777" w:rsidR="00707D7C" w:rsidRDefault="00707D7C" w:rsidP="00C12F40">
      <w:r>
        <w:separator/>
      </w:r>
    </w:p>
  </w:endnote>
  <w:endnote w:type="continuationSeparator" w:id="0">
    <w:p w14:paraId="7DE01779" w14:textId="77777777" w:rsidR="00707D7C" w:rsidRDefault="00707D7C" w:rsidP="00C1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D10D" w14:textId="77777777" w:rsidR="00707D7C" w:rsidRDefault="00707D7C" w:rsidP="00C12F40">
      <w:r>
        <w:separator/>
      </w:r>
    </w:p>
  </w:footnote>
  <w:footnote w:type="continuationSeparator" w:id="0">
    <w:p w14:paraId="73178D88" w14:textId="77777777" w:rsidR="00707D7C" w:rsidRDefault="00707D7C" w:rsidP="00C1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6B"/>
    <w:rsid w:val="00030E92"/>
    <w:rsid w:val="000706D6"/>
    <w:rsid w:val="000D247E"/>
    <w:rsid w:val="000F6AE5"/>
    <w:rsid w:val="00112F9D"/>
    <w:rsid w:val="0011302E"/>
    <w:rsid w:val="00133031"/>
    <w:rsid w:val="00184022"/>
    <w:rsid w:val="00194B1B"/>
    <w:rsid w:val="001B326D"/>
    <w:rsid w:val="002474BC"/>
    <w:rsid w:val="002802ED"/>
    <w:rsid w:val="0028477D"/>
    <w:rsid w:val="00296584"/>
    <w:rsid w:val="002A256B"/>
    <w:rsid w:val="002B4A62"/>
    <w:rsid w:val="003068BC"/>
    <w:rsid w:val="00311472"/>
    <w:rsid w:val="003A591E"/>
    <w:rsid w:val="003B7DE5"/>
    <w:rsid w:val="00441C30"/>
    <w:rsid w:val="0044600B"/>
    <w:rsid w:val="0047207A"/>
    <w:rsid w:val="005313D2"/>
    <w:rsid w:val="00535DFE"/>
    <w:rsid w:val="00551BF1"/>
    <w:rsid w:val="00565A91"/>
    <w:rsid w:val="00573E41"/>
    <w:rsid w:val="005E4588"/>
    <w:rsid w:val="005F70E4"/>
    <w:rsid w:val="00601536"/>
    <w:rsid w:val="00606D3B"/>
    <w:rsid w:val="00664EF3"/>
    <w:rsid w:val="006C0A96"/>
    <w:rsid w:val="006E6861"/>
    <w:rsid w:val="00707D7C"/>
    <w:rsid w:val="007107CD"/>
    <w:rsid w:val="007419EA"/>
    <w:rsid w:val="0074657B"/>
    <w:rsid w:val="00761573"/>
    <w:rsid w:val="0076254F"/>
    <w:rsid w:val="00770380"/>
    <w:rsid w:val="007827EC"/>
    <w:rsid w:val="00795151"/>
    <w:rsid w:val="007A6F82"/>
    <w:rsid w:val="007B227B"/>
    <w:rsid w:val="007B38D6"/>
    <w:rsid w:val="0080443E"/>
    <w:rsid w:val="00824653"/>
    <w:rsid w:val="00892077"/>
    <w:rsid w:val="008B5AB3"/>
    <w:rsid w:val="00904EDB"/>
    <w:rsid w:val="0091124A"/>
    <w:rsid w:val="00911BF7"/>
    <w:rsid w:val="0093277C"/>
    <w:rsid w:val="00A00D5C"/>
    <w:rsid w:val="00AB4C6B"/>
    <w:rsid w:val="00AD6FF7"/>
    <w:rsid w:val="00B024DE"/>
    <w:rsid w:val="00C12F40"/>
    <w:rsid w:val="00C351C5"/>
    <w:rsid w:val="00C458ED"/>
    <w:rsid w:val="00C9702F"/>
    <w:rsid w:val="00D00BBE"/>
    <w:rsid w:val="00D74B73"/>
    <w:rsid w:val="00DB7520"/>
    <w:rsid w:val="00DC0D41"/>
    <w:rsid w:val="00E3297D"/>
    <w:rsid w:val="00E34E4B"/>
    <w:rsid w:val="00E646BB"/>
    <w:rsid w:val="00E65CBA"/>
    <w:rsid w:val="00F47A0C"/>
    <w:rsid w:val="00F860CF"/>
    <w:rsid w:val="00FC61D3"/>
    <w:rsid w:val="00F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942BC36"/>
  <w15:chartTrackingRefBased/>
  <w15:docId w15:val="{D9E00CD2-0114-4184-9A96-0C2D08B3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AE5"/>
  </w:style>
  <w:style w:type="paragraph" w:styleId="Heading1">
    <w:name w:val="heading 1"/>
    <w:basedOn w:val="Normal"/>
    <w:next w:val="Normal"/>
    <w:link w:val="Heading1Char"/>
    <w:uiPriority w:val="9"/>
    <w:qFormat/>
    <w:rsid w:val="000F6AE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AE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AE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A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A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A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A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A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A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2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2F40"/>
    <w:rPr>
      <w:color w:val="212120"/>
      <w:kern w:val="28"/>
    </w:rPr>
  </w:style>
  <w:style w:type="paragraph" w:styleId="Footer">
    <w:name w:val="footer"/>
    <w:basedOn w:val="Normal"/>
    <w:link w:val="FooterChar"/>
    <w:rsid w:val="00C12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2F40"/>
    <w:rPr>
      <w:color w:val="212120"/>
      <w:kern w:val="28"/>
    </w:rPr>
  </w:style>
  <w:style w:type="paragraph" w:styleId="ListParagraph">
    <w:name w:val="List Paragraph"/>
    <w:basedOn w:val="Normal"/>
    <w:uiPriority w:val="34"/>
    <w:qFormat/>
    <w:rsid w:val="006C0A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6AE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AE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AE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AE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AE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AE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AE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AE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6AE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F6AE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F6AE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AE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AE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F6AE5"/>
    <w:rPr>
      <w:b/>
      <w:bCs/>
    </w:rPr>
  </w:style>
  <w:style w:type="character" w:styleId="Emphasis">
    <w:name w:val="Emphasis"/>
    <w:basedOn w:val="DefaultParagraphFont"/>
    <w:uiPriority w:val="20"/>
    <w:qFormat/>
    <w:rsid w:val="000F6AE5"/>
    <w:rPr>
      <w:i/>
      <w:iCs/>
    </w:rPr>
  </w:style>
  <w:style w:type="paragraph" w:styleId="NoSpacing">
    <w:name w:val="No Spacing"/>
    <w:uiPriority w:val="1"/>
    <w:qFormat/>
    <w:rsid w:val="000F6A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F6AE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F6AE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AE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AE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F6A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F6A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F6AE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F6AE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F6AE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6AE5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0706D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0706D6"/>
    <w:rPr>
      <w:rFonts w:ascii="Verdana" w:eastAsia="Verdana" w:hAnsi="Verdana" w:cs="Verdana"/>
      <w:sz w:val="25"/>
      <w:szCs w:val="25"/>
    </w:rPr>
  </w:style>
  <w:style w:type="character" w:styleId="Hyperlink">
    <w:name w:val="Hyperlink"/>
    <w:basedOn w:val="DefaultParagraphFont"/>
    <w:rsid w:val="00761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615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#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 (half-page, 2 per page)</Template>
  <TotalTime>13</TotalTime>
  <Pages>1</Pages>
  <Words>136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Links>
    <vt:vector size="6" baseType="variant">
      <vt:variant>
        <vt:i4>3276913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Settings\tamic\Desktop\TC999D\TC9990701D-PB\TC9990701-IMG04.jpg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Crombie, Catherine</dc:creator>
  <cp:keywords/>
  <dc:description/>
  <cp:lastModifiedBy>Reilly, Laura</cp:lastModifiedBy>
  <cp:revision>3</cp:revision>
  <cp:lastPrinted>2022-03-18T11:12:00Z</cp:lastPrinted>
  <dcterms:created xsi:type="dcterms:W3CDTF">2022-05-26T06:18:00Z</dcterms:created>
  <dcterms:modified xsi:type="dcterms:W3CDTF">2022-05-31T08:10:00Z</dcterms:modified>
</cp:coreProperties>
</file>