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Pr="00AE7393" w:rsidRDefault="00AE7393" w:rsidP="00AE7393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AE7393">
        <w:t>Person Specification</w:t>
      </w:r>
      <w:r w:rsidR="006F66DE" w:rsidRPr="00AE7393">
        <w:tab/>
      </w:r>
      <w:r w:rsidR="006F66DE" w:rsidRPr="00AE7393">
        <w:tab/>
      </w:r>
    </w:p>
    <w:p w:rsidR="006F66DE" w:rsidRPr="00C73E4C" w:rsidRDefault="006F66DE" w:rsidP="00AE7393">
      <w:pPr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</w:pPr>
            <w:r w:rsidRPr="00C73E4C">
              <w:t>JOB TITLE/BAND:</w:t>
            </w:r>
          </w:p>
        </w:tc>
        <w:tc>
          <w:tcPr>
            <w:tcW w:w="5580" w:type="dxa"/>
          </w:tcPr>
          <w:p w:rsidR="00B35AE8" w:rsidRPr="00C73E4C" w:rsidRDefault="008F5815" w:rsidP="00AE7393">
            <w:pPr>
              <w:pStyle w:val="Subtitle"/>
            </w:pPr>
            <w:r>
              <w:t>Community Healthcare Support Worker, Band3</w:t>
            </w:r>
          </w:p>
        </w:tc>
      </w:tr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LOCATION:</w:t>
            </w:r>
          </w:p>
        </w:tc>
        <w:tc>
          <w:tcPr>
            <w:tcW w:w="5580" w:type="dxa"/>
          </w:tcPr>
          <w:p w:rsidR="00B35AE8" w:rsidRPr="00C73E4C" w:rsidRDefault="00F158F6" w:rsidP="00F158F6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 xml:space="preserve">Kings Centre, </w:t>
            </w:r>
            <w:r w:rsidR="008F5815">
              <w:rPr>
                <w:rFonts w:cs="Arial"/>
              </w:rPr>
              <w:t>Crieff - OPCMHT</w:t>
            </w:r>
          </w:p>
        </w:tc>
      </w:tr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HOURS:</w:t>
            </w:r>
          </w:p>
        </w:tc>
        <w:tc>
          <w:tcPr>
            <w:tcW w:w="5580" w:type="dxa"/>
          </w:tcPr>
          <w:p w:rsidR="00B35AE8" w:rsidRPr="00C73E4C" w:rsidRDefault="004258CB" w:rsidP="00AE7393">
            <w:pPr>
              <w:pStyle w:val="Subtitle"/>
            </w:pPr>
            <w:r>
              <w:t>22.5 X3 AVALIABLE</w:t>
            </w:r>
          </w:p>
        </w:tc>
      </w:tr>
    </w:tbl>
    <w:p w:rsidR="00B35AE8" w:rsidRPr="00C73E4C" w:rsidRDefault="00B35AE8" w:rsidP="00AE7393">
      <w:pPr>
        <w:rPr>
          <w:rFonts w:cs="Arial"/>
          <w:bCs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3027"/>
        <w:gridCol w:w="2908"/>
        <w:gridCol w:w="2471"/>
      </w:tblGrid>
      <w:tr w:rsidR="00570310" w:rsidRPr="00C73E4C" w:rsidTr="00DF121B">
        <w:tc>
          <w:tcPr>
            <w:tcW w:w="2410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D7738D" w:rsidRPr="00C73E4C" w:rsidRDefault="00EF4DFF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METHOD OF EVALUATION</w:t>
            </w:r>
          </w:p>
        </w:tc>
      </w:tr>
      <w:tr w:rsidR="008F5815" w:rsidRPr="00C73E4C" w:rsidTr="00DF121B">
        <w:tc>
          <w:tcPr>
            <w:tcW w:w="2410" w:type="dxa"/>
          </w:tcPr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EXPERIENCE:</w:t>
            </w: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Cs w:val="24"/>
              </w:rPr>
            </w:pPr>
            <w:r w:rsidRPr="008F5815">
              <w:rPr>
                <w:rFonts w:cs="Arial"/>
                <w:color w:val="000000"/>
                <w:szCs w:val="24"/>
              </w:rPr>
              <w:t xml:space="preserve">Previous experience of working with people who have mental health and wellbeing issues. </w:t>
            </w:r>
          </w:p>
          <w:p w:rsidR="008F5815" w:rsidRPr="00B80917" w:rsidRDefault="008F5815" w:rsidP="007C037B">
            <w:pPr>
              <w:rPr>
                <w:rFonts w:cs="Arial"/>
                <w:color w:val="000000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Cs w:val="24"/>
              </w:rPr>
            </w:pPr>
            <w:r w:rsidRPr="008F5815">
              <w:rPr>
                <w:rFonts w:cs="Arial"/>
                <w:color w:val="000000"/>
                <w:szCs w:val="24"/>
              </w:rPr>
              <w:t xml:space="preserve">Understanding of Mental Health issues. </w:t>
            </w:r>
          </w:p>
          <w:p w:rsidR="008F5815" w:rsidRPr="00B80917" w:rsidRDefault="008F5815" w:rsidP="007C037B">
            <w:pPr>
              <w:rPr>
                <w:rFonts w:cs="Arial"/>
                <w:color w:val="000000"/>
                <w:szCs w:val="24"/>
              </w:rPr>
            </w:pPr>
          </w:p>
          <w:p w:rsidR="008F5815" w:rsidRPr="008F5815" w:rsidRDefault="008F5815" w:rsidP="007C037B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color w:val="000000"/>
                <w:szCs w:val="24"/>
              </w:rPr>
              <w:t>Commitment to ongoing training and engaging in supervision.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Previous experience of working in a health or social care setting.</w:t>
            </w:r>
          </w:p>
          <w:p w:rsidR="008F5815" w:rsidRPr="00B80917" w:rsidRDefault="008F5815" w:rsidP="008F5815">
            <w:pPr>
              <w:snapToGrid w:val="0"/>
              <w:ind w:firstLine="45"/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="Arial"/>
                <w:szCs w:val="24"/>
              </w:rPr>
            </w:pPr>
            <w:r w:rsidRPr="008F5815">
              <w:rPr>
                <w:rFonts w:cs="Arial"/>
                <w:color w:val="000000"/>
                <w:szCs w:val="24"/>
              </w:rPr>
              <w:t>Understanding of the principles of community mental health.</w:t>
            </w:r>
          </w:p>
        </w:tc>
        <w:tc>
          <w:tcPr>
            <w:tcW w:w="2126" w:type="dxa"/>
          </w:tcPr>
          <w:p w:rsidR="008F5815" w:rsidRPr="008F5815" w:rsidRDefault="005B2B8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Application </w:t>
            </w:r>
            <w:r w:rsidR="008F5815">
              <w:rPr>
                <w:rFonts w:cs="Arial"/>
                <w:bCs/>
                <w:szCs w:val="24"/>
              </w:rPr>
              <w:t>/Interview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 w:rsidRPr="008F5815">
              <w:rPr>
                <w:rFonts w:cs="Arial"/>
                <w:bCs/>
                <w:szCs w:val="24"/>
              </w:rPr>
              <w:t>Statement of Support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8F5815" w:rsidRPr="00C73E4C" w:rsidTr="00DF121B">
        <w:tc>
          <w:tcPr>
            <w:tcW w:w="2410" w:type="dxa"/>
          </w:tcPr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QUALIFICATIONS:</w:t>
            </w: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(Training; Research; Publications)</w:t>
            </w: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Good level of literacy and numeracy.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Willingness to undertake learning and development relevant to the role.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 xml:space="preserve">Qualification in Health or Care related field. </w:t>
            </w: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Relevant SVQ II or III.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8F5815" w:rsidRPr="008F5815" w:rsidRDefault="005B2B8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Application </w:t>
            </w:r>
            <w:r w:rsidR="008F5815">
              <w:rPr>
                <w:rFonts w:cs="Arial"/>
                <w:bCs/>
                <w:szCs w:val="24"/>
              </w:rPr>
              <w:t>/Interview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8F5815" w:rsidRPr="00C73E4C" w:rsidTr="00DF121B">
        <w:tc>
          <w:tcPr>
            <w:tcW w:w="2410" w:type="dxa"/>
          </w:tcPr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KNOWLEDGE &amp; SKILLS:</w:t>
            </w: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120"/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Diversity of interests.</w:t>
            </w: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spacing w:before="120" w:after="120"/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Good communication and interpersonal skills.</w:t>
            </w: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Basic information technology skills.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Punctuality and consistent reliable attendance.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A613F8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</w:t>
            </w:r>
            <w:r w:rsidR="008F5815" w:rsidRPr="008F5815">
              <w:rPr>
                <w:rFonts w:cs="Arial"/>
                <w:szCs w:val="24"/>
              </w:rPr>
              <w:t xml:space="preserve"> to gain knowledge and skills within mental health.</w:t>
            </w:r>
          </w:p>
        </w:tc>
        <w:tc>
          <w:tcPr>
            <w:tcW w:w="2977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lastRenderedPageBreak/>
              <w:t>To have an understanding of person centred care.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Ability to use IT programmes such as EMIS web, Trakcare.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 xml:space="preserve">Previous experience of working in or </w:t>
            </w:r>
            <w:r w:rsidRPr="008F5815">
              <w:rPr>
                <w:rFonts w:cs="Arial"/>
                <w:szCs w:val="24"/>
              </w:rPr>
              <w:lastRenderedPageBreak/>
              <w:t>running group activities.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8F5815" w:rsidRPr="008F5815" w:rsidRDefault="005B2B8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lastRenderedPageBreak/>
              <w:t xml:space="preserve">Application </w:t>
            </w:r>
            <w:r w:rsidR="008F5815">
              <w:rPr>
                <w:rFonts w:cs="Arial"/>
                <w:bCs/>
                <w:szCs w:val="24"/>
              </w:rPr>
              <w:t>/Interview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 w:rsidRPr="008F5815">
              <w:rPr>
                <w:rFonts w:cs="Arial"/>
                <w:bCs/>
                <w:szCs w:val="24"/>
              </w:rPr>
              <w:t>Statement of Support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ind w:left="357" w:hanging="357"/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B80917" w:rsidRDefault="008F5815" w:rsidP="007C037B">
            <w:pPr>
              <w:rPr>
                <w:rStyle w:val="normalchar1"/>
                <w:rFonts w:cs="Arial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szCs w:val="24"/>
                <w:lang w:eastAsia="en-GB"/>
              </w:rPr>
            </w:pPr>
          </w:p>
          <w:p w:rsidR="008F5815" w:rsidRPr="00B80917" w:rsidRDefault="008F5815" w:rsidP="007C037B">
            <w:pPr>
              <w:rPr>
                <w:rFonts w:cs="Arial"/>
                <w:szCs w:val="24"/>
                <w:lang w:eastAsia="en-GB"/>
              </w:rPr>
            </w:pPr>
          </w:p>
          <w:p w:rsidR="008F5815" w:rsidRPr="00B80917" w:rsidRDefault="008F5815" w:rsidP="007C037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8F5815" w:rsidRPr="00C73E4C" w:rsidTr="00DF121B">
        <w:tc>
          <w:tcPr>
            <w:tcW w:w="2410" w:type="dxa"/>
          </w:tcPr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lastRenderedPageBreak/>
              <w:t>PERSONAL QUALITIES:</w:t>
            </w: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Communicate effectively.</w:t>
            </w:r>
          </w:p>
          <w:p w:rsidR="008F5815" w:rsidRPr="00B80917" w:rsidRDefault="008F5815" w:rsidP="007C037B">
            <w:pPr>
              <w:snapToGrid w:val="0"/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Calm under pressure.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Willingness to work flexibly and be adaptable.</w:t>
            </w:r>
          </w:p>
          <w:p w:rsidR="008F5815" w:rsidRPr="00B80917" w:rsidRDefault="008F5815" w:rsidP="007C037B">
            <w:pPr>
              <w:rPr>
                <w:rFonts w:cs="Arial"/>
                <w:szCs w:val="24"/>
              </w:rPr>
            </w:pPr>
          </w:p>
          <w:p w:rsidR="008F5815" w:rsidRPr="008F5815" w:rsidRDefault="008F5815" w:rsidP="007C037B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Ability to work as part of a team.</w:t>
            </w:r>
          </w:p>
        </w:tc>
        <w:tc>
          <w:tcPr>
            <w:tcW w:w="2977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0"/>
              </w:numPr>
              <w:tabs>
                <w:tab w:val="left" w:pos="2700"/>
                <w:tab w:val="left" w:pos="6750"/>
              </w:tabs>
              <w:snapToGrid w:val="0"/>
              <w:ind w:left="720"/>
              <w:rPr>
                <w:rFonts w:cs="Arial"/>
                <w:bCs/>
                <w:szCs w:val="24"/>
              </w:rPr>
            </w:pPr>
          </w:p>
        </w:tc>
        <w:tc>
          <w:tcPr>
            <w:tcW w:w="2126" w:type="dxa"/>
          </w:tcPr>
          <w:p w:rsidR="008F5815" w:rsidRPr="008F5815" w:rsidRDefault="005B2B8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Application </w:t>
            </w:r>
            <w:r w:rsidR="008F5815">
              <w:rPr>
                <w:rFonts w:cs="Arial"/>
                <w:bCs/>
                <w:szCs w:val="24"/>
              </w:rPr>
              <w:t>/Interview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 w:rsidRPr="008F5815">
              <w:rPr>
                <w:rFonts w:cs="Arial"/>
                <w:bCs/>
                <w:szCs w:val="24"/>
              </w:rPr>
              <w:t>Statement of Support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ind w:left="357" w:hanging="357"/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8F5815" w:rsidRPr="00C73E4C" w:rsidTr="00DF121B">
        <w:tc>
          <w:tcPr>
            <w:tcW w:w="2410" w:type="dxa"/>
          </w:tcPr>
          <w:p w:rsidR="008F5815" w:rsidRPr="00C73E4C" w:rsidRDefault="008F5815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OTHER:</w:t>
            </w: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</w:t>
            </w:r>
            <w:proofErr w:type="spellStart"/>
            <w:r w:rsidRPr="00C73E4C">
              <w:rPr>
                <w:rFonts w:cs="Arial"/>
                <w:szCs w:val="24"/>
              </w:rPr>
              <w:t>eg</w:t>
            </w:r>
            <w:proofErr w:type="spellEnd"/>
            <w:r w:rsidRPr="00C73E4C">
              <w:rPr>
                <w:rFonts w:cs="Arial"/>
                <w:szCs w:val="24"/>
              </w:rPr>
              <w:t xml:space="preserve"> travel across Tayside)</w:t>
            </w: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</w:p>
          <w:p w:rsidR="008F5815" w:rsidRPr="00C73E4C" w:rsidRDefault="008F5815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:rsidR="008F5815" w:rsidRPr="008F5815" w:rsidRDefault="00A613F8" w:rsidP="008F5815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Ability to travel</w:t>
            </w:r>
            <w:bookmarkStart w:id="0" w:name="_GoBack"/>
            <w:bookmarkEnd w:id="0"/>
            <w:r w:rsidR="008F5815" w:rsidRPr="008F5815">
              <w:rPr>
                <w:rFonts w:cs="Arial"/>
                <w:szCs w:val="24"/>
              </w:rPr>
              <w:t xml:space="preserve"> throughout the Perth and Kinross locality.</w:t>
            </w:r>
          </w:p>
          <w:p w:rsidR="008F5815" w:rsidRPr="00B80917" w:rsidRDefault="008F5815" w:rsidP="007C037B">
            <w:pPr>
              <w:snapToGrid w:val="0"/>
              <w:rPr>
                <w:rFonts w:cs="Arial"/>
                <w:szCs w:val="24"/>
              </w:rPr>
            </w:pPr>
          </w:p>
          <w:p w:rsid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Understanding of health, safety and risk awareness.</w:t>
            </w: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8F5815">
              <w:rPr>
                <w:rFonts w:cs="Arial"/>
                <w:szCs w:val="24"/>
              </w:rPr>
              <w:t>Ability to work flexible work pattern</w:t>
            </w:r>
          </w:p>
        </w:tc>
        <w:tc>
          <w:tcPr>
            <w:tcW w:w="2977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0"/>
              </w:numPr>
              <w:tabs>
                <w:tab w:val="left" w:pos="2700"/>
                <w:tab w:val="left" w:pos="6750"/>
              </w:tabs>
              <w:snapToGrid w:val="0"/>
              <w:ind w:left="72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 w:rsidRPr="008F5815">
              <w:rPr>
                <w:rFonts w:cs="Arial"/>
                <w:bCs/>
                <w:szCs w:val="24"/>
              </w:rPr>
              <w:t>Application Form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8F5815" w:rsidRDefault="008F5815" w:rsidP="008F5815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4"/>
              </w:rPr>
            </w:pPr>
            <w:r w:rsidRPr="008F5815">
              <w:rPr>
                <w:rFonts w:cs="Arial"/>
                <w:bCs/>
                <w:szCs w:val="24"/>
              </w:rPr>
              <w:t>Statement of Support</w:t>
            </w:r>
          </w:p>
          <w:p w:rsidR="008F5815" w:rsidRPr="00B80917" w:rsidRDefault="008F5815" w:rsidP="007C037B">
            <w:pPr>
              <w:rPr>
                <w:rFonts w:cs="Arial"/>
                <w:bCs/>
                <w:szCs w:val="24"/>
              </w:rPr>
            </w:pPr>
          </w:p>
          <w:p w:rsidR="008F5815" w:rsidRPr="00B80917" w:rsidRDefault="008F5815" w:rsidP="007C037B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:rsidR="00B35AE8" w:rsidRPr="00C73E4C" w:rsidRDefault="00B35AE8" w:rsidP="00AE7393">
      <w:pPr>
        <w:rPr>
          <w:rFonts w:cs="Arial"/>
          <w:szCs w:val="24"/>
        </w:rPr>
      </w:pPr>
    </w:p>
    <w:sectPr w:rsidR="00B35AE8" w:rsidRPr="00C73E4C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BF" w:rsidRDefault="00036DBF">
      <w:r>
        <w:separator/>
      </w:r>
    </w:p>
  </w:endnote>
  <w:endnote w:type="continuationSeparator" w:id="0">
    <w:p w:rsidR="00036DBF" w:rsidRDefault="0003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CB" w:rsidRDefault="0031059B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Person Specification 08.15</w:t>
    </w:r>
  </w:p>
  <w:p w:rsidR="00410665" w:rsidRDefault="00410665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Reviewed P&amp;K 10/11/21</w:t>
    </w:r>
  </w:p>
  <w:p w:rsidR="00AE42CB" w:rsidRDefault="00AE73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BF" w:rsidRDefault="00036DBF">
      <w:r>
        <w:separator/>
      </w:r>
    </w:p>
  </w:footnote>
  <w:footnote w:type="continuationSeparator" w:id="0">
    <w:p w:rsidR="00036DBF" w:rsidRDefault="0003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245"/>
    <w:multiLevelType w:val="hybridMultilevel"/>
    <w:tmpl w:val="97B0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D5FCB"/>
    <w:multiLevelType w:val="hybridMultilevel"/>
    <w:tmpl w:val="5C7A09B4"/>
    <w:lvl w:ilvl="0" w:tplc="4A7CEA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06F"/>
    <w:rsid w:val="00036DBF"/>
    <w:rsid w:val="0003781C"/>
    <w:rsid w:val="00094B19"/>
    <w:rsid w:val="00097B2D"/>
    <w:rsid w:val="000C7D41"/>
    <w:rsid w:val="001318B3"/>
    <w:rsid w:val="00132112"/>
    <w:rsid w:val="002C606F"/>
    <w:rsid w:val="002D15C4"/>
    <w:rsid w:val="0031059B"/>
    <w:rsid w:val="003143F3"/>
    <w:rsid w:val="003668FE"/>
    <w:rsid w:val="003B40E0"/>
    <w:rsid w:val="00410665"/>
    <w:rsid w:val="004258CB"/>
    <w:rsid w:val="00476465"/>
    <w:rsid w:val="005247EF"/>
    <w:rsid w:val="00570310"/>
    <w:rsid w:val="005B2B85"/>
    <w:rsid w:val="005D7DD8"/>
    <w:rsid w:val="005F1679"/>
    <w:rsid w:val="00601595"/>
    <w:rsid w:val="006579F2"/>
    <w:rsid w:val="006F5534"/>
    <w:rsid w:val="006F66DE"/>
    <w:rsid w:val="007E1057"/>
    <w:rsid w:val="007F442A"/>
    <w:rsid w:val="00840853"/>
    <w:rsid w:val="00896E11"/>
    <w:rsid w:val="008C0CFA"/>
    <w:rsid w:val="008F5815"/>
    <w:rsid w:val="009462DB"/>
    <w:rsid w:val="00951F8F"/>
    <w:rsid w:val="0096664D"/>
    <w:rsid w:val="00983722"/>
    <w:rsid w:val="00A00013"/>
    <w:rsid w:val="00A613F8"/>
    <w:rsid w:val="00A84168"/>
    <w:rsid w:val="00AC5F06"/>
    <w:rsid w:val="00AD301F"/>
    <w:rsid w:val="00AE42CB"/>
    <w:rsid w:val="00AE7393"/>
    <w:rsid w:val="00B32DAC"/>
    <w:rsid w:val="00B35AE8"/>
    <w:rsid w:val="00BA688D"/>
    <w:rsid w:val="00C0214D"/>
    <w:rsid w:val="00C73E4C"/>
    <w:rsid w:val="00CE600A"/>
    <w:rsid w:val="00D2613E"/>
    <w:rsid w:val="00D7738D"/>
    <w:rsid w:val="00DE2CE4"/>
    <w:rsid w:val="00DF121B"/>
    <w:rsid w:val="00E74CA5"/>
    <w:rsid w:val="00EC4085"/>
    <w:rsid w:val="00EE3C70"/>
    <w:rsid w:val="00EF4DFF"/>
    <w:rsid w:val="00F158F6"/>
    <w:rsid w:val="00F27C9D"/>
    <w:rsid w:val="00F801C3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67C0F"/>
  <w15:docId w15:val="{35BA0ABE-792A-474C-8548-2654497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393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AE7393"/>
    <w:pPr>
      <w:keepNext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Sub Headings"/>
    <w:basedOn w:val="Normal"/>
    <w:next w:val="Normal"/>
    <w:link w:val="SubtitleChar"/>
    <w:qFormat/>
    <w:rsid w:val="00AE7393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aliases w:val="Sub Headings Char"/>
    <w:basedOn w:val="DefaultParagraphFont"/>
    <w:link w:val="Subtitle"/>
    <w:rsid w:val="00AE7393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E73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739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E7393"/>
    <w:pPr>
      <w:numPr>
        <w:numId w:val="5"/>
      </w:numPr>
      <w:ind w:left="357" w:hanging="357"/>
    </w:pPr>
  </w:style>
  <w:style w:type="character" w:customStyle="1" w:styleId="normalchar1">
    <w:name w:val="normal__char1"/>
    <w:basedOn w:val="DefaultParagraphFont"/>
    <w:rsid w:val="008F5815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4DD4068-27D0-4B42-887A-08CDDD3C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211110 Person Specification.dotx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kedwards1</dc:creator>
  <cp:lastModifiedBy>Linda Sturrock</cp:lastModifiedBy>
  <cp:revision>5</cp:revision>
  <cp:lastPrinted>2007-04-27T10:02:00Z</cp:lastPrinted>
  <dcterms:created xsi:type="dcterms:W3CDTF">2023-04-12T13:16:00Z</dcterms:created>
  <dcterms:modified xsi:type="dcterms:W3CDTF">2023-05-04T15:43:00Z</dcterms:modified>
</cp:coreProperties>
</file>