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rsidTr="00093027">
        <w:trPr>
          <w:cantSplit/>
          <w:trHeight w:val="414"/>
        </w:trPr>
        <w:tc>
          <w:tcPr>
            <w:tcW w:w="3369" w:type="dxa"/>
            <w:vMerge w:val="restart"/>
          </w:tcPr>
          <w:p w:rsidR="00B57FB4" w:rsidRPr="00093027" w:rsidRDefault="00B57FB4" w:rsidP="005823D3">
            <w:pPr>
              <w:keepNext/>
              <w:keepLines/>
              <w:numPr>
                <w:ilvl w:val="0"/>
                <w:numId w:val="2"/>
              </w:numPr>
              <w:rPr>
                <w:rFonts w:cs="Arial"/>
                <w:b/>
              </w:rPr>
            </w:pPr>
            <w:r w:rsidRPr="00093027">
              <w:rPr>
                <w:rFonts w:cs="Arial"/>
                <w:b/>
              </w:rPr>
              <w:t>JOB IDENTIFICATION</w:t>
            </w:r>
          </w:p>
          <w:p w:rsidR="0038155C" w:rsidRPr="00093027" w:rsidRDefault="0038155C" w:rsidP="00786B9A">
            <w:pPr>
              <w:keepNext/>
              <w:keepLines/>
              <w:rPr>
                <w:rFonts w:cs="Arial"/>
                <w:b/>
              </w:rPr>
            </w:pPr>
          </w:p>
          <w:p w:rsidR="0038155C" w:rsidRPr="00093027" w:rsidRDefault="0038155C" w:rsidP="0038155C">
            <w:pPr>
              <w:keepNext/>
              <w:keepLines/>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B57FB4" w:rsidRPr="005D13FF" w:rsidRDefault="001604E5" w:rsidP="00C25FD1">
            <w:r>
              <w:rPr>
                <w:color w:val="000000"/>
                <w:sz w:val="27"/>
                <w:szCs w:val="27"/>
              </w:rPr>
              <w:t>Assistant Practitioner</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B57FB4" w:rsidRPr="005D13FF" w:rsidRDefault="00320C8F" w:rsidP="00C25FD1">
            <w:r>
              <w:rPr>
                <w:color w:val="000000"/>
                <w:sz w:val="27"/>
                <w:szCs w:val="27"/>
              </w:rPr>
              <w:t>Urgent Care, Hospital at Home -</w:t>
            </w:r>
            <w:r w:rsidR="0091796A">
              <w:rPr>
                <w:color w:val="000000"/>
                <w:sz w:val="27"/>
                <w:szCs w:val="27"/>
              </w:rPr>
              <w:t xml:space="preserve"> Beechgrove House</w:t>
            </w:r>
            <w:r>
              <w:rPr>
                <w:color w:val="000000"/>
                <w:sz w:val="27"/>
                <w:szCs w:val="27"/>
              </w:rPr>
              <w:t>, Perth</w:t>
            </w:r>
          </w:p>
        </w:tc>
      </w:tr>
      <w:tr w:rsidR="00786B9A" w:rsidRPr="00093027" w:rsidTr="00093027">
        <w:trPr>
          <w:cantSplit/>
          <w:trHeight w:val="414"/>
        </w:trPr>
        <w:tc>
          <w:tcPr>
            <w:tcW w:w="3369" w:type="dxa"/>
            <w:vMerge/>
          </w:tcPr>
          <w:p w:rsidR="00786B9A" w:rsidRPr="00093027" w:rsidRDefault="00786B9A">
            <w:pPr>
              <w:keepNext/>
              <w:keepLines/>
              <w:jc w:val="center"/>
              <w:rPr>
                <w:rFonts w:cs="Arial"/>
                <w:b/>
              </w:rPr>
            </w:pPr>
          </w:p>
        </w:tc>
        <w:tc>
          <w:tcPr>
            <w:tcW w:w="3039" w:type="dxa"/>
          </w:tcPr>
          <w:p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786B9A" w:rsidRPr="005D13FF" w:rsidRDefault="00786B9A" w:rsidP="00C25FD1"/>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rsidR="00B57FB4" w:rsidRPr="00093027" w:rsidRDefault="00B57FB4" w:rsidP="00C25FD1"/>
        </w:tc>
      </w:tr>
      <w:tr w:rsidR="00B57FB4" w:rsidRPr="00093027" w:rsidTr="00093027">
        <w:tc>
          <w:tcPr>
            <w:tcW w:w="10031" w:type="dxa"/>
            <w:gridSpan w:val="4"/>
          </w:tcPr>
          <w:p w:rsidR="00345CF2" w:rsidRDefault="00B57FB4" w:rsidP="005823D3">
            <w:pPr>
              <w:pStyle w:val="Heading2"/>
              <w:numPr>
                <w:ilvl w:val="0"/>
                <w:numId w:val="2"/>
              </w:numPr>
            </w:pPr>
            <w:r w:rsidRPr="00345CF2">
              <w:t>JOB PURPOSE</w:t>
            </w:r>
          </w:p>
          <w:p w:rsidR="001604E5" w:rsidRDefault="001604E5" w:rsidP="001604E5"/>
          <w:p w:rsidR="001604E5" w:rsidRPr="001604E5" w:rsidRDefault="001604E5" w:rsidP="001604E5">
            <w:r w:rsidRPr="001604E5">
              <w:t>As part of the nursing team, the post holder will deliver a number of technical,</w:t>
            </w:r>
          </w:p>
          <w:p w:rsidR="001604E5" w:rsidRPr="001604E5" w:rsidRDefault="001604E5" w:rsidP="001604E5">
            <w:r w:rsidRPr="001604E5">
              <w:t>therapeutic and clinical activities for a delegated caseload under direction and</w:t>
            </w:r>
          </w:p>
          <w:p w:rsidR="001604E5" w:rsidRDefault="001604E5" w:rsidP="001604E5">
            <w:r w:rsidRPr="001604E5">
              <w:t>supervised by a Registered</w:t>
            </w:r>
            <w:r w:rsidR="00E00F01">
              <w:t xml:space="preserve"> Nurse / Qualified Practitioner</w:t>
            </w:r>
            <w:r w:rsidR="00CD743A">
              <w:t>.</w:t>
            </w:r>
          </w:p>
          <w:p w:rsidR="00CD743A" w:rsidRPr="001604E5" w:rsidRDefault="00CD743A" w:rsidP="001604E5"/>
          <w:p w:rsidR="001604E5" w:rsidRPr="001604E5" w:rsidRDefault="001604E5" w:rsidP="001604E5">
            <w:r w:rsidRPr="001604E5">
              <w:t>In a patient focused environment implements care for patients as directed in a</w:t>
            </w:r>
          </w:p>
          <w:p w:rsidR="001604E5" w:rsidRDefault="00CD743A" w:rsidP="001604E5">
            <w:r>
              <w:t xml:space="preserve">care </w:t>
            </w:r>
            <w:r w:rsidR="001604E5" w:rsidRPr="001604E5">
              <w:t>plan and within an agreed competency f</w:t>
            </w:r>
            <w:r w:rsidR="00E00F01">
              <w:t>ramework in a range of settings</w:t>
            </w:r>
            <w:r>
              <w:t>.</w:t>
            </w:r>
          </w:p>
          <w:p w:rsidR="00CD743A" w:rsidRPr="001604E5" w:rsidRDefault="00CD743A" w:rsidP="001604E5"/>
          <w:p w:rsidR="001604E5" w:rsidRPr="001604E5" w:rsidRDefault="001604E5" w:rsidP="001604E5">
            <w:r w:rsidRPr="001604E5">
              <w:t>Facilitates effective ongoing assessment, planning and evaluation of care and</w:t>
            </w:r>
          </w:p>
          <w:p w:rsidR="001604E5" w:rsidRPr="001604E5" w:rsidRDefault="001604E5" w:rsidP="001604E5">
            <w:r w:rsidRPr="001604E5">
              <w:t>provides agreed care under the direction of a Registered Nurse / Qualified</w:t>
            </w:r>
          </w:p>
          <w:p w:rsidR="001604E5" w:rsidRDefault="00E00F01" w:rsidP="001604E5">
            <w:r>
              <w:t>Practitioner</w:t>
            </w:r>
            <w:r w:rsidR="00CD743A">
              <w:t>.</w:t>
            </w:r>
          </w:p>
          <w:p w:rsidR="00CD743A" w:rsidRPr="001604E5" w:rsidRDefault="00CD743A" w:rsidP="001604E5"/>
          <w:p w:rsidR="001604E5" w:rsidRPr="001604E5" w:rsidRDefault="001604E5" w:rsidP="001604E5">
            <w:r w:rsidRPr="001604E5">
              <w:t>Maintains records to an agreed standard in relation to activities / interventions</w:t>
            </w:r>
          </w:p>
          <w:p w:rsidR="001604E5" w:rsidRDefault="00E00F01" w:rsidP="001604E5">
            <w:r>
              <w:t>carried out</w:t>
            </w:r>
            <w:r w:rsidR="00CD743A">
              <w:t>.</w:t>
            </w:r>
          </w:p>
          <w:p w:rsidR="00CD743A" w:rsidRPr="001604E5" w:rsidRDefault="00CD743A" w:rsidP="001604E5"/>
          <w:p w:rsidR="001604E5" w:rsidRPr="001604E5" w:rsidRDefault="001604E5" w:rsidP="001604E5">
            <w:r w:rsidRPr="001604E5">
              <w:t>Carries out competency based care / procedures for example, long term</w:t>
            </w:r>
          </w:p>
          <w:p w:rsidR="001604E5" w:rsidRPr="001604E5" w:rsidRDefault="001604E5" w:rsidP="001604E5">
            <w:r w:rsidRPr="001604E5">
              <w:t>conditions care, re-catheterisation, phlebotomy, sample testing, deliver / assist</w:t>
            </w:r>
          </w:p>
          <w:p w:rsidR="001604E5" w:rsidRPr="001604E5" w:rsidRDefault="001604E5" w:rsidP="001604E5">
            <w:r w:rsidRPr="001604E5">
              <w:t>and support a variety of therapeutic / care / technical procedures and</w:t>
            </w:r>
          </w:p>
          <w:p w:rsidR="001604E5" w:rsidRDefault="00E00F01" w:rsidP="001604E5">
            <w:r>
              <w:t>interventions</w:t>
            </w:r>
            <w:r w:rsidR="00CD743A">
              <w:t>.</w:t>
            </w:r>
          </w:p>
          <w:p w:rsidR="00CD743A" w:rsidRPr="001604E5" w:rsidRDefault="00CD743A" w:rsidP="001604E5"/>
          <w:p w:rsidR="001604E5" w:rsidRPr="001604E5" w:rsidRDefault="001604E5" w:rsidP="001604E5">
            <w:r w:rsidRPr="001604E5">
              <w:t>Will participate in supporting health care assistants in attainment of their learning</w:t>
            </w:r>
          </w:p>
          <w:p w:rsidR="001604E5" w:rsidRPr="001604E5" w:rsidRDefault="00E00F01" w:rsidP="001604E5">
            <w:r>
              <w:t>and development needs</w:t>
            </w:r>
            <w:r w:rsidR="00F83960">
              <w:t>.</w:t>
            </w:r>
          </w:p>
          <w:p w:rsidR="001604E5" w:rsidRPr="001604E5" w:rsidRDefault="001604E5" w:rsidP="001604E5"/>
        </w:tc>
      </w:tr>
      <w:tr w:rsidR="00B57FB4" w:rsidRPr="00093027" w:rsidTr="00093027">
        <w:tc>
          <w:tcPr>
            <w:tcW w:w="10031" w:type="dxa"/>
            <w:gridSpan w:val="4"/>
          </w:tcPr>
          <w:p w:rsidR="00B57FB4" w:rsidRDefault="00B57FB4" w:rsidP="005823D3">
            <w:pPr>
              <w:pStyle w:val="Heading2"/>
              <w:numPr>
                <w:ilvl w:val="0"/>
                <w:numId w:val="2"/>
              </w:numPr>
            </w:pPr>
            <w:r w:rsidRPr="00345CF2">
              <w:t>ORGANISATIONAL POSITION</w:t>
            </w:r>
          </w:p>
          <w:p w:rsidR="00646246" w:rsidRDefault="00646246" w:rsidP="00646246"/>
          <w:p w:rsidR="001604E5" w:rsidRDefault="001604E5" w:rsidP="00CD743A">
            <w:pPr>
              <w:jc w:val="center"/>
            </w:pPr>
            <w:r w:rsidRPr="001604E5">
              <w:t>Clinical Professional Team Manager</w:t>
            </w:r>
          </w:p>
          <w:p w:rsidR="001604E5" w:rsidRPr="001604E5" w:rsidRDefault="001604E5" w:rsidP="00CD743A">
            <w:pPr>
              <w:jc w:val="center"/>
            </w:pPr>
            <w:r>
              <w:t>I</w:t>
            </w:r>
          </w:p>
          <w:p w:rsidR="001604E5" w:rsidRDefault="001604E5" w:rsidP="00CD743A">
            <w:pPr>
              <w:jc w:val="center"/>
            </w:pPr>
            <w:r w:rsidRPr="001604E5">
              <w:t>Registered Nurse / Practitioner</w:t>
            </w:r>
          </w:p>
          <w:p w:rsidR="001604E5" w:rsidRPr="001604E5" w:rsidRDefault="001604E5" w:rsidP="00CD743A">
            <w:pPr>
              <w:jc w:val="center"/>
            </w:pPr>
            <w:r>
              <w:t>I</w:t>
            </w:r>
          </w:p>
          <w:p w:rsidR="001604E5" w:rsidRPr="007D5A90" w:rsidRDefault="001604E5" w:rsidP="00CD743A">
            <w:pPr>
              <w:jc w:val="center"/>
              <w:rPr>
                <w:b/>
              </w:rPr>
            </w:pPr>
            <w:r w:rsidRPr="007D5A90">
              <w:rPr>
                <w:b/>
              </w:rPr>
              <w:t>Assistant Practitioner (this post)</w:t>
            </w:r>
          </w:p>
          <w:p w:rsidR="005D13FF" w:rsidRPr="00345CF2" w:rsidRDefault="005D13FF" w:rsidP="00646246"/>
        </w:tc>
      </w:tr>
      <w:tr w:rsidR="00B57FB4" w:rsidRPr="00093027" w:rsidTr="00093027">
        <w:tc>
          <w:tcPr>
            <w:tcW w:w="10031" w:type="dxa"/>
            <w:gridSpan w:val="4"/>
          </w:tcPr>
          <w:p w:rsidR="00B57FB4" w:rsidRPr="00345CF2" w:rsidRDefault="00B57FB4" w:rsidP="005823D3">
            <w:pPr>
              <w:pStyle w:val="Heading2"/>
              <w:numPr>
                <w:ilvl w:val="0"/>
                <w:numId w:val="2"/>
              </w:numPr>
            </w:pPr>
            <w:r w:rsidRPr="00345CF2">
              <w:t>SCOPE AND RANGE</w:t>
            </w:r>
          </w:p>
          <w:p w:rsidR="005D13FF" w:rsidRDefault="005D13FF" w:rsidP="00345CF2">
            <w:pPr>
              <w:pStyle w:val="Heading2"/>
            </w:pPr>
          </w:p>
          <w:p w:rsidR="007D5A90" w:rsidRPr="007D5A90" w:rsidRDefault="007D5A90" w:rsidP="007D5A90">
            <w:r w:rsidRPr="007D5A90">
              <w:t>Carry out specific delegated clinical tasks and procedures and responsibilities to</w:t>
            </w:r>
          </w:p>
          <w:p w:rsidR="007D5A90" w:rsidRPr="007D5A90" w:rsidRDefault="007D5A90" w:rsidP="007D5A90">
            <w:r w:rsidRPr="007D5A90">
              <w:t>a high standard, taking into consideration the specific needs of the groups they</w:t>
            </w:r>
          </w:p>
          <w:p w:rsidR="007D5A90" w:rsidRPr="007D5A90" w:rsidRDefault="007D5A90" w:rsidP="007D5A90">
            <w:r w:rsidRPr="007D5A90">
              <w:t>are working with and recognising and understanding role boundaries and</w:t>
            </w:r>
          </w:p>
          <w:p w:rsidR="007D5A90" w:rsidRPr="007D5A90" w:rsidRDefault="007D5A90" w:rsidP="007D5A90">
            <w:r w:rsidRPr="007D5A90">
              <w:t>limitations. Work flexibly to provide high quality, safe, effective care, in a</w:t>
            </w:r>
          </w:p>
          <w:p w:rsidR="007D5A90" w:rsidRPr="007D5A90" w:rsidRDefault="007D5A90" w:rsidP="007D5A90">
            <w:r w:rsidRPr="007D5A90">
              <w:t>supportive environment, caring for patients / carers within the healthcare setting.</w:t>
            </w:r>
          </w:p>
          <w:p w:rsidR="007D5A90" w:rsidRPr="007D5A90" w:rsidRDefault="007D5A90" w:rsidP="007D5A90">
            <w:r w:rsidRPr="007D5A90">
              <w:t>Make judgements and evaluates patients’ responses to treatment or</w:t>
            </w:r>
          </w:p>
          <w:p w:rsidR="007D5A90" w:rsidRPr="007D5A90" w:rsidRDefault="007D5A90" w:rsidP="007D5A90">
            <w:r w:rsidRPr="007D5A90">
              <w:t>rehabilitation, adapting interventions within agreed scope of practice, under direct</w:t>
            </w:r>
          </w:p>
          <w:p w:rsidR="007D5A90" w:rsidRPr="007D5A90" w:rsidRDefault="007D5A90" w:rsidP="007D5A90">
            <w:r w:rsidRPr="007D5A90">
              <w:t>/ indirect supervision of the Registered Nurse / Qualified Practitioner. Works</w:t>
            </w:r>
          </w:p>
          <w:p w:rsidR="007D5A90" w:rsidRPr="007D5A90" w:rsidRDefault="007D5A90" w:rsidP="007D5A90">
            <w:r w:rsidRPr="007D5A90">
              <w:lastRenderedPageBreak/>
              <w:t>within established guidelines whilst working alone. Maintain a level of knowledge</w:t>
            </w:r>
          </w:p>
          <w:p w:rsidR="007D5A90" w:rsidRPr="007D5A90" w:rsidRDefault="007D5A90" w:rsidP="007D5A90">
            <w:r w:rsidRPr="007D5A90">
              <w:t>and understanding of health conditions, approaches to health improvement and</w:t>
            </w:r>
          </w:p>
          <w:p w:rsidR="007D5A90" w:rsidRDefault="007D5A90" w:rsidP="007D5A90">
            <w:r w:rsidRPr="007D5A90">
              <w:t>wellbeing that will support them to deliver person centred care.</w:t>
            </w:r>
          </w:p>
          <w:p w:rsidR="005F1694" w:rsidRPr="007D5A90" w:rsidRDefault="005F1694" w:rsidP="007D5A90"/>
          <w:p w:rsidR="007D5A90" w:rsidRPr="007D5A90" w:rsidRDefault="007D5A90" w:rsidP="007D5A90">
            <w:r w:rsidRPr="007D5A90">
              <w:t>The post holder may be required to provide care in the following types of</w:t>
            </w:r>
          </w:p>
          <w:p w:rsidR="007D5A90" w:rsidRPr="00AD1F16" w:rsidRDefault="007D5A90" w:rsidP="00AD1F16">
            <w:r w:rsidRPr="007D5A90">
              <w:t>environment:</w:t>
            </w:r>
          </w:p>
          <w:p w:rsidR="007D5A90" w:rsidRPr="007D5A90" w:rsidRDefault="007D5A90" w:rsidP="005823D3">
            <w:pPr>
              <w:pStyle w:val="ListParagraph"/>
              <w:numPr>
                <w:ilvl w:val="0"/>
                <w:numId w:val="4"/>
              </w:numPr>
            </w:pPr>
            <w:r w:rsidRPr="007D5A90">
              <w:t>Wards</w:t>
            </w:r>
          </w:p>
          <w:p w:rsidR="007D5A90" w:rsidRPr="007D5A90" w:rsidRDefault="007D5A90" w:rsidP="005823D3">
            <w:pPr>
              <w:pStyle w:val="ListParagraph"/>
              <w:numPr>
                <w:ilvl w:val="0"/>
                <w:numId w:val="4"/>
              </w:numPr>
            </w:pPr>
            <w:r w:rsidRPr="007D5A90">
              <w:t>Outpatient department</w:t>
            </w:r>
          </w:p>
          <w:p w:rsidR="005F1694" w:rsidRDefault="007D5A90" w:rsidP="005823D3">
            <w:pPr>
              <w:pStyle w:val="ListParagraph"/>
              <w:numPr>
                <w:ilvl w:val="0"/>
                <w:numId w:val="4"/>
              </w:numPr>
            </w:pPr>
            <w:r w:rsidRPr="007D5A90">
              <w:t>Community</w:t>
            </w:r>
          </w:p>
          <w:p w:rsidR="005F1694" w:rsidRDefault="007D5A90" w:rsidP="005F1694">
            <w:pPr>
              <w:pStyle w:val="ListParagraph"/>
              <w:numPr>
                <w:ilvl w:val="0"/>
                <w:numId w:val="0"/>
              </w:numPr>
              <w:ind w:left="717"/>
            </w:pPr>
            <w:r w:rsidRPr="007D5A90">
              <w:t xml:space="preserve"> </w:t>
            </w:r>
          </w:p>
          <w:p w:rsidR="005F1694" w:rsidRPr="005F1694" w:rsidRDefault="007D5A90" w:rsidP="005F1694">
            <w:pPr>
              <w:pStyle w:val="ListParagraph"/>
              <w:numPr>
                <w:ilvl w:val="0"/>
                <w:numId w:val="0"/>
              </w:numPr>
              <w:ind w:left="720"/>
              <w:rPr>
                <w:b/>
              </w:rPr>
            </w:pPr>
            <w:r w:rsidRPr="005F1694">
              <w:rPr>
                <w:b/>
              </w:rPr>
              <w:t>Staff Management /</w:t>
            </w:r>
            <w:r w:rsidR="005F1694" w:rsidRPr="005F1694">
              <w:rPr>
                <w:b/>
              </w:rPr>
              <w:t xml:space="preserve"> Supervisory responsibilities</w:t>
            </w:r>
          </w:p>
          <w:p w:rsidR="005F1694" w:rsidRDefault="007D5A90" w:rsidP="005823D3">
            <w:pPr>
              <w:pStyle w:val="ListParagraph"/>
              <w:numPr>
                <w:ilvl w:val="0"/>
                <w:numId w:val="4"/>
              </w:numPr>
            </w:pPr>
            <w:r w:rsidRPr="007D5A90">
              <w:t>Support the trainin</w:t>
            </w:r>
            <w:r w:rsidR="00E00F01">
              <w:t>g and induction of new staff</w:t>
            </w:r>
          </w:p>
          <w:p w:rsidR="005F1694" w:rsidRDefault="007D5A90" w:rsidP="005823D3">
            <w:pPr>
              <w:pStyle w:val="ListParagraph"/>
              <w:numPr>
                <w:ilvl w:val="0"/>
                <w:numId w:val="4"/>
              </w:numPr>
            </w:pPr>
            <w:r w:rsidRPr="007D5A90">
              <w:t>Assist with the education, training and supervis</w:t>
            </w:r>
            <w:r w:rsidR="005F1694">
              <w:t>ion of healthcare students</w:t>
            </w:r>
          </w:p>
          <w:p w:rsidR="005F1694" w:rsidRDefault="007D5A90" w:rsidP="005823D3">
            <w:pPr>
              <w:pStyle w:val="ListParagraph"/>
              <w:numPr>
                <w:ilvl w:val="0"/>
                <w:numId w:val="4"/>
              </w:numPr>
            </w:pPr>
            <w:r w:rsidRPr="007D5A90">
              <w:t>Demonstrate own duties to n</w:t>
            </w:r>
            <w:r w:rsidR="005F1694">
              <w:t>ew and less experienced staff</w:t>
            </w:r>
          </w:p>
          <w:p w:rsidR="005F1694" w:rsidRDefault="007D5A90" w:rsidP="005823D3">
            <w:pPr>
              <w:pStyle w:val="ListParagraph"/>
              <w:numPr>
                <w:ilvl w:val="0"/>
                <w:numId w:val="4"/>
              </w:numPr>
            </w:pPr>
            <w:r w:rsidRPr="007D5A90">
              <w:t>Delegated responsibility for the day-to-day and clinical supervision of Healthcare Support Workers within the team and undertake formal assessments of competence</w:t>
            </w:r>
          </w:p>
          <w:p w:rsidR="005F1694" w:rsidRDefault="007D5A90" w:rsidP="005F1694">
            <w:pPr>
              <w:pStyle w:val="ListParagraph"/>
              <w:numPr>
                <w:ilvl w:val="0"/>
                <w:numId w:val="0"/>
              </w:numPr>
              <w:ind w:left="717"/>
            </w:pPr>
            <w:r w:rsidRPr="007D5A90">
              <w:t xml:space="preserve"> </w:t>
            </w:r>
          </w:p>
          <w:p w:rsidR="005F1694" w:rsidRPr="005F1694" w:rsidRDefault="007D5A90" w:rsidP="005F1694">
            <w:pPr>
              <w:pStyle w:val="ListParagraph"/>
              <w:numPr>
                <w:ilvl w:val="0"/>
                <w:numId w:val="0"/>
              </w:numPr>
              <w:ind w:left="720"/>
              <w:rPr>
                <w:b/>
              </w:rPr>
            </w:pPr>
            <w:r w:rsidRPr="005F1694">
              <w:rPr>
                <w:b/>
              </w:rPr>
              <w:t>Budget</w:t>
            </w:r>
            <w:r w:rsidR="005F1694" w:rsidRPr="005F1694">
              <w:rPr>
                <w:b/>
              </w:rPr>
              <w:t xml:space="preserve">ary Responsibilities </w:t>
            </w:r>
          </w:p>
          <w:p w:rsidR="005F1694" w:rsidRDefault="007D5A90" w:rsidP="005823D3">
            <w:pPr>
              <w:pStyle w:val="ListParagraph"/>
              <w:numPr>
                <w:ilvl w:val="0"/>
                <w:numId w:val="4"/>
              </w:numPr>
            </w:pPr>
            <w:r w:rsidRPr="007D5A90">
              <w:t>Effective participation in dealing with supplies ordering a</w:t>
            </w:r>
            <w:r w:rsidR="00AB43F7">
              <w:t>nd management of stock levels</w:t>
            </w:r>
          </w:p>
          <w:p w:rsidR="007D5A90" w:rsidRPr="007D5A90" w:rsidRDefault="007D5A90" w:rsidP="005823D3">
            <w:pPr>
              <w:pStyle w:val="ListParagraph"/>
              <w:numPr>
                <w:ilvl w:val="0"/>
                <w:numId w:val="4"/>
              </w:numPr>
            </w:pPr>
            <w:r w:rsidRPr="007D5A90">
              <w:t>Be environmentally aware and prudent in the use of resources and wa</w:t>
            </w:r>
            <w:r w:rsidR="00E00F01">
              <w:t>rd stock</w:t>
            </w:r>
          </w:p>
          <w:p w:rsidR="00B57FB4" w:rsidRPr="00345CF2" w:rsidRDefault="00B57FB4" w:rsidP="00646246"/>
        </w:tc>
      </w:tr>
      <w:tr w:rsidR="00B57FB4" w:rsidRPr="00093027" w:rsidTr="00093027">
        <w:trPr>
          <w:trHeight w:val="1645"/>
        </w:trPr>
        <w:tc>
          <w:tcPr>
            <w:tcW w:w="10031" w:type="dxa"/>
            <w:gridSpan w:val="4"/>
          </w:tcPr>
          <w:p w:rsidR="00B57FB4" w:rsidRPr="005823D3" w:rsidRDefault="005823D3" w:rsidP="005823D3">
            <w:pPr>
              <w:pStyle w:val="ListParagraph"/>
              <w:keepNext/>
              <w:keepLines/>
              <w:numPr>
                <w:ilvl w:val="0"/>
                <w:numId w:val="2"/>
              </w:numPr>
              <w:ind w:left="644"/>
              <w:rPr>
                <w:rFonts w:cs="Arial"/>
                <w:b/>
              </w:rPr>
            </w:pPr>
            <w:r>
              <w:rPr>
                <w:rFonts w:cs="Arial"/>
                <w:b/>
              </w:rPr>
              <w:lastRenderedPageBreak/>
              <w:t xml:space="preserve"> M</w:t>
            </w:r>
            <w:r w:rsidR="00E10625" w:rsidRPr="005823D3">
              <w:rPr>
                <w:rFonts w:cs="Arial"/>
                <w:b/>
              </w:rPr>
              <w:t>AI</w:t>
            </w:r>
            <w:r w:rsidR="00B57FB4" w:rsidRPr="005823D3">
              <w:rPr>
                <w:rFonts w:cs="Arial"/>
                <w:b/>
              </w:rPr>
              <w:t>N DUTIES/RESPONSIBILITIES</w:t>
            </w:r>
          </w:p>
          <w:p w:rsidR="00FD3D04" w:rsidRDefault="00FD3D04" w:rsidP="00FD3D04">
            <w:pPr>
              <w:keepNext/>
              <w:keepLines/>
              <w:ind w:left="720"/>
              <w:rPr>
                <w:rFonts w:cs="Arial"/>
                <w:b/>
              </w:rPr>
            </w:pPr>
          </w:p>
          <w:p w:rsidR="001F15ED" w:rsidRPr="005823D3" w:rsidRDefault="001F15ED" w:rsidP="005823D3">
            <w:pPr>
              <w:ind w:left="284" w:hanging="284"/>
              <w:rPr>
                <w:b/>
              </w:rPr>
            </w:pPr>
            <w:r w:rsidRPr="005823D3">
              <w:rPr>
                <w:b/>
              </w:rPr>
              <w:t>Care delivery</w:t>
            </w:r>
          </w:p>
          <w:p w:rsidR="001F15ED" w:rsidRDefault="001F15ED" w:rsidP="005823D3">
            <w:pPr>
              <w:pStyle w:val="ListParagraph"/>
              <w:numPr>
                <w:ilvl w:val="0"/>
                <w:numId w:val="5"/>
              </w:numPr>
            </w:pPr>
            <w:r>
              <w:t>Re</w:t>
            </w:r>
            <w:r w:rsidRPr="001F15ED">
              <w:t>sponsible for a delegated clinical caseload of patients, following clinical protocols to plan and prioritise patient caseload with and under the direction and supervision of a Registered N</w:t>
            </w:r>
            <w:r w:rsidR="00E00F01">
              <w:t>urse / Qualified Practitioner</w:t>
            </w:r>
          </w:p>
          <w:p w:rsidR="001F15ED" w:rsidRDefault="001F15ED" w:rsidP="005823D3">
            <w:pPr>
              <w:pStyle w:val="ListParagraph"/>
              <w:numPr>
                <w:ilvl w:val="0"/>
                <w:numId w:val="5"/>
              </w:numPr>
            </w:pPr>
            <w:r w:rsidRPr="001F15ED">
              <w:t>Carry out delegated care e.g. care of patients with stable conditions, carrying out medication administration including oral, injections, vaccines, pessaries, Per rectum admin, skin care including steroid creams, collection of specimens, phlebotomy, non complex wound care, suture removal as part of a package of care, eye drops, catheter care, assisting with palliative care, personal care, bladder care including catheter changes, nutritional care inc</w:t>
            </w:r>
            <w:r w:rsidR="00E00F01">
              <w:t>luding PEG care, vital signs</w:t>
            </w:r>
          </w:p>
          <w:p w:rsidR="001F15ED" w:rsidRDefault="001F15ED" w:rsidP="005823D3">
            <w:pPr>
              <w:pStyle w:val="ListParagraph"/>
              <w:numPr>
                <w:ilvl w:val="0"/>
                <w:numId w:val="5"/>
              </w:numPr>
            </w:pPr>
            <w:r w:rsidRPr="001F15ED">
              <w:t>Will demonstrate an intermediate level of theoretical knowledge of NHS Tayside policies / protocols / guidelines and apply to practice, this will have been gained through accredited learning or evidence of vocational experien</w:t>
            </w:r>
            <w:r w:rsidR="00E00F01">
              <w:t>ce</w:t>
            </w:r>
          </w:p>
          <w:p w:rsidR="001F15ED" w:rsidRDefault="001F15ED" w:rsidP="005823D3">
            <w:pPr>
              <w:pStyle w:val="ListParagraph"/>
              <w:numPr>
                <w:ilvl w:val="0"/>
                <w:numId w:val="5"/>
              </w:numPr>
            </w:pPr>
            <w:r w:rsidRPr="001F15ED">
              <w:t>Obtain informed consent for inv</w:t>
            </w:r>
            <w:r w:rsidR="00E00F01">
              <w:t>estigations and interventions</w:t>
            </w:r>
          </w:p>
          <w:p w:rsidR="001F15ED" w:rsidRDefault="001F15ED" w:rsidP="005823D3">
            <w:pPr>
              <w:pStyle w:val="ListParagraph"/>
              <w:numPr>
                <w:ilvl w:val="0"/>
                <w:numId w:val="5"/>
              </w:numPr>
            </w:pPr>
            <w:r w:rsidRPr="001F15ED">
              <w:t>Be responsible and accountable for own practice, making decisions and judgements about routine treatment plans, working within limits of competence and within the boundaries of the Healthcare S</w:t>
            </w:r>
            <w:r w:rsidR="00E00F01">
              <w:t>upport Worker code of conduct</w:t>
            </w:r>
          </w:p>
          <w:p w:rsidR="001F15ED" w:rsidRDefault="001F15ED" w:rsidP="005823D3">
            <w:pPr>
              <w:pStyle w:val="ListParagraph"/>
              <w:numPr>
                <w:ilvl w:val="0"/>
                <w:numId w:val="5"/>
              </w:numPr>
            </w:pPr>
            <w:r w:rsidRPr="001F15ED">
              <w:t>Raise any concerns in relation to changes in patients’ condition / service delivery to a Registered Nurse / Qualified Pract</w:t>
            </w:r>
            <w:r w:rsidR="00E00F01">
              <w:t>itioner or appropriate person</w:t>
            </w:r>
          </w:p>
          <w:p w:rsidR="001F15ED" w:rsidRDefault="001F15ED" w:rsidP="005823D3">
            <w:pPr>
              <w:pStyle w:val="ListParagraph"/>
              <w:numPr>
                <w:ilvl w:val="0"/>
                <w:numId w:val="5"/>
              </w:numPr>
            </w:pPr>
            <w:r w:rsidRPr="001F15ED">
              <w:t>Demonstrate understanding of common disease processes and be able to assist in the on-going assessment, care planning, management and evaluat</w:t>
            </w:r>
            <w:r w:rsidR="00E00F01">
              <w:t>ion of the care of individual</w:t>
            </w:r>
          </w:p>
          <w:p w:rsidR="001F15ED" w:rsidRDefault="001F15ED" w:rsidP="005823D3">
            <w:pPr>
              <w:pStyle w:val="ListParagraph"/>
              <w:numPr>
                <w:ilvl w:val="0"/>
                <w:numId w:val="5"/>
              </w:numPr>
            </w:pPr>
            <w:r w:rsidRPr="001F15ED">
              <w:t>Is responsible for participating in the assessment of care need and the implementation and evaluation of agreed programmes of care / rehabilitation / intervention for patients to ensure delive</w:t>
            </w:r>
            <w:r w:rsidR="00E00F01">
              <w:t>ry of a high standard of care</w:t>
            </w:r>
          </w:p>
          <w:p w:rsidR="001F15ED" w:rsidRDefault="001F15ED" w:rsidP="005823D3">
            <w:pPr>
              <w:pStyle w:val="ListParagraph"/>
              <w:numPr>
                <w:ilvl w:val="0"/>
                <w:numId w:val="5"/>
              </w:numPr>
            </w:pPr>
            <w:r w:rsidRPr="001F15ED">
              <w:t>Promote comfort, recovery and well-being, and assist in implementing care plans that meet the specific physical, emotional, cognitive, social, cultural and spiritual needs of peop</w:t>
            </w:r>
            <w:r w:rsidR="00E00F01">
              <w:t>le, their families and carers</w:t>
            </w:r>
          </w:p>
          <w:p w:rsidR="001F15ED" w:rsidRDefault="001F15ED" w:rsidP="005823D3">
            <w:pPr>
              <w:pStyle w:val="ListParagraph"/>
              <w:numPr>
                <w:ilvl w:val="0"/>
                <w:numId w:val="5"/>
              </w:numPr>
            </w:pPr>
            <w:r w:rsidRPr="001F15ED">
              <w:t xml:space="preserve">Be able to perform a wide variety of observations and procedural skills including but not limited to, monitoring vital signs, continence care, pressure area care, wound care, skin integrity, nutrition, hydration, foot care </w:t>
            </w:r>
            <w:r w:rsidR="00E00F01">
              <w:t>and oral health care</w:t>
            </w:r>
          </w:p>
          <w:p w:rsidR="001F15ED" w:rsidRDefault="001F15ED" w:rsidP="005823D3">
            <w:pPr>
              <w:pStyle w:val="ListParagraph"/>
              <w:numPr>
                <w:ilvl w:val="0"/>
                <w:numId w:val="5"/>
              </w:numPr>
            </w:pPr>
            <w:r w:rsidRPr="001F15ED">
              <w:t>Be able to deliver therapeutic and prehabilitation/rehabilitation activities to maximise a person’s safety, independence, wellbeing, physical and cognitive abilities, reporting progress or challenges to a Registered Nurse / Qualified</w:t>
            </w:r>
            <w:r w:rsidR="00E00F01">
              <w:t xml:space="preserve"> Practitioner</w:t>
            </w:r>
          </w:p>
          <w:p w:rsidR="001F15ED" w:rsidRDefault="001F15ED" w:rsidP="005823D3">
            <w:pPr>
              <w:pStyle w:val="ListParagraph"/>
              <w:numPr>
                <w:ilvl w:val="0"/>
                <w:numId w:val="5"/>
              </w:numPr>
            </w:pPr>
            <w:r w:rsidRPr="001F15ED">
              <w:t>Be able to work effectively with people with cognitive impairment and be able to recognise changes in cognitive states, reporting this to a Registered N</w:t>
            </w:r>
            <w:r w:rsidR="00E00F01">
              <w:t>urse / Qualified Practitioner</w:t>
            </w:r>
          </w:p>
          <w:p w:rsidR="001F15ED" w:rsidRPr="001F15ED" w:rsidRDefault="001F15ED" w:rsidP="005823D3">
            <w:pPr>
              <w:pStyle w:val="ListParagraph"/>
              <w:numPr>
                <w:ilvl w:val="0"/>
                <w:numId w:val="5"/>
              </w:numPr>
            </w:pPr>
            <w:r w:rsidRPr="001F15ED">
              <w:t>Support the Registered Nurse / Qualified Practitioner with the safe and effective administration of medicines in accordance with local and national policies</w:t>
            </w:r>
          </w:p>
          <w:p w:rsidR="001F15ED" w:rsidRDefault="001F15ED" w:rsidP="005823D3">
            <w:pPr>
              <w:pStyle w:val="ListParagraph"/>
              <w:numPr>
                <w:ilvl w:val="0"/>
                <w:numId w:val="5"/>
              </w:numPr>
            </w:pPr>
            <w:r w:rsidRPr="001F15ED">
              <w:t>Be able to provide general advice and guidance on self management, health promotion, health improvement and prevention strategies to individuals and grou</w:t>
            </w:r>
            <w:r w:rsidR="00E00F01">
              <w:t>ps</w:t>
            </w:r>
          </w:p>
          <w:p w:rsidR="001F15ED" w:rsidRDefault="001F15ED" w:rsidP="005823D3">
            <w:pPr>
              <w:pStyle w:val="ListParagraph"/>
              <w:numPr>
                <w:ilvl w:val="0"/>
                <w:numId w:val="5"/>
              </w:numPr>
            </w:pPr>
            <w:r w:rsidRPr="001F15ED">
              <w:t>Be able to consider the mental and physical care and support needs throughout any intervention whilst promoting independence a</w:t>
            </w:r>
            <w:r>
              <w:t xml:space="preserve">nd </w:t>
            </w:r>
            <w:r w:rsidR="00E00F01">
              <w:t>using an enabling approach</w:t>
            </w:r>
          </w:p>
          <w:p w:rsidR="001F15ED" w:rsidRDefault="001F15ED" w:rsidP="005823D3">
            <w:pPr>
              <w:pStyle w:val="ListParagraph"/>
              <w:numPr>
                <w:ilvl w:val="0"/>
                <w:numId w:val="5"/>
              </w:numPr>
            </w:pPr>
            <w:r w:rsidRPr="001F15ED">
              <w:t>Act as an advocate for the patient where necessary and have the skills to deal with emotional or adverse behavi</w:t>
            </w:r>
            <w:r w:rsidR="00E00F01">
              <w:t>ours from patients and carers</w:t>
            </w:r>
          </w:p>
          <w:p w:rsidR="001F15ED" w:rsidRDefault="001F15ED" w:rsidP="005823D3">
            <w:pPr>
              <w:pStyle w:val="ListParagraph"/>
              <w:numPr>
                <w:ilvl w:val="0"/>
                <w:numId w:val="5"/>
              </w:numPr>
            </w:pPr>
            <w:r w:rsidRPr="001F15ED">
              <w:t>Exercise personal duty of care in the safe handling per</w:t>
            </w:r>
            <w:r w:rsidR="00E00F01">
              <w:t>sonal belongings and valuables</w:t>
            </w:r>
          </w:p>
          <w:p w:rsidR="001F15ED" w:rsidRDefault="001F15ED" w:rsidP="005823D3">
            <w:pPr>
              <w:pStyle w:val="ListParagraph"/>
              <w:numPr>
                <w:ilvl w:val="0"/>
                <w:numId w:val="5"/>
              </w:numPr>
            </w:pPr>
            <w:r w:rsidRPr="001F15ED">
              <w:t xml:space="preserve">Maintain and manage accurate and concise paper based and electronic patient records in line with professional and local standards and maintain activity data in </w:t>
            </w:r>
            <w:r w:rsidRPr="001F15ED">
              <w:lastRenderedPageBreak/>
              <w:t xml:space="preserve">accordance </w:t>
            </w:r>
            <w:r w:rsidR="00E00F01">
              <w:t>with NHS Tayside requirements</w:t>
            </w:r>
          </w:p>
          <w:p w:rsidR="001F15ED" w:rsidRDefault="001F15ED" w:rsidP="005823D3">
            <w:pPr>
              <w:pStyle w:val="ListParagraph"/>
              <w:numPr>
                <w:ilvl w:val="0"/>
                <w:numId w:val="5"/>
              </w:numPr>
            </w:pPr>
            <w:r w:rsidRPr="001F15ED">
              <w:t>Acknowledge diversity of individuals, respecting right</w:t>
            </w:r>
            <w:r w:rsidR="00E00F01">
              <w:t>s, privacy and confidentiality</w:t>
            </w:r>
          </w:p>
          <w:p w:rsidR="001F15ED" w:rsidRDefault="001F15ED" w:rsidP="005823D3">
            <w:pPr>
              <w:pStyle w:val="ListParagraph"/>
              <w:numPr>
                <w:ilvl w:val="0"/>
                <w:numId w:val="5"/>
              </w:numPr>
            </w:pPr>
            <w:r w:rsidRPr="001F15ED">
              <w:t>Supervise and monitor the safe use of equipment and aids to daily living in order to promote patient safety and the effective a</w:t>
            </w:r>
            <w:r w:rsidR="00E00F01">
              <w:t>nd efficient use of resources</w:t>
            </w:r>
          </w:p>
          <w:p w:rsidR="001F15ED" w:rsidRDefault="001F15ED" w:rsidP="005823D3">
            <w:pPr>
              <w:pStyle w:val="ListParagraph"/>
              <w:numPr>
                <w:ilvl w:val="0"/>
                <w:numId w:val="5"/>
              </w:numPr>
            </w:pPr>
            <w:r w:rsidRPr="001F15ED">
              <w:t xml:space="preserve">Promote and maintain good relationships and an empathic approach to </w:t>
            </w:r>
            <w:r w:rsidR="00E00F01">
              <w:t>clients’ carers and relatives</w:t>
            </w:r>
          </w:p>
          <w:p w:rsidR="00AB43F7" w:rsidRDefault="001F15ED" w:rsidP="005823D3">
            <w:pPr>
              <w:pStyle w:val="ListParagraph"/>
              <w:numPr>
                <w:ilvl w:val="0"/>
                <w:numId w:val="5"/>
              </w:numPr>
            </w:pPr>
            <w:r w:rsidRPr="001F15ED">
              <w:t>Contribute to local and departmental clinical governance, improvement and quality</w:t>
            </w:r>
            <w:r>
              <w:t xml:space="preserve"> agenda</w:t>
            </w:r>
          </w:p>
          <w:p w:rsidR="00AB43F7" w:rsidRDefault="00AB43F7" w:rsidP="001F15ED"/>
          <w:p w:rsidR="001F15ED" w:rsidRPr="005823D3" w:rsidRDefault="00AB43F7" w:rsidP="005823D3">
            <w:pPr>
              <w:ind w:left="284" w:hanging="284"/>
              <w:rPr>
                <w:b/>
              </w:rPr>
            </w:pPr>
            <w:r w:rsidRPr="005823D3">
              <w:rPr>
                <w:b/>
              </w:rPr>
              <w:t>Organisational Skills</w:t>
            </w:r>
          </w:p>
          <w:p w:rsidR="001F15ED" w:rsidRDefault="001F15ED" w:rsidP="005823D3">
            <w:pPr>
              <w:pStyle w:val="ListParagraph"/>
              <w:numPr>
                <w:ilvl w:val="0"/>
                <w:numId w:val="5"/>
              </w:numPr>
            </w:pPr>
            <w:r w:rsidRPr="001F15ED">
              <w:t xml:space="preserve">Prioritise and manage own workload, including </w:t>
            </w:r>
            <w:r>
              <w:t>managing a delegated caseload.</w:t>
            </w:r>
          </w:p>
          <w:p w:rsidR="00AB43F7" w:rsidRDefault="001F15ED" w:rsidP="005823D3">
            <w:pPr>
              <w:pStyle w:val="ListParagraph"/>
              <w:numPr>
                <w:ilvl w:val="0"/>
                <w:numId w:val="5"/>
              </w:numPr>
            </w:pPr>
            <w:r w:rsidRPr="001F15ED">
              <w:t>Work in an effective and organised manner, demonstrating excellent time management and organisation skills to effectively deliver person-centred c</w:t>
            </w:r>
            <w:r>
              <w:t xml:space="preserve">are </w:t>
            </w:r>
          </w:p>
          <w:p w:rsidR="00AB43F7" w:rsidRDefault="00AB43F7" w:rsidP="001F15ED"/>
          <w:p w:rsidR="001F15ED" w:rsidRPr="005823D3" w:rsidRDefault="00AB43F7" w:rsidP="005823D3">
            <w:pPr>
              <w:ind w:left="284" w:hanging="284"/>
              <w:rPr>
                <w:b/>
              </w:rPr>
            </w:pPr>
            <w:r w:rsidRPr="005823D3">
              <w:rPr>
                <w:b/>
              </w:rPr>
              <w:t>Health and Safety</w:t>
            </w:r>
          </w:p>
          <w:p w:rsidR="001F15ED" w:rsidRDefault="001F15ED" w:rsidP="005823D3">
            <w:pPr>
              <w:pStyle w:val="ListParagraph"/>
              <w:numPr>
                <w:ilvl w:val="0"/>
                <w:numId w:val="5"/>
              </w:numPr>
            </w:pPr>
            <w:r w:rsidRPr="001F15ED">
              <w:t>Adhere to legislation, policies, procedures and guide</w:t>
            </w:r>
            <w:r>
              <w:t>lines, both local and national.</w:t>
            </w:r>
          </w:p>
          <w:p w:rsidR="001F15ED" w:rsidRDefault="001F15ED" w:rsidP="005823D3">
            <w:pPr>
              <w:pStyle w:val="ListParagraph"/>
              <w:numPr>
                <w:ilvl w:val="0"/>
                <w:numId w:val="5"/>
              </w:numPr>
            </w:pPr>
            <w:r w:rsidRPr="001F15ED">
              <w:t xml:space="preserve">Ensure and maintain a safe working environment for patients and staff in accordance with </w:t>
            </w:r>
            <w:r>
              <w:t>health and safety regulations.</w:t>
            </w:r>
          </w:p>
          <w:p w:rsidR="001F15ED" w:rsidRDefault="001F15ED" w:rsidP="005823D3">
            <w:pPr>
              <w:pStyle w:val="ListParagraph"/>
              <w:numPr>
                <w:ilvl w:val="0"/>
                <w:numId w:val="5"/>
              </w:numPr>
            </w:pPr>
            <w:r w:rsidRPr="001F15ED">
              <w:t>Promote health and safety maintaining best practice i</w:t>
            </w:r>
            <w:r>
              <w:t>n health, safety and security.</w:t>
            </w:r>
          </w:p>
          <w:p w:rsidR="001F15ED" w:rsidRDefault="001F15ED" w:rsidP="005823D3">
            <w:pPr>
              <w:pStyle w:val="ListParagraph"/>
              <w:numPr>
                <w:ilvl w:val="0"/>
                <w:numId w:val="5"/>
              </w:numPr>
            </w:pPr>
            <w:r w:rsidRPr="001F15ED">
              <w:t xml:space="preserve">Be responsible for the maintenance and cleanliness of equipment to ensure a safe working environment in accordance with health and safety protocols </w:t>
            </w:r>
          </w:p>
          <w:p w:rsidR="001F15ED" w:rsidRDefault="001F15ED" w:rsidP="001F15ED"/>
          <w:p w:rsidR="001F15ED" w:rsidRPr="005823D3" w:rsidRDefault="001F15ED" w:rsidP="005823D3">
            <w:pPr>
              <w:ind w:left="284" w:hanging="284"/>
              <w:rPr>
                <w:b/>
              </w:rPr>
            </w:pPr>
            <w:r w:rsidRPr="005823D3">
              <w:rPr>
                <w:b/>
              </w:rPr>
              <w:t>Education</w:t>
            </w:r>
          </w:p>
          <w:p w:rsidR="00AB43F7" w:rsidRDefault="001F15ED" w:rsidP="005823D3">
            <w:pPr>
              <w:pStyle w:val="ListParagraph"/>
              <w:numPr>
                <w:ilvl w:val="0"/>
                <w:numId w:val="5"/>
              </w:numPr>
            </w:pPr>
            <w:r w:rsidRPr="001F15ED">
              <w:t>Participate in the induction and education of learners and other staff internal and</w:t>
            </w:r>
            <w:r w:rsidR="00AB43F7">
              <w:t xml:space="preserve"> external to the organisation.</w:t>
            </w:r>
          </w:p>
          <w:p w:rsidR="00AB43F7" w:rsidRDefault="001F15ED" w:rsidP="005823D3">
            <w:pPr>
              <w:pStyle w:val="ListParagraph"/>
              <w:numPr>
                <w:ilvl w:val="0"/>
                <w:numId w:val="5"/>
              </w:numPr>
            </w:pPr>
            <w:r w:rsidRPr="001F15ED">
              <w:t>Actively involved in supporting others to learn, for example for Level 2 or 3 healthcare support worke</w:t>
            </w:r>
            <w:r w:rsidR="00AB43F7">
              <w:t>rs and undergraduate students.</w:t>
            </w:r>
          </w:p>
          <w:p w:rsidR="00AB43F7" w:rsidRDefault="001F15ED" w:rsidP="005823D3">
            <w:pPr>
              <w:pStyle w:val="ListParagraph"/>
              <w:numPr>
                <w:ilvl w:val="0"/>
                <w:numId w:val="5"/>
              </w:numPr>
            </w:pPr>
            <w:r w:rsidRPr="001F15ED">
              <w:t xml:space="preserve">Contribute towards developing a culture of learning and innovation, developing high </w:t>
            </w:r>
            <w:r w:rsidR="00AB43F7">
              <w:t>quality learning environments.</w:t>
            </w:r>
          </w:p>
          <w:p w:rsidR="00AB43F7" w:rsidRDefault="001F15ED" w:rsidP="005823D3">
            <w:pPr>
              <w:pStyle w:val="ListParagraph"/>
              <w:numPr>
                <w:ilvl w:val="0"/>
                <w:numId w:val="5"/>
              </w:numPr>
            </w:pPr>
            <w:r w:rsidRPr="001F15ED">
              <w:t>Actively participate in reflective practice and CPD activities across the four pillars of practice (Clinical skills, Facilitation of Learning, Leadership and Service Improvement) for HCSW r</w:t>
            </w:r>
            <w:r w:rsidR="00AB43F7">
              <w:t>oles (NES Learning Framework)</w:t>
            </w:r>
          </w:p>
          <w:p w:rsidR="001F15ED" w:rsidRPr="001F15ED" w:rsidRDefault="001F15ED" w:rsidP="005823D3">
            <w:pPr>
              <w:pStyle w:val="ListParagraph"/>
              <w:numPr>
                <w:ilvl w:val="0"/>
                <w:numId w:val="5"/>
              </w:numPr>
            </w:pPr>
            <w:r w:rsidRPr="001F15ED">
              <w:t>Participate in appraisal and personal development planning and continuous</w:t>
            </w:r>
          </w:p>
          <w:p w:rsidR="00C70D9D" w:rsidRDefault="001F15ED" w:rsidP="00C70D9D">
            <w:pPr>
              <w:pStyle w:val="ListParagraph"/>
              <w:numPr>
                <w:ilvl w:val="0"/>
                <w:numId w:val="0"/>
              </w:numPr>
              <w:ind w:left="720"/>
            </w:pPr>
            <w:r w:rsidRPr="001F15ED">
              <w:t>learning activities keeping an accurate record of all training and d</w:t>
            </w:r>
            <w:r w:rsidR="00AB43F7">
              <w:t xml:space="preserve">evelopment activities </w:t>
            </w:r>
          </w:p>
          <w:p w:rsidR="00C70D9D" w:rsidRDefault="00C70D9D" w:rsidP="00C70D9D">
            <w:pPr>
              <w:pStyle w:val="ListParagraph"/>
              <w:numPr>
                <w:ilvl w:val="0"/>
                <w:numId w:val="0"/>
              </w:numPr>
              <w:ind w:left="720"/>
            </w:pPr>
          </w:p>
          <w:p w:rsidR="00AB43F7" w:rsidRPr="00026E65" w:rsidRDefault="00AB43F7" w:rsidP="00026E65">
            <w:pPr>
              <w:ind w:left="284" w:hanging="284"/>
              <w:rPr>
                <w:b/>
              </w:rPr>
            </w:pPr>
            <w:r w:rsidRPr="00026E65">
              <w:rPr>
                <w:b/>
              </w:rPr>
              <w:t>Quality</w:t>
            </w:r>
          </w:p>
          <w:p w:rsidR="00026E65" w:rsidRDefault="001F15ED" w:rsidP="005823D3">
            <w:pPr>
              <w:pStyle w:val="ListParagraph"/>
              <w:numPr>
                <w:ilvl w:val="0"/>
                <w:numId w:val="6"/>
              </w:numPr>
            </w:pPr>
            <w:r w:rsidRPr="001F15ED">
              <w:t>Participate in audit and research in line with the loc</w:t>
            </w:r>
            <w:r w:rsidR="00026E65">
              <w:t xml:space="preserve">al clinical governance agenda </w:t>
            </w:r>
          </w:p>
          <w:p w:rsidR="00AB43F7" w:rsidRDefault="001F15ED" w:rsidP="005823D3">
            <w:pPr>
              <w:pStyle w:val="ListParagraph"/>
              <w:numPr>
                <w:ilvl w:val="0"/>
                <w:numId w:val="6"/>
              </w:numPr>
            </w:pPr>
            <w:r w:rsidRPr="001F15ED">
              <w:t>Share ideas and possible innovations t</w:t>
            </w:r>
            <w:r w:rsidR="00AB43F7">
              <w:t>o improve the quality of care</w:t>
            </w:r>
          </w:p>
          <w:p w:rsidR="00646246" w:rsidRDefault="001F15ED" w:rsidP="005823D3">
            <w:pPr>
              <w:pStyle w:val="ListParagraph"/>
              <w:numPr>
                <w:ilvl w:val="0"/>
                <w:numId w:val="6"/>
              </w:numPr>
            </w:pPr>
            <w:r w:rsidRPr="001F15ED">
              <w:t xml:space="preserve">Develop an awareness of the quality improvement approaches and contribute to quality improvement projects within the workplace </w:t>
            </w:r>
          </w:p>
          <w:p w:rsidR="00646246" w:rsidRPr="00093027" w:rsidRDefault="00646246" w:rsidP="00646246"/>
          <w:p w:rsidR="00FD3D04" w:rsidRPr="00093027" w:rsidRDefault="00FD3D04" w:rsidP="00786B9A">
            <w:pPr>
              <w:keepNext/>
              <w:keepLines/>
              <w:ind w:left="360"/>
              <w:rPr>
                <w:rFonts w:cs="Arial"/>
                <w:b/>
              </w:rPr>
            </w:pPr>
            <w:r w:rsidRPr="00093027">
              <w:rPr>
                <w:rFonts w:cs="Arial"/>
                <w:b/>
              </w:rPr>
              <w:t>Induction Standards &amp; Code of Conduct</w:t>
            </w:r>
          </w:p>
          <w:p w:rsidR="00FD3D04" w:rsidRDefault="00FD3D04" w:rsidP="00C25FD1">
            <w:r w:rsidRPr="00093027">
              <w:t>Your performance must comply with the national “Mandatory Induction Standards for Healthcare Support Workers 2009” and with the Code of Conduct for Healthcare Support Workers.</w:t>
            </w:r>
          </w:p>
          <w:p w:rsidR="005D13FF" w:rsidRPr="005D13FF" w:rsidRDefault="005D13FF" w:rsidP="00B53390">
            <w:pPr>
              <w:ind w:left="390"/>
              <w:rPr>
                <w:rFonts w:cs="Arial"/>
              </w:rPr>
            </w:pPr>
          </w:p>
        </w:tc>
      </w:tr>
      <w:tr w:rsidR="00B57FB4" w:rsidRPr="00093027" w:rsidTr="00093027">
        <w:tc>
          <w:tcPr>
            <w:tcW w:w="10031" w:type="dxa"/>
            <w:gridSpan w:val="4"/>
          </w:tcPr>
          <w:p w:rsidR="00B57FB4" w:rsidRPr="005823D3" w:rsidRDefault="005823D3" w:rsidP="005823D3">
            <w:pPr>
              <w:keepNext/>
              <w:keepLines/>
              <w:ind w:left="284" w:hanging="284"/>
              <w:rPr>
                <w:rFonts w:cs="Arial"/>
                <w:b/>
              </w:rPr>
            </w:pPr>
            <w:r>
              <w:rPr>
                <w:rFonts w:cs="Arial"/>
                <w:b/>
              </w:rPr>
              <w:lastRenderedPageBreak/>
              <w:t xml:space="preserve">     </w:t>
            </w:r>
            <w:r w:rsidRPr="005823D3">
              <w:rPr>
                <w:rFonts w:cs="Arial"/>
                <w:b/>
              </w:rPr>
              <w:t>6</w:t>
            </w:r>
            <w:r w:rsidR="00E00F01" w:rsidRPr="005823D3">
              <w:rPr>
                <w:rFonts w:cs="Arial"/>
                <w:b/>
              </w:rPr>
              <w:t xml:space="preserve">.  </w:t>
            </w:r>
            <w:r w:rsidR="00B57FB4" w:rsidRPr="005823D3">
              <w:rPr>
                <w:rFonts w:cs="Arial"/>
                <w:b/>
              </w:rPr>
              <w:t>COMMUNICATIONS AND RELATIONSHIPS</w:t>
            </w:r>
          </w:p>
          <w:p w:rsidR="00646246" w:rsidRDefault="00646246" w:rsidP="00646246">
            <w:pPr>
              <w:keepNext/>
              <w:keepLines/>
              <w:rPr>
                <w:rFonts w:cs="Arial"/>
                <w:b/>
              </w:rPr>
            </w:pPr>
          </w:p>
          <w:p w:rsidR="00E00F01" w:rsidRDefault="00E00F01" w:rsidP="005823D3">
            <w:pPr>
              <w:pStyle w:val="ListParagraph"/>
              <w:numPr>
                <w:ilvl w:val="0"/>
                <w:numId w:val="7"/>
              </w:numPr>
            </w:pPr>
            <w:r w:rsidRPr="00E00F01">
              <w:t>The post holder will establish and maintain relationships based on mutual respect, communicating on a regular basis with the patient, their relatives / carers, the multidisciplinary team and external agencies involved with the provision of care including local authority / social work and specialist nurs</w:t>
            </w:r>
            <w:r>
              <w:t>es</w:t>
            </w:r>
          </w:p>
          <w:p w:rsidR="00E00F01" w:rsidRDefault="00E00F01" w:rsidP="005823D3">
            <w:pPr>
              <w:pStyle w:val="ListParagraph"/>
              <w:numPr>
                <w:ilvl w:val="0"/>
                <w:numId w:val="7"/>
              </w:numPr>
            </w:pPr>
            <w:r w:rsidRPr="00E00F01">
              <w:t>Work effectively as a member of a multi disciplinary team in providing a range of c</w:t>
            </w:r>
            <w:r>
              <w:t>are / technical interventions</w:t>
            </w:r>
          </w:p>
          <w:p w:rsidR="00E00F01" w:rsidRDefault="00E00F01" w:rsidP="005823D3">
            <w:pPr>
              <w:pStyle w:val="ListParagraph"/>
              <w:numPr>
                <w:ilvl w:val="0"/>
                <w:numId w:val="7"/>
              </w:numPr>
            </w:pPr>
            <w:r w:rsidRPr="00E00F01">
              <w:t>Acts appropriately during complex and challenging interac</w:t>
            </w:r>
            <w:r>
              <w:t>tions with patients / clients</w:t>
            </w:r>
          </w:p>
          <w:p w:rsidR="00E00F01" w:rsidRDefault="00E00F01" w:rsidP="005823D3">
            <w:pPr>
              <w:pStyle w:val="ListParagraph"/>
              <w:numPr>
                <w:ilvl w:val="0"/>
                <w:numId w:val="7"/>
              </w:numPr>
            </w:pPr>
            <w:r w:rsidRPr="00E00F01">
              <w:t>Demonstrates sensitivity, confidentiality and respect when dealing with patients</w:t>
            </w:r>
            <w:r>
              <w:t xml:space="preserve"> and / or patient information</w:t>
            </w:r>
          </w:p>
          <w:p w:rsidR="00E00F01" w:rsidRDefault="00E00F01" w:rsidP="005823D3">
            <w:pPr>
              <w:pStyle w:val="ListParagraph"/>
              <w:numPr>
                <w:ilvl w:val="0"/>
                <w:numId w:val="7"/>
              </w:numPr>
            </w:pPr>
            <w:r w:rsidRPr="00E00F01">
              <w:t>Demonstrates tact, diplomacy, and manages barriers to understanding in an appropriate way i.e. sensory impairment, learning diffi</w:t>
            </w:r>
            <w:r>
              <w:t>culties and language barriers</w:t>
            </w:r>
          </w:p>
          <w:p w:rsidR="005823D3" w:rsidRDefault="00E00F01" w:rsidP="005823D3">
            <w:pPr>
              <w:pStyle w:val="ListParagraph"/>
              <w:numPr>
                <w:ilvl w:val="0"/>
                <w:numId w:val="7"/>
              </w:numPr>
            </w:pPr>
            <w:r w:rsidRPr="00E00F01">
              <w:t>Report changes in patient condition / service delivery to th</w:t>
            </w:r>
            <w:r w:rsidR="005823D3">
              <w:t>e appropriate member of staff</w:t>
            </w:r>
          </w:p>
          <w:p w:rsidR="005823D3" w:rsidRDefault="00E00F01" w:rsidP="005823D3">
            <w:pPr>
              <w:pStyle w:val="ListParagraph"/>
              <w:numPr>
                <w:ilvl w:val="0"/>
                <w:numId w:val="7"/>
              </w:numPr>
            </w:pPr>
            <w:r w:rsidRPr="00E00F01">
              <w:t xml:space="preserve">Provide accurate </w:t>
            </w:r>
            <w:r w:rsidR="005823D3">
              <w:t>progress and activity reports</w:t>
            </w:r>
          </w:p>
          <w:p w:rsidR="00646246" w:rsidRDefault="00E00F01" w:rsidP="005823D3">
            <w:pPr>
              <w:pStyle w:val="ListParagraph"/>
              <w:numPr>
                <w:ilvl w:val="0"/>
                <w:numId w:val="7"/>
              </w:numPr>
            </w:pPr>
            <w:r w:rsidRPr="00E00F01">
              <w:t>Promote social inclusion and diversity of individuals respecting rights to privacy and confidentiality</w:t>
            </w:r>
          </w:p>
          <w:p w:rsidR="00B57FB4" w:rsidRPr="00093027" w:rsidRDefault="00B57FB4" w:rsidP="00B53390">
            <w:pPr>
              <w:rPr>
                <w:rFonts w:cs="Arial"/>
              </w:rPr>
            </w:pPr>
          </w:p>
        </w:tc>
      </w:tr>
      <w:tr w:rsidR="00B57FB4" w:rsidRPr="00093027" w:rsidTr="00093027">
        <w:tc>
          <w:tcPr>
            <w:tcW w:w="10031" w:type="dxa"/>
            <w:gridSpan w:val="4"/>
            <w:tcBorders>
              <w:top w:val="single" w:sz="4" w:space="0" w:color="auto"/>
            </w:tcBorders>
          </w:tcPr>
          <w:p w:rsidR="0006795C" w:rsidRPr="005823D3" w:rsidRDefault="00B57FB4" w:rsidP="005823D3">
            <w:pPr>
              <w:pStyle w:val="ListParagraph"/>
              <w:keepNext/>
              <w:keepLines/>
              <w:numPr>
                <w:ilvl w:val="0"/>
                <w:numId w:val="15"/>
              </w:numPr>
              <w:rPr>
                <w:rFonts w:cs="Arial"/>
                <w:b/>
              </w:rPr>
            </w:pPr>
            <w:r w:rsidRPr="005823D3">
              <w:rPr>
                <w:rFonts w:cs="Arial"/>
                <w:b/>
              </w:rPr>
              <w:t>KNOWLEDGE, TRAINING AND EXPERIENCE REQUIRED TO DO THE JOB</w:t>
            </w:r>
          </w:p>
          <w:p w:rsidR="00646246" w:rsidRDefault="00646246" w:rsidP="00646246">
            <w:pPr>
              <w:keepNext/>
              <w:keepLines/>
              <w:rPr>
                <w:rFonts w:cs="Arial"/>
                <w:b/>
              </w:rPr>
            </w:pPr>
          </w:p>
          <w:p w:rsidR="002F1AE7" w:rsidRPr="002F1AE7" w:rsidRDefault="002F1AE7" w:rsidP="005823D3">
            <w:pPr>
              <w:pStyle w:val="ListParagraph"/>
              <w:numPr>
                <w:ilvl w:val="0"/>
                <w:numId w:val="7"/>
              </w:numPr>
              <w:rPr>
                <w:rFonts w:cs="Arial"/>
              </w:rPr>
            </w:pPr>
            <w:r w:rsidRPr="002F1AE7">
              <w:rPr>
                <w:rFonts w:cs="Arial"/>
              </w:rPr>
              <w:t>Can evidence previous experience and/or consolidation of practice as a Senior Healthcare Support worker and/or has the appropriate skills and knowledge</w:t>
            </w:r>
          </w:p>
          <w:p w:rsidR="002F1AE7" w:rsidRPr="002F1AE7" w:rsidRDefault="002F1AE7" w:rsidP="005823D3">
            <w:pPr>
              <w:pStyle w:val="ListParagraph"/>
              <w:numPr>
                <w:ilvl w:val="0"/>
                <w:numId w:val="7"/>
              </w:numPr>
              <w:rPr>
                <w:rFonts w:cs="Arial"/>
              </w:rPr>
            </w:pPr>
            <w:r w:rsidRPr="002F1AE7">
              <w:rPr>
                <w:rFonts w:cs="Arial"/>
              </w:rPr>
              <w:t>Demonstrates the depth of understanding and ability required to participate in the planning and implementation of person centred, evidence based care, under the direction and supervision of healthcare practitioners</w:t>
            </w:r>
          </w:p>
          <w:p w:rsidR="002F1AE7" w:rsidRPr="002F1AE7" w:rsidRDefault="002F1AE7" w:rsidP="005823D3">
            <w:pPr>
              <w:pStyle w:val="ListParagraph"/>
              <w:numPr>
                <w:ilvl w:val="0"/>
                <w:numId w:val="7"/>
              </w:numPr>
              <w:rPr>
                <w:rFonts w:cs="Arial"/>
              </w:rPr>
            </w:pPr>
            <w:r w:rsidRPr="002F1AE7">
              <w:rPr>
                <w:rFonts w:cs="Arial"/>
              </w:rPr>
              <w:t>At or working towards completion of relevant qualification at SCQF level 7-8, e.g., relevant HNC/ HND/ SVQ / PDA / DipHE, Cert HE</w:t>
            </w:r>
          </w:p>
          <w:p w:rsidR="002F1AE7" w:rsidRPr="002F1AE7" w:rsidRDefault="002F1AE7" w:rsidP="005823D3">
            <w:pPr>
              <w:pStyle w:val="ListParagraph"/>
              <w:numPr>
                <w:ilvl w:val="0"/>
                <w:numId w:val="7"/>
              </w:numPr>
              <w:rPr>
                <w:rFonts w:cs="Arial"/>
              </w:rPr>
            </w:pPr>
            <w:r w:rsidRPr="002F1AE7">
              <w:rPr>
                <w:rFonts w:cs="Arial"/>
              </w:rPr>
              <w:t>Achieved Maths / Numeracy at SCQF level 5 as well as Literacy / English / Communications qualifications are required at SCQF level 6</w:t>
            </w:r>
          </w:p>
          <w:p w:rsidR="002F1AE7" w:rsidRPr="002F1AE7" w:rsidRDefault="002F1AE7" w:rsidP="005823D3">
            <w:pPr>
              <w:pStyle w:val="ListParagraph"/>
              <w:numPr>
                <w:ilvl w:val="0"/>
                <w:numId w:val="7"/>
              </w:numPr>
              <w:rPr>
                <w:rFonts w:cs="Arial"/>
              </w:rPr>
            </w:pPr>
            <w:r w:rsidRPr="002F1AE7">
              <w:rPr>
                <w:rFonts w:cs="Arial"/>
              </w:rPr>
              <w:t>Effective communication skills, written, verbal and non verbal</w:t>
            </w:r>
          </w:p>
          <w:p w:rsidR="002F1AE7" w:rsidRDefault="002F1AE7" w:rsidP="005823D3">
            <w:pPr>
              <w:pStyle w:val="ListParagraph"/>
              <w:numPr>
                <w:ilvl w:val="0"/>
                <w:numId w:val="7"/>
              </w:numPr>
              <w:rPr>
                <w:rFonts w:cs="Arial"/>
              </w:rPr>
            </w:pPr>
            <w:r w:rsidRPr="002F1AE7">
              <w:rPr>
                <w:rFonts w:cs="Arial"/>
              </w:rPr>
              <w:t xml:space="preserve">Ability to work autonomously with individuals and </w:t>
            </w:r>
            <w:r>
              <w:rPr>
                <w:rFonts w:cs="Arial"/>
              </w:rPr>
              <w:t>groups in a range of settings</w:t>
            </w:r>
          </w:p>
          <w:p w:rsidR="002F1AE7" w:rsidRPr="002F1AE7" w:rsidRDefault="002F1AE7" w:rsidP="005823D3">
            <w:pPr>
              <w:pStyle w:val="ListParagraph"/>
              <w:numPr>
                <w:ilvl w:val="0"/>
                <w:numId w:val="7"/>
              </w:numPr>
              <w:rPr>
                <w:rFonts w:cs="Arial"/>
              </w:rPr>
            </w:pPr>
            <w:r w:rsidRPr="002F1AE7">
              <w:rPr>
                <w:rFonts w:cs="Arial"/>
              </w:rPr>
              <w:t>Knowledge and understanding of holistic health and of common disease, illness and healthcare systems gained through accredited learning or vocational healthcare experience</w:t>
            </w:r>
          </w:p>
          <w:p w:rsidR="002F1AE7" w:rsidRPr="002F1AE7" w:rsidRDefault="002F1AE7" w:rsidP="005823D3">
            <w:pPr>
              <w:pStyle w:val="ListParagraph"/>
              <w:numPr>
                <w:ilvl w:val="0"/>
                <w:numId w:val="7"/>
              </w:numPr>
              <w:rPr>
                <w:rFonts w:cs="Arial"/>
              </w:rPr>
            </w:pPr>
            <w:r w:rsidRPr="002F1AE7">
              <w:rPr>
                <w:rFonts w:cs="Arial"/>
              </w:rPr>
              <w:t>IT literate</w:t>
            </w:r>
          </w:p>
          <w:p w:rsidR="002F1AE7" w:rsidRPr="002F1AE7" w:rsidRDefault="002F1AE7" w:rsidP="005823D3">
            <w:pPr>
              <w:pStyle w:val="ListParagraph"/>
              <w:numPr>
                <w:ilvl w:val="0"/>
                <w:numId w:val="7"/>
              </w:numPr>
              <w:rPr>
                <w:rFonts w:cs="Arial"/>
              </w:rPr>
            </w:pPr>
            <w:r w:rsidRPr="002F1AE7">
              <w:rPr>
                <w:rFonts w:cs="Arial"/>
              </w:rPr>
              <w:t>Your performance must comply with the national mandatory Induction Standards for Healthcare Support Workers in Scotland 2009, and with the Code of Conduct for Healthcare Support Workers</w:t>
            </w:r>
          </w:p>
          <w:p w:rsidR="002F1AE7" w:rsidRPr="002F1AE7" w:rsidRDefault="002F1AE7" w:rsidP="005823D3">
            <w:pPr>
              <w:pStyle w:val="ListParagraph"/>
              <w:numPr>
                <w:ilvl w:val="0"/>
                <w:numId w:val="7"/>
              </w:numPr>
              <w:rPr>
                <w:rFonts w:cs="Arial"/>
              </w:rPr>
            </w:pPr>
            <w:r w:rsidRPr="002F1AE7">
              <w:rPr>
                <w:rFonts w:cs="Arial"/>
              </w:rPr>
              <w:t>Completion of mandatory training i.e. Moving &amp; Handling, CPR &amp; Fire</w:t>
            </w:r>
          </w:p>
          <w:p w:rsidR="002F1AE7" w:rsidRPr="002F1AE7" w:rsidRDefault="002F1AE7" w:rsidP="005823D3">
            <w:pPr>
              <w:pStyle w:val="ListParagraph"/>
              <w:numPr>
                <w:ilvl w:val="0"/>
                <w:numId w:val="7"/>
              </w:numPr>
              <w:rPr>
                <w:rFonts w:cs="Arial"/>
              </w:rPr>
            </w:pPr>
            <w:r w:rsidRPr="002F1AE7">
              <w:rPr>
                <w:rFonts w:cs="Arial"/>
              </w:rPr>
              <w:t xml:space="preserve">Completion of Core and role mandatory Learn pro modules </w:t>
            </w:r>
          </w:p>
          <w:p w:rsidR="00F83960" w:rsidRDefault="00F83960" w:rsidP="00F83960">
            <w:pPr>
              <w:pStyle w:val="ListParagraph"/>
              <w:numPr>
                <w:ilvl w:val="0"/>
                <w:numId w:val="0"/>
              </w:numPr>
              <w:ind w:left="720"/>
              <w:rPr>
                <w:rFonts w:cs="Arial"/>
              </w:rPr>
            </w:pPr>
          </w:p>
          <w:p w:rsidR="00B57FB4" w:rsidRPr="002F1AE7" w:rsidRDefault="002F1AE7" w:rsidP="00F83960">
            <w:pPr>
              <w:pStyle w:val="ListParagraph"/>
              <w:numPr>
                <w:ilvl w:val="0"/>
                <w:numId w:val="0"/>
              </w:numPr>
              <w:ind w:left="720"/>
              <w:rPr>
                <w:rFonts w:cs="Arial"/>
              </w:rPr>
            </w:pPr>
            <w:r w:rsidRPr="002F1AE7">
              <w:rPr>
                <w:rFonts w:cs="Arial"/>
              </w:rPr>
              <w:t>*(The SVQ level has been now replaced with the SCQF level)</w:t>
            </w:r>
          </w:p>
          <w:p w:rsidR="002F1AE7" w:rsidRPr="002F1AE7" w:rsidRDefault="002F1AE7" w:rsidP="002F1AE7">
            <w:pPr>
              <w:rPr>
                <w:rFonts w:cs="Arial"/>
              </w:rPr>
            </w:pPr>
          </w:p>
        </w:tc>
      </w:tr>
      <w:tr w:rsidR="00B57FB4" w:rsidRPr="00093027" w:rsidTr="00093027">
        <w:tc>
          <w:tcPr>
            <w:tcW w:w="10031" w:type="dxa"/>
            <w:gridSpan w:val="4"/>
          </w:tcPr>
          <w:p w:rsidR="00B57FB4" w:rsidRPr="00093027" w:rsidRDefault="00B57FB4" w:rsidP="005823D3">
            <w:pPr>
              <w:keepNext/>
              <w:keepLines/>
              <w:numPr>
                <w:ilvl w:val="0"/>
                <w:numId w:val="1"/>
              </w:numPr>
              <w:rPr>
                <w:rFonts w:cs="Arial"/>
                <w:b/>
              </w:rPr>
            </w:pPr>
            <w:r w:rsidRPr="00093027">
              <w:rPr>
                <w:rFonts w:cs="Arial"/>
                <w:b/>
              </w:rPr>
              <w:t xml:space="preserve"> SYSTEMS AND EQUIPMENT</w:t>
            </w:r>
          </w:p>
          <w:p w:rsidR="00FD3D04" w:rsidRDefault="00FD3D04" w:rsidP="0006795C">
            <w:pPr>
              <w:keepNext/>
              <w:keepLines/>
              <w:ind w:left="360"/>
              <w:rPr>
                <w:rFonts w:cs="Arial"/>
                <w:b/>
              </w:rPr>
            </w:pPr>
          </w:p>
          <w:p w:rsidR="00A86BA4" w:rsidRDefault="00A86BA4" w:rsidP="005823D3">
            <w:r w:rsidRPr="00A86BA4">
              <w:t>The Assistant Practitioner will use, store and maintain the following types</w:t>
            </w:r>
            <w:r w:rsidR="005823D3">
              <w:t xml:space="preserve"> </w:t>
            </w:r>
            <w:r w:rsidRPr="00A86BA4">
              <w:t>of equipment in line with local policies and</w:t>
            </w:r>
            <w:r w:rsidR="005823D3">
              <w:t xml:space="preserve"> </w:t>
            </w:r>
            <w:r w:rsidRPr="00A86BA4">
              <w:t>procedures.</w:t>
            </w:r>
          </w:p>
          <w:p w:rsidR="00A86BA4" w:rsidRPr="00A86BA4" w:rsidRDefault="00A86BA4" w:rsidP="00A86BA4"/>
          <w:p w:rsidR="00F83960" w:rsidRDefault="00F83960" w:rsidP="00A86BA4">
            <w:pPr>
              <w:rPr>
                <w:b/>
              </w:rPr>
            </w:pPr>
          </w:p>
          <w:p w:rsidR="00F83960" w:rsidRDefault="00F83960" w:rsidP="00A86BA4">
            <w:pPr>
              <w:rPr>
                <w:b/>
              </w:rPr>
            </w:pPr>
          </w:p>
          <w:p w:rsidR="00A86BA4" w:rsidRDefault="00A86BA4" w:rsidP="00A86BA4">
            <w:pPr>
              <w:rPr>
                <w:b/>
              </w:rPr>
            </w:pPr>
            <w:r w:rsidRPr="00A86BA4">
              <w:rPr>
                <w:b/>
              </w:rPr>
              <w:lastRenderedPageBreak/>
              <w:t>Information Technology:</w:t>
            </w:r>
          </w:p>
          <w:p w:rsidR="00A86BA4" w:rsidRPr="00A86BA4" w:rsidRDefault="00A86BA4" w:rsidP="00A86BA4">
            <w:pPr>
              <w:rPr>
                <w:b/>
              </w:rPr>
            </w:pPr>
          </w:p>
          <w:p w:rsidR="00A86BA4" w:rsidRPr="00A86BA4" w:rsidRDefault="00A86BA4" w:rsidP="005823D3">
            <w:pPr>
              <w:pStyle w:val="ListParagraph"/>
              <w:numPr>
                <w:ilvl w:val="0"/>
                <w:numId w:val="8"/>
              </w:numPr>
            </w:pPr>
            <w:r w:rsidRPr="00A86BA4">
              <w:t>E-mail/Internet/Intranet</w:t>
            </w:r>
          </w:p>
          <w:p w:rsidR="00A86BA4" w:rsidRPr="00A86BA4" w:rsidRDefault="00A86BA4" w:rsidP="005823D3">
            <w:pPr>
              <w:pStyle w:val="ListParagraph"/>
              <w:numPr>
                <w:ilvl w:val="0"/>
                <w:numId w:val="8"/>
              </w:numPr>
            </w:pPr>
            <w:r w:rsidRPr="00A86BA4">
              <w:t>Incident reporting via adverse incident management system (Datix)</w:t>
            </w:r>
          </w:p>
          <w:p w:rsidR="00A86BA4" w:rsidRPr="00A86BA4" w:rsidRDefault="00A86BA4" w:rsidP="005823D3">
            <w:pPr>
              <w:pStyle w:val="ListParagraph"/>
              <w:numPr>
                <w:ilvl w:val="0"/>
                <w:numId w:val="8"/>
              </w:numPr>
            </w:pPr>
            <w:r w:rsidRPr="00A86BA4">
              <w:t>Local database systems</w:t>
            </w:r>
          </w:p>
          <w:p w:rsidR="00A86BA4" w:rsidRPr="00A86BA4" w:rsidRDefault="00A86BA4" w:rsidP="005823D3">
            <w:pPr>
              <w:pStyle w:val="ListParagraph"/>
              <w:numPr>
                <w:ilvl w:val="0"/>
                <w:numId w:val="8"/>
              </w:numPr>
            </w:pPr>
            <w:r w:rsidRPr="00A86BA4">
              <w:t>Laboratory vacuum system</w:t>
            </w:r>
          </w:p>
          <w:p w:rsidR="00A86BA4" w:rsidRPr="00A86BA4" w:rsidRDefault="00A86BA4" w:rsidP="005823D3">
            <w:pPr>
              <w:pStyle w:val="ListParagraph"/>
              <w:numPr>
                <w:ilvl w:val="0"/>
                <w:numId w:val="8"/>
              </w:numPr>
            </w:pPr>
            <w:r w:rsidRPr="00A86BA4">
              <w:t>Word processing</w:t>
            </w:r>
          </w:p>
          <w:p w:rsidR="00A86BA4" w:rsidRPr="00A86BA4" w:rsidRDefault="00A86BA4" w:rsidP="005823D3">
            <w:pPr>
              <w:pStyle w:val="ListParagraph"/>
              <w:numPr>
                <w:ilvl w:val="0"/>
                <w:numId w:val="8"/>
              </w:numPr>
            </w:pPr>
            <w:r w:rsidRPr="00A86BA4">
              <w:t>ICE</w:t>
            </w:r>
          </w:p>
          <w:p w:rsidR="00A86BA4" w:rsidRPr="00A86BA4" w:rsidRDefault="00A86BA4" w:rsidP="005823D3">
            <w:pPr>
              <w:pStyle w:val="ListParagraph"/>
              <w:numPr>
                <w:ilvl w:val="0"/>
                <w:numId w:val="8"/>
              </w:numPr>
            </w:pPr>
            <w:r w:rsidRPr="00A86BA4">
              <w:t>TrakCare</w:t>
            </w:r>
          </w:p>
          <w:p w:rsidR="00A86BA4" w:rsidRDefault="00A86BA4" w:rsidP="005823D3">
            <w:pPr>
              <w:pStyle w:val="ListParagraph"/>
              <w:numPr>
                <w:ilvl w:val="0"/>
                <w:numId w:val="8"/>
              </w:numPr>
            </w:pPr>
            <w:r w:rsidRPr="00A86BA4">
              <w:t>Ordering system i.e. PECOS</w:t>
            </w:r>
          </w:p>
          <w:p w:rsidR="00A86BA4" w:rsidRPr="00A86BA4" w:rsidRDefault="00A86BA4" w:rsidP="00A86BA4"/>
          <w:p w:rsidR="00A86BA4" w:rsidRDefault="00A86BA4" w:rsidP="00A86BA4">
            <w:pPr>
              <w:rPr>
                <w:b/>
              </w:rPr>
            </w:pPr>
            <w:r w:rsidRPr="00A86BA4">
              <w:rPr>
                <w:b/>
              </w:rPr>
              <w:t>Moving &amp; Handling:</w:t>
            </w:r>
          </w:p>
          <w:p w:rsidR="006E1B58" w:rsidRPr="00A86BA4" w:rsidRDefault="006E1B58" w:rsidP="00A86BA4">
            <w:pPr>
              <w:rPr>
                <w:b/>
              </w:rPr>
            </w:pPr>
          </w:p>
          <w:p w:rsidR="00A86BA4" w:rsidRDefault="00A86BA4" w:rsidP="005823D3">
            <w:pPr>
              <w:pStyle w:val="ListParagraph"/>
              <w:numPr>
                <w:ilvl w:val="0"/>
                <w:numId w:val="9"/>
              </w:numPr>
            </w:pPr>
            <w:r w:rsidRPr="00A86BA4">
              <w:t xml:space="preserve">Mechanical </w:t>
            </w:r>
            <w:r>
              <w:t>aids (e.g. hoists, ambulifts)</w:t>
            </w:r>
          </w:p>
          <w:p w:rsidR="006E1B58" w:rsidRDefault="006E1B58" w:rsidP="005823D3">
            <w:pPr>
              <w:pStyle w:val="ListParagraph"/>
              <w:numPr>
                <w:ilvl w:val="0"/>
                <w:numId w:val="9"/>
              </w:numPr>
            </w:pPr>
            <w:r>
              <w:t>Infusion stands</w:t>
            </w:r>
          </w:p>
          <w:p w:rsidR="006E1B58" w:rsidRDefault="00A86BA4" w:rsidP="005823D3">
            <w:pPr>
              <w:pStyle w:val="ListParagraph"/>
              <w:numPr>
                <w:ilvl w:val="0"/>
                <w:numId w:val="9"/>
              </w:numPr>
            </w:pPr>
            <w:r w:rsidRPr="00A86BA4">
              <w:t>General manual handl</w:t>
            </w:r>
            <w:r w:rsidR="006E1B58">
              <w:t>ing equipment e.g. slide aids</w:t>
            </w:r>
          </w:p>
          <w:p w:rsidR="006E1B58" w:rsidRDefault="00A86BA4" w:rsidP="005823D3">
            <w:pPr>
              <w:pStyle w:val="ListParagraph"/>
              <w:numPr>
                <w:ilvl w:val="0"/>
                <w:numId w:val="9"/>
              </w:numPr>
            </w:pPr>
            <w:r w:rsidRPr="00A86BA4">
              <w:t xml:space="preserve">Specialised </w:t>
            </w:r>
            <w:r w:rsidR="006E1B58">
              <w:t>Beds, Beds, trolleys, plinths</w:t>
            </w:r>
          </w:p>
          <w:p w:rsidR="006E1B58" w:rsidRDefault="00A86BA4" w:rsidP="005823D3">
            <w:pPr>
              <w:pStyle w:val="ListParagraph"/>
              <w:numPr>
                <w:ilvl w:val="0"/>
                <w:numId w:val="9"/>
              </w:numPr>
            </w:pPr>
            <w:r w:rsidRPr="00A86BA4">
              <w:t>Wheelchairs/ Walking aids, spec</w:t>
            </w:r>
            <w:r w:rsidR="006E1B58">
              <w:t>ialised chairs, Dental chairs</w:t>
            </w:r>
          </w:p>
          <w:p w:rsidR="005823D3" w:rsidRDefault="005823D3" w:rsidP="005823D3">
            <w:pPr>
              <w:pStyle w:val="ListParagraph"/>
              <w:numPr>
                <w:ilvl w:val="0"/>
                <w:numId w:val="9"/>
              </w:numPr>
            </w:pPr>
            <w:r>
              <w:t>Commodes</w:t>
            </w:r>
          </w:p>
          <w:p w:rsidR="005823D3" w:rsidRDefault="005823D3" w:rsidP="005823D3">
            <w:pPr>
              <w:pStyle w:val="ListParagraph"/>
              <w:numPr>
                <w:ilvl w:val="0"/>
                <w:numId w:val="9"/>
              </w:numPr>
            </w:pPr>
            <w:r>
              <w:t>Bedpans</w:t>
            </w:r>
          </w:p>
          <w:p w:rsidR="006E1B58" w:rsidRDefault="006E1B58" w:rsidP="005823D3">
            <w:pPr>
              <w:pStyle w:val="ListParagraph"/>
              <w:numPr>
                <w:ilvl w:val="0"/>
                <w:numId w:val="9"/>
              </w:numPr>
            </w:pPr>
            <w:r>
              <w:t>Bariatric equipment</w:t>
            </w:r>
          </w:p>
          <w:p w:rsidR="006E1B58" w:rsidRDefault="006E1B58" w:rsidP="005823D3">
            <w:pPr>
              <w:pStyle w:val="ListParagraph"/>
              <w:numPr>
                <w:ilvl w:val="0"/>
                <w:numId w:val="9"/>
              </w:numPr>
            </w:pPr>
            <w:r>
              <w:t>Pressure relieving equipment</w:t>
            </w:r>
          </w:p>
          <w:p w:rsidR="006E1B58" w:rsidRDefault="00A86BA4" w:rsidP="005823D3">
            <w:pPr>
              <w:pStyle w:val="ListParagraph"/>
              <w:numPr>
                <w:ilvl w:val="0"/>
                <w:numId w:val="9"/>
              </w:numPr>
            </w:pPr>
            <w:r w:rsidRPr="00A86BA4">
              <w:t xml:space="preserve">Fire evacuation equipment </w:t>
            </w:r>
          </w:p>
          <w:p w:rsidR="006E1B58" w:rsidRDefault="006E1B58" w:rsidP="006E1B58">
            <w:pPr>
              <w:pStyle w:val="ListParagraph"/>
              <w:numPr>
                <w:ilvl w:val="0"/>
                <w:numId w:val="0"/>
              </w:numPr>
              <w:ind w:left="720"/>
            </w:pPr>
          </w:p>
          <w:p w:rsidR="006E1B58" w:rsidRDefault="006E1B58" w:rsidP="006E1B58">
            <w:pPr>
              <w:pStyle w:val="ListParagraph"/>
              <w:numPr>
                <w:ilvl w:val="0"/>
                <w:numId w:val="0"/>
              </w:numPr>
              <w:ind w:left="720"/>
              <w:rPr>
                <w:b/>
              </w:rPr>
            </w:pPr>
            <w:r w:rsidRPr="006E1B58">
              <w:rPr>
                <w:b/>
              </w:rPr>
              <w:t>Near Patient Testing:</w:t>
            </w:r>
          </w:p>
          <w:p w:rsidR="006E1B58" w:rsidRPr="006E1B58" w:rsidRDefault="006E1B58" w:rsidP="006E1B58">
            <w:pPr>
              <w:pStyle w:val="ListParagraph"/>
              <w:numPr>
                <w:ilvl w:val="0"/>
                <w:numId w:val="0"/>
              </w:numPr>
              <w:ind w:left="720"/>
              <w:rPr>
                <w:b/>
              </w:rPr>
            </w:pPr>
          </w:p>
          <w:p w:rsidR="006E1B58" w:rsidRDefault="006E1B58" w:rsidP="005823D3">
            <w:pPr>
              <w:pStyle w:val="ListParagraph"/>
              <w:numPr>
                <w:ilvl w:val="0"/>
                <w:numId w:val="10"/>
              </w:numPr>
            </w:pPr>
            <w:r>
              <w:t>Vital signs</w:t>
            </w:r>
          </w:p>
          <w:p w:rsidR="006E1B58" w:rsidRDefault="006E1B58" w:rsidP="005823D3">
            <w:pPr>
              <w:pStyle w:val="ListParagraph"/>
              <w:numPr>
                <w:ilvl w:val="0"/>
                <w:numId w:val="10"/>
              </w:numPr>
            </w:pPr>
            <w:r>
              <w:t>Blood Glucose Monitoring</w:t>
            </w:r>
          </w:p>
          <w:p w:rsidR="006E1B58" w:rsidRDefault="00A86BA4" w:rsidP="005823D3">
            <w:pPr>
              <w:pStyle w:val="ListParagraph"/>
              <w:numPr>
                <w:ilvl w:val="0"/>
                <w:numId w:val="10"/>
              </w:numPr>
            </w:pPr>
            <w:r w:rsidRPr="00A86BA4">
              <w:t>Blood P</w:t>
            </w:r>
            <w:r w:rsidR="006E1B58">
              <w:t>ressure Recording</w:t>
            </w:r>
            <w:r w:rsidR="005823D3">
              <w:t xml:space="preserve"> (</w:t>
            </w:r>
            <w:r w:rsidR="006E1B58">
              <w:t>automated)</w:t>
            </w:r>
          </w:p>
          <w:p w:rsidR="006E1B58" w:rsidRDefault="00A86BA4" w:rsidP="005823D3">
            <w:pPr>
              <w:pStyle w:val="ListParagraph"/>
              <w:numPr>
                <w:ilvl w:val="0"/>
                <w:numId w:val="10"/>
              </w:numPr>
            </w:pPr>
            <w:r w:rsidRPr="00A86BA4">
              <w:t>Chemical reagen</w:t>
            </w:r>
            <w:r w:rsidR="005823D3">
              <w:t xml:space="preserve">ts </w:t>
            </w:r>
            <w:r w:rsidR="006E1B58">
              <w:t>(urinalysis)</w:t>
            </w:r>
          </w:p>
          <w:p w:rsidR="006E1B58" w:rsidRDefault="006E1B58" w:rsidP="005823D3">
            <w:pPr>
              <w:pStyle w:val="ListParagraph"/>
              <w:numPr>
                <w:ilvl w:val="0"/>
                <w:numId w:val="10"/>
              </w:numPr>
            </w:pPr>
            <w:r>
              <w:t>Pulse Oximetry</w:t>
            </w:r>
          </w:p>
          <w:p w:rsidR="006E1B58" w:rsidRDefault="006E1B58" w:rsidP="005823D3">
            <w:pPr>
              <w:pStyle w:val="ListParagraph"/>
              <w:numPr>
                <w:ilvl w:val="0"/>
                <w:numId w:val="10"/>
              </w:numPr>
            </w:pPr>
            <w:r>
              <w:t>Cryotherapy equipment</w:t>
            </w:r>
          </w:p>
          <w:p w:rsidR="006E1B58" w:rsidRDefault="00A86BA4" w:rsidP="005823D3">
            <w:pPr>
              <w:pStyle w:val="ListParagraph"/>
              <w:numPr>
                <w:ilvl w:val="0"/>
                <w:numId w:val="10"/>
              </w:numPr>
            </w:pPr>
            <w:r w:rsidRPr="00A86BA4">
              <w:t xml:space="preserve">Pregnancy testing </w:t>
            </w:r>
          </w:p>
          <w:p w:rsidR="006E1B58" w:rsidRDefault="006E1B58" w:rsidP="006E1B58">
            <w:pPr>
              <w:ind w:left="360"/>
            </w:pPr>
          </w:p>
          <w:p w:rsidR="006E1B58" w:rsidRDefault="006E1B58" w:rsidP="006E1B58">
            <w:pPr>
              <w:ind w:left="360"/>
              <w:rPr>
                <w:b/>
              </w:rPr>
            </w:pPr>
            <w:r>
              <w:t xml:space="preserve">     </w:t>
            </w:r>
            <w:r w:rsidR="00A86BA4" w:rsidRPr="006E1B58">
              <w:rPr>
                <w:b/>
              </w:rPr>
              <w:t>Medical Devices: (Uses or co</w:t>
            </w:r>
            <w:r w:rsidRPr="006E1B58">
              <w:rPr>
                <w:b/>
              </w:rPr>
              <w:t>nnects, stores and maintains)</w:t>
            </w:r>
          </w:p>
          <w:p w:rsidR="006E1B58" w:rsidRPr="006E1B58" w:rsidRDefault="006E1B58" w:rsidP="006E1B58">
            <w:pPr>
              <w:ind w:left="360"/>
              <w:rPr>
                <w:b/>
              </w:rPr>
            </w:pPr>
          </w:p>
          <w:p w:rsidR="006E1B58" w:rsidRDefault="006E1B58" w:rsidP="005823D3">
            <w:pPr>
              <w:pStyle w:val="ListParagraph"/>
              <w:numPr>
                <w:ilvl w:val="0"/>
                <w:numId w:val="10"/>
              </w:numPr>
            </w:pPr>
            <w:r>
              <w:t>Infusion Devices</w:t>
            </w:r>
          </w:p>
          <w:p w:rsidR="006E1B58" w:rsidRDefault="006E1B58" w:rsidP="005823D3">
            <w:pPr>
              <w:pStyle w:val="ListParagraph"/>
              <w:numPr>
                <w:ilvl w:val="0"/>
                <w:numId w:val="10"/>
              </w:numPr>
            </w:pPr>
            <w:r>
              <w:t>Blood warming equipment</w:t>
            </w:r>
          </w:p>
          <w:p w:rsidR="006E1B58" w:rsidRDefault="006E1B58" w:rsidP="005823D3">
            <w:pPr>
              <w:pStyle w:val="ListParagraph"/>
              <w:numPr>
                <w:ilvl w:val="0"/>
                <w:numId w:val="10"/>
              </w:numPr>
            </w:pPr>
            <w:r>
              <w:t>Cardiac Monitors</w:t>
            </w:r>
          </w:p>
          <w:p w:rsidR="006E1B58" w:rsidRDefault="00A86BA4" w:rsidP="005823D3">
            <w:pPr>
              <w:pStyle w:val="ListParagraph"/>
              <w:numPr>
                <w:ilvl w:val="0"/>
                <w:numId w:val="10"/>
              </w:numPr>
            </w:pPr>
            <w:r w:rsidRPr="00A86BA4">
              <w:t xml:space="preserve">Examination Equipment e.g. Auroscopes, ophthalmoscopes </w:t>
            </w:r>
            <w:r w:rsidR="006E1B58">
              <w:t>etc.</w:t>
            </w:r>
          </w:p>
          <w:p w:rsidR="006E1B58" w:rsidRDefault="00A86BA4" w:rsidP="005823D3">
            <w:pPr>
              <w:pStyle w:val="ListParagraph"/>
              <w:numPr>
                <w:ilvl w:val="0"/>
                <w:numId w:val="10"/>
              </w:numPr>
            </w:pPr>
            <w:r w:rsidRPr="00A86BA4">
              <w:t xml:space="preserve">Setting up </w:t>
            </w:r>
            <w:r w:rsidR="006E1B58">
              <w:t>of video monitoring equipment</w:t>
            </w:r>
          </w:p>
          <w:p w:rsidR="006E1B58" w:rsidRDefault="006E1B58" w:rsidP="005823D3">
            <w:pPr>
              <w:pStyle w:val="ListParagraph"/>
              <w:numPr>
                <w:ilvl w:val="0"/>
                <w:numId w:val="10"/>
              </w:numPr>
            </w:pPr>
            <w:r>
              <w:t>Surgical Instruments</w:t>
            </w:r>
          </w:p>
          <w:p w:rsidR="006E1B58" w:rsidRDefault="006E1B58" w:rsidP="005823D3">
            <w:pPr>
              <w:pStyle w:val="ListParagraph"/>
              <w:numPr>
                <w:ilvl w:val="0"/>
                <w:numId w:val="10"/>
              </w:numPr>
            </w:pPr>
            <w:r>
              <w:t>Suction equipment</w:t>
            </w:r>
          </w:p>
          <w:p w:rsidR="006E1B58" w:rsidRDefault="00A86BA4" w:rsidP="005823D3">
            <w:pPr>
              <w:pStyle w:val="ListParagraph"/>
              <w:numPr>
                <w:ilvl w:val="0"/>
                <w:numId w:val="10"/>
              </w:numPr>
            </w:pPr>
            <w:r w:rsidRPr="00A86BA4">
              <w:t xml:space="preserve">Control feeding pumps </w:t>
            </w:r>
          </w:p>
          <w:p w:rsidR="006E1B58" w:rsidRDefault="006E1B58" w:rsidP="006E1B58">
            <w:pPr>
              <w:pStyle w:val="ListParagraph"/>
              <w:numPr>
                <w:ilvl w:val="0"/>
                <w:numId w:val="0"/>
              </w:numPr>
              <w:ind w:left="720"/>
            </w:pPr>
          </w:p>
          <w:p w:rsidR="006E1B58" w:rsidRDefault="00A86BA4" w:rsidP="006E1B58">
            <w:pPr>
              <w:pStyle w:val="ListParagraph"/>
              <w:numPr>
                <w:ilvl w:val="0"/>
                <w:numId w:val="0"/>
              </w:numPr>
              <w:ind w:left="720"/>
              <w:rPr>
                <w:b/>
              </w:rPr>
            </w:pPr>
            <w:r w:rsidRPr="006E1B58">
              <w:rPr>
                <w:b/>
              </w:rPr>
              <w:t xml:space="preserve">Treatments: (Stores, maintains and gathers equipment for registered nurse and self, initiates treatments at the request/ instructions of the </w:t>
            </w:r>
            <w:r w:rsidR="006E1B58" w:rsidRPr="006E1B58">
              <w:rPr>
                <w:b/>
              </w:rPr>
              <w:t>registered nurse)</w:t>
            </w:r>
          </w:p>
          <w:p w:rsidR="006E1B58" w:rsidRPr="006E1B58" w:rsidRDefault="006E1B58" w:rsidP="006E1B58">
            <w:pPr>
              <w:pStyle w:val="ListParagraph"/>
              <w:numPr>
                <w:ilvl w:val="0"/>
                <w:numId w:val="0"/>
              </w:numPr>
              <w:ind w:left="720"/>
              <w:rPr>
                <w:b/>
              </w:rPr>
            </w:pPr>
          </w:p>
          <w:p w:rsidR="006E1B58" w:rsidRDefault="006E1B58" w:rsidP="005823D3">
            <w:pPr>
              <w:pStyle w:val="ListParagraph"/>
              <w:numPr>
                <w:ilvl w:val="0"/>
                <w:numId w:val="10"/>
              </w:numPr>
            </w:pPr>
            <w:r>
              <w:t>Venepuncture</w:t>
            </w:r>
          </w:p>
          <w:p w:rsidR="006E1B58" w:rsidRDefault="006E1B58" w:rsidP="005823D3">
            <w:pPr>
              <w:pStyle w:val="ListParagraph"/>
              <w:numPr>
                <w:ilvl w:val="0"/>
                <w:numId w:val="10"/>
              </w:numPr>
            </w:pPr>
            <w:r>
              <w:t>Cannulation</w:t>
            </w:r>
          </w:p>
          <w:p w:rsidR="006E1B58" w:rsidRDefault="00A86BA4" w:rsidP="005823D3">
            <w:pPr>
              <w:pStyle w:val="ListParagraph"/>
              <w:numPr>
                <w:ilvl w:val="0"/>
                <w:numId w:val="10"/>
              </w:numPr>
            </w:pPr>
            <w:r w:rsidRPr="00A86BA4">
              <w:lastRenderedPageBreak/>
              <w:t>Assisting medical and nursing staff with ca</w:t>
            </w:r>
            <w:r w:rsidR="006E1B58">
              <w:t>re of various types of drains</w:t>
            </w:r>
          </w:p>
          <w:p w:rsidR="006E1B58" w:rsidRDefault="006E1B58" w:rsidP="005823D3">
            <w:pPr>
              <w:pStyle w:val="ListParagraph"/>
              <w:numPr>
                <w:ilvl w:val="0"/>
                <w:numId w:val="10"/>
              </w:numPr>
            </w:pPr>
            <w:r>
              <w:t>GFR Testing</w:t>
            </w:r>
          </w:p>
          <w:p w:rsidR="006E1B58" w:rsidRDefault="006E1B58" w:rsidP="005823D3">
            <w:pPr>
              <w:pStyle w:val="ListParagraph"/>
              <w:numPr>
                <w:ilvl w:val="0"/>
                <w:numId w:val="10"/>
              </w:numPr>
            </w:pPr>
            <w:r>
              <w:t>Priming of infusion devices</w:t>
            </w:r>
          </w:p>
          <w:p w:rsidR="006E1B58" w:rsidRDefault="006E1B58" w:rsidP="005823D3">
            <w:pPr>
              <w:pStyle w:val="ListParagraph"/>
              <w:numPr>
                <w:ilvl w:val="0"/>
                <w:numId w:val="10"/>
              </w:numPr>
            </w:pPr>
            <w:r>
              <w:t>Initiating IV infusion</w:t>
            </w:r>
          </w:p>
          <w:p w:rsidR="006E1B58" w:rsidRDefault="006E1B58" w:rsidP="005823D3">
            <w:pPr>
              <w:pStyle w:val="ListParagraph"/>
              <w:numPr>
                <w:ilvl w:val="0"/>
                <w:numId w:val="10"/>
              </w:numPr>
            </w:pPr>
            <w:r>
              <w:t>Flushing of IV infusions</w:t>
            </w:r>
          </w:p>
          <w:p w:rsidR="006E1B58" w:rsidRDefault="006E1B58" w:rsidP="005823D3">
            <w:pPr>
              <w:pStyle w:val="ListParagraph"/>
              <w:numPr>
                <w:ilvl w:val="0"/>
                <w:numId w:val="10"/>
              </w:numPr>
            </w:pPr>
            <w:r>
              <w:t>Central line care</w:t>
            </w:r>
          </w:p>
          <w:p w:rsidR="006E1B58" w:rsidRDefault="00A86BA4" w:rsidP="005823D3">
            <w:pPr>
              <w:pStyle w:val="ListParagraph"/>
              <w:numPr>
                <w:ilvl w:val="0"/>
                <w:numId w:val="10"/>
              </w:numPr>
            </w:pPr>
            <w:r w:rsidRPr="00A86BA4">
              <w:t>Support patient thr</w:t>
            </w:r>
            <w:r w:rsidR="006E1B58">
              <w:t>ough Investigatory procedures</w:t>
            </w:r>
          </w:p>
          <w:p w:rsidR="006E1B58" w:rsidRDefault="006E1B58" w:rsidP="005823D3">
            <w:pPr>
              <w:pStyle w:val="ListParagraph"/>
              <w:numPr>
                <w:ilvl w:val="0"/>
                <w:numId w:val="10"/>
              </w:numPr>
            </w:pPr>
            <w:r>
              <w:t>Oxygen therapy</w:t>
            </w:r>
          </w:p>
          <w:p w:rsidR="006E1B58" w:rsidRDefault="006E1B58" w:rsidP="005823D3">
            <w:pPr>
              <w:pStyle w:val="ListParagraph"/>
              <w:numPr>
                <w:ilvl w:val="0"/>
                <w:numId w:val="10"/>
              </w:numPr>
            </w:pPr>
            <w:r>
              <w:t>Nebulisers</w:t>
            </w:r>
          </w:p>
          <w:p w:rsidR="006E1B58" w:rsidRDefault="006E1B58" w:rsidP="005823D3">
            <w:pPr>
              <w:pStyle w:val="ListParagraph"/>
              <w:numPr>
                <w:ilvl w:val="0"/>
                <w:numId w:val="10"/>
              </w:numPr>
            </w:pPr>
            <w:r>
              <w:t>Suctioning</w:t>
            </w:r>
          </w:p>
          <w:p w:rsidR="006E1B58" w:rsidRDefault="00A86BA4" w:rsidP="005823D3">
            <w:pPr>
              <w:pStyle w:val="ListParagraph"/>
              <w:numPr>
                <w:ilvl w:val="0"/>
                <w:numId w:val="10"/>
              </w:numPr>
            </w:pPr>
            <w:r w:rsidRPr="00A86BA4">
              <w:t>Basic lif</w:t>
            </w:r>
            <w:r w:rsidR="006E1B58">
              <w:t>e support and airway adjuncts</w:t>
            </w:r>
          </w:p>
          <w:p w:rsidR="006E1B58" w:rsidRDefault="00A86BA4" w:rsidP="005823D3">
            <w:pPr>
              <w:pStyle w:val="ListParagraph"/>
              <w:numPr>
                <w:ilvl w:val="0"/>
                <w:numId w:val="10"/>
              </w:numPr>
            </w:pPr>
            <w:r w:rsidRPr="00A86BA4">
              <w:t>Basic Dressing</w:t>
            </w:r>
            <w:r w:rsidR="006E1B58">
              <w:t>s according to local protocol</w:t>
            </w:r>
          </w:p>
          <w:p w:rsidR="006E1B58" w:rsidRDefault="00A86BA4" w:rsidP="005823D3">
            <w:pPr>
              <w:pStyle w:val="ListParagraph"/>
              <w:numPr>
                <w:ilvl w:val="0"/>
                <w:numId w:val="10"/>
              </w:numPr>
            </w:pPr>
            <w:r w:rsidRPr="00A86BA4">
              <w:t>Assisting with minor</w:t>
            </w:r>
            <w:r w:rsidR="006E1B58">
              <w:t xml:space="preserve"> procedures i.e. skin surgery</w:t>
            </w:r>
          </w:p>
          <w:p w:rsidR="006E1B58" w:rsidRDefault="00A86BA4" w:rsidP="005823D3">
            <w:pPr>
              <w:pStyle w:val="ListParagraph"/>
              <w:numPr>
                <w:ilvl w:val="0"/>
                <w:numId w:val="10"/>
              </w:numPr>
            </w:pPr>
            <w:r w:rsidRPr="00A86BA4">
              <w:t>Assisti</w:t>
            </w:r>
            <w:r w:rsidR="006E1B58">
              <w:t>ng with fine needle aspiration</w:t>
            </w:r>
          </w:p>
          <w:p w:rsidR="006E1B58" w:rsidRDefault="00A86BA4" w:rsidP="005823D3">
            <w:pPr>
              <w:pStyle w:val="ListParagraph"/>
              <w:numPr>
                <w:ilvl w:val="0"/>
                <w:numId w:val="10"/>
              </w:numPr>
            </w:pPr>
            <w:r w:rsidRPr="00A86BA4">
              <w:t>Assisting with scopes, scoping procedures</w:t>
            </w:r>
          </w:p>
          <w:p w:rsidR="00A86BA4" w:rsidRPr="00A86BA4" w:rsidRDefault="00A86BA4" w:rsidP="005823D3">
            <w:pPr>
              <w:pStyle w:val="ListParagraph"/>
              <w:numPr>
                <w:ilvl w:val="0"/>
                <w:numId w:val="10"/>
              </w:numPr>
            </w:pPr>
            <w:r w:rsidRPr="00A86BA4">
              <w:t>Ensure all equipment used by the patients is checked regularly e.g. equipment to monitor baseline observations</w:t>
            </w:r>
          </w:p>
          <w:p w:rsidR="00646246" w:rsidRPr="00093027" w:rsidRDefault="00646246" w:rsidP="006E1B58">
            <w:pPr>
              <w:keepNext/>
              <w:keepLines/>
              <w:ind w:left="0"/>
              <w:rPr>
                <w:rFonts w:cs="Arial"/>
                <w:b/>
              </w:rPr>
            </w:pPr>
          </w:p>
          <w:p w:rsidR="00FD3D04" w:rsidRPr="00093027" w:rsidRDefault="00FD3D04" w:rsidP="0006795C">
            <w:pPr>
              <w:ind w:left="360"/>
              <w:rPr>
                <w:rFonts w:cs="Arial"/>
                <w:b/>
              </w:rPr>
            </w:pPr>
            <w:r w:rsidRPr="00093027">
              <w:rPr>
                <w:rFonts w:cs="Arial"/>
                <w:b/>
              </w:rPr>
              <w:t>Responsibility for Records Management</w:t>
            </w:r>
          </w:p>
          <w:p w:rsidR="0006795C" w:rsidRDefault="00FD3D04"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C159D6">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093027" w:rsidRDefault="00B57FB4" w:rsidP="00C25FD1">
            <w:pPr>
              <w:ind w:left="0"/>
              <w:rPr>
                <w:rFonts w:cs="Arial"/>
              </w:rPr>
            </w:pPr>
          </w:p>
        </w:tc>
      </w:tr>
      <w:tr w:rsidR="00B57FB4" w:rsidRPr="00093027" w:rsidTr="00093027">
        <w:tc>
          <w:tcPr>
            <w:tcW w:w="10031" w:type="dxa"/>
            <w:gridSpan w:val="4"/>
          </w:tcPr>
          <w:p w:rsidR="00B57FB4" w:rsidRDefault="00B57FB4" w:rsidP="005823D3">
            <w:pPr>
              <w:keepNext/>
              <w:keepLines/>
              <w:numPr>
                <w:ilvl w:val="0"/>
                <w:numId w:val="1"/>
              </w:numPr>
              <w:rPr>
                <w:rFonts w:cs="Arial"/>
                <w:b/>
              </w:rPr>
            </w:pPr>
            <w:r w:rsidRPr="00093027">
              <w:rPr>
                <w:rFonts w:cs="Arial"/>
                <w:b/>
              </w:rPr>
              <w:lastRenderedPageBreak/>
              <w:t>PHYSICAL DEMANDS OF THE JOB</w:t>
            </w:r>
          </w:p>
          <w:p w:rsidR="0006795C" w:rsidRPr="00093027" w:rsidRDefault="0006795C" w:rsidP="0006795C">
            <w:pPr>
              <w:keepNext/>
              <w:keepLines/>
              <w:ind w:left="360"/>
              <w:rPr>
                <w:rFonts w:cs="Arial"/>
                <w:b/>
              </w:rPr>
            </w:pPr>
          </w:p>
          <w:p w:rsidR="006E1B58" w:rsidRDefault="006E1B58" w:rsidP="006E1B58">
            <w:r w:rsidRPr="006E1B58">
              <w:rPr>
                <w:b/>
                <w:u w:val="single"/>
              </w:rPr>
              <w:t>Physical Skills</w:t>
            </w:r>
            <w:r>
              <w:rPr>
                <w:b/>
              </w:rPr>
              <w:t xml:space="preserve"> </w:t>
            </w:r>
            <w:r w:rsidRPr="006E1B58">
              <w:rPr>
                <w:b/>
              </w:rPr>
              <w:t>: Several times per shift , long periods over 20mins, intense predictable</w:t>
            </w:r>
          </w:p>
          <w:p w:rsidR="006E1B58" w:rsidRDefault="006E1B58" w:rsidP="005823D3">
            <w:pPr>
              <w:pStyle w:val="ListParagraph"/>
              <w:numPr>
                <w:ilvl w:val="0"/>
                <w:numId w:val="11"/>
              </w:numPr>
            </w:pPr>
            <w:r w:rsidRPr="006E1B58">
              <w:t>Preparation, priming, connection and disconnection of all types o</w:t>
            </w:r>
            <w:r>
              <w:t>f supportive therapy machines</w:t>
            </w:r>
          </w:p>
          <w:p w:rsidR="006E1B58" w:rsidRDefault="006E1B58" w:rsidP="005823D3">
            <w:pPr>
              <w:pStyle w:val="ListParagraph"/>
              <w:numPr>
                <w:ilvl w:val="0"/>
                <w:numId w:val="11"/>
              </w:numPr>
            </w:pPr>
            <w:r w:rsidRPr="006E1B58">
              <w:t xml:space="preserve">Minor fault finding and manipulation of equipment in response to alarm states of </w:t>
            </w:r>
            <w:r>
              <w:t>infusion devices</w:t>
            </w:r>
          </w:p>
          <w:p w:rsidR="006E1B58" w:rsidRDefault="006E1B58" w:rsidP="005823D3">
            <w:pPr>
              <w:pStyle w:val="ListParagraph"/>
              <w:numPr>
                <w:ilvl w:val="0"/>
                <w:numId w:val="11"/>
              </w:numPr>
            </w:pPr>
            <w:r w:rsidRPr="006E1B58">
              <w:t>Removal of c</w:t>
            </w:r>
            <w:r>
              <w:t>annulation needles / venflons</w:t>
            </w:r>
          </w:p>
          <w:p w:rsidR="006E1B58" w:rsidRDefault="006E1B58" w:rsidP="005823D3">
            <w:pPr>
              <w:pStyle w:val="ListParagraph"/>
              <w:numPr>
                <w:ilvl w:val="0"/>
                <w:numId w:val="11"/>
              </w:numPr>
            </w:pPr>
            <w:r w:rsidRPr="006E1B58">
              <w:t>Vital si</w:t>
            </w:r>
            <w:r>
              <w:t>gns · Stoma care (occasional)</w:t>
            </w:r>
          </w:p>
          <w:p w:rsidR="006E1B58" w:rsidRDefault="006E1B58" w:rsidP="005823D3">
            <w:pPr>
              <w:pStyle w:val="ListParagraph"/>
              <w:numPr>
                <w:ilvl w:val="0"/>
                <w:numId w:val="11"/>
              </w:numPr>
            </w:pPr>
            <w:r w:rsidRPr="006E1B58">
              <w:t>Cardio-Pulmona</w:t>
            </w:r>
            <w:r>
              <w:t>ry Resuscitation (occasional)</w:t>
            </w:r>
          </w:p>
          <w:p w:rsidR="006E1B58" w:rsidRDefault="006E1B58" w:rsidP="005823D3">
            <w:pPr>
              <w:pStyle w:val="ListParagraph"/>
              <w:numPr>
                <w:ilvl w:val="0"/>
                <w:numId w:val="11"/>
              </w:numPr>
            </w:pPr>
            <w:r w:rsidRPr="006E1B58">
              <w:t>Attaching leads of monitoring equi</w:t>
            </w:r>
            <w:r>
              <w:t>pment to patient (occasional)</w:t>
            </w:r>
          </w:p>
          <w:p w:rsidR="006E1B58" w:rsidRDefault="006E1B58" w:rsidP="005823D3">
            <w:pPr>
              <w:pStyle w:val="ListParagraph"/>
              <w:numPr>
                <w:ilvl w:val="0"/>
                <w:numId w:val="11"/>
              </w:numPr>
            </w:pPr>
            <w:r w:rsidRPr="006E1B58">
              <w:t>Safely manoeuvre wheelchairs, trolleys, b</w:t>
            </w:r>
            <w:r>
              <w:t>eds and other equipment</w:t>
            </w:r>
          </w:p>
          <w:p w:rsidR="006E1B58" w:rsidRDefault="006E1B58" w:rsidP="005823D3">
            <w:pPr>
              <w:pStyle w:val="ListParagraph"/>
              <w:numPr>
                <w:ilvl w:val="0"/>
                <w:numId w:val="11"/>
              </w:numPr>
            </w:pPr>
            <w:r w:rsidRPr="006E1B58">
              <w:t>Sa</w:t>
            </w:r>
            <w:r>
              <w:t>fely support patient mobility</w:t>
            </w:r>
          </w:p>
          <w:p w:rsidR="006E1B58" w:rsidRDefault="006E1B58" w:rsidP="005823D3">
            <w:pPr>
              <w:pStyle w:val="ListParagraph"/>
              <w:numPr>
                <w:ilvl w:val="0"/>
                <w:numId w:val="11"/>
              </w:numPr>
            </w:pPr>
            <w:r w:rsidRPr="006E1B58">
              <w:t>Preparation of pa</w:t>
            </w:r>
            <w:r>
              <w:t>tients for tests / procedures</w:t>
            </w:r>
          </w:p>
          <w:p w:rsidR="006E1B58" w:rsidRDefault="006E1B58" w:rsidP="005823D3">
            <w:pPr>
              <w:pStyle w:val="ListParagraph"/>
              <w:numPr>
                <w:ilvl w:val="0"/>
                <w:numId w:val="11"/>
              </w:numPr>
            </w:pPr>
            <w:r w:rsidRPr="006E1B58">
              <w:t>Collection of medical /</w:t>
            </w:r>
            <w:r>
              <w:t xml:space="preserve"> nursing notes and case notes</w:t>
            </w:r>
          </w:p>
          <w:p w:rsidR="006E1B58" w:rsidRDefault="006E1B58" w:rsidP="005823D3">
            <w:pPr>
              <w:pStyle w:val="ListParagraph"/>
              <w:numPr>
                <w:ilvl w:val="0"/>
                <w:numId w:val="11"/>
              </w:numPr>
            </w:pPr>
            <w:r w:rsidRPr="006E1B58">
              <w:t>Collection</w:t>
            </w:r>
            <w:r>
              <w:t xml:space="preserve"> and preparation of specimens</w:t>
            </w:r>
          </w:p>
          <w:p w:rsidR="006E1B58" w:rsidRDefault="006E1B58" w:rsidP="005823D3">
            <w:pPr>
              <w:pStyle w:val="ListParagraph"/>
              <w:numPr>
                <w:ilvl w:val="0"/>
                <w:numId w:val="11"/>
              </w:numPr>
            </w:pPr>
            <w:r w:rsidRPr="006E1B58">
              <w:t>As</w:t>
            </w:r>
            <w:r>
              <w:t>sist with patient positioning</w:t>
            </w:r>
          </w:p>
          <w:p w:rsidR="006E1B58" w:rsidRDefault="006E1B58" w:rsidP="005823D3">
            <w:pPr>
              <w:pStyle w:val="ListParagraph"/>
              <w:numPr>
                <w:ilvl w:val="0"/>
                <w:numId w:val="11"/>
              </w:numPr>
            </w:pPr>
            <w:r w:rsidRPr="006E1B58">
              <w:t>Application of simple dr</w:t>
            </w:r>
            <w:r>
              <w:t>essings (repeated occurrence)</w:t>
            </w:r>
          </w:p>
          <w:p w:rsidR="006E1B58" w:rsidRDefault="006E1B58" w:rsidP="005823D3">
            <w:pPr>
              <w:pStyle w:val="ListParagraph"/>
              <w:numPr>
                <w:ilvl w:val="0"/>
                <w:numId w:val="11"/>
              </w:numPr>
            </w:pPr>
            <w:r w:rsidRPr="006E1B58">
              <w:t>Removal of wound dr</w:t>
            </w:r>
            <w:r>
              <w:t>essings (repeated occurrence)</w:t>
            </w:r>
          </w:p>
          <w:p w:rsidR="006E1B58" w:rsidRDefault="006E1B58" w:rsidP="005823D3">
            <w:pPr>
              <w:pStyle w:val="ListParagraph"/>
              <w:numPr>
                <w:ilvl w:val="0"/>
                <w:numId w:val="11"/>
              </w:numPr>
            </w:pPr>
            <w:r w:rsidRPr="006E1B58">
              <w:t>Provision</w:t>
            </w:r>
            <w:r>
              <w:t xml:space="preserve"> of personal care to patients</w:t>
            </w:r>
          </w:p>
          <w:p w:rsidR="006E1B58" w:rsidRDefault="006E1B58" w:rsidP="005823D3">
            <w:pPr>
              <w:pStyle w:val="ListParagraph"/>
              <w:numPr>
                <w:ilvl w:val="0"/>
                <w:numId w:val="11"/>
              </w:numPr>
            </w:pPr>
            <w:r w:rsidRPr="006E1B58">
              <w:t>Screening on admission / di</w:t>
            </w:r>
            <w:r>
              <w:t>scharge (repeated occurrence)</w:t>
            </w:r>
          </w:p>
          <w:p w:rsidR="00C3484A" w:rsidRDefault="006E1B58" w:rsidP="005823D3">
            <w:pPr>
              <w:pStyle w:val="ListParagraph"/>
              <w:numPr>
                <w:ilvl w:val="0"/>
                <w:numId w:val="11"/>
              </w:numPr>
            </w:pPr>
            <w:r w:rsidRPr="006E1B58">
              <w:t xml:space="preserve">Collection of specimens </w:t>
            </w:r>
          </w:p>
          <w:p w:rsidR="00C3484A" w:rsidRDefault="00C3484A" w:rsidP="00C3484A">
            <w:pPr>
              <w:ind w:left="360"/>
            </w:pPr>
          </w:p>
          <w:p w:rsidR="006E1B58" w:rsidRPr="00C3484A" w:rsidRDefault="006E1B58" w:rsidP="00C3484A">
            <w:pPr>
              <w:ind w:left="360"/>
              <w:rPr>
                <w:b/>
              </w:rPr>
            </w:pPr>
            <w:r w:rsidRPr="00C3484A">
              <w:rPr>
                <w:b/>
                <w:u w:val="single"/>
              </w:rPr>
              <w:t>Physical Demands</w:t>
            </w:r>
            <w:r w:rsidRPr="00C3484A">
              <w:rPr>
                <w:b/>
              </w:rPr>
              <w:t xml:space="preserve"> : Several times per shift, long periods over 20mins repeated occurrence, intense predictable</w:t>
            </w:r>
          </w:p>
          <w:p w:rsidR="00C3484A" w:rsidRDefault="00C3484A" w:rsidP="00C3484A">
            <w:pPr>
              <w:ind w:left="360"/>
            </w:pPr>
          </w:p>
          <w:p w:rsidR="00C3484A" w:rsidRDefault="006E1B58" w:rsidP="005823D3">
            <w:pPr>
              <w:pStyle w:val="ListParagraph"/>
              <w:numPr>
                <w:ilvl w:val="0"/>
                <w:numId w:val="11"/>
              </w:numPr>
            </w:pPr>
            <w:r w:rsidRPr="006E1B58">
              <w:t>Movement of equipment, fluids and supplies between clinical areas</w:t>
            </w:r>
            <w:r w:rsidR="00C3484A">
              <w:t xml:space="preserve"> / departments</w:t>
            </w:r>
          </w:p>
          <w:p w:rsidR="00C3484A" w:rsidRDefault="006E1B58" w:rsidP="005823D3">
            <w:pPr>
              <w:pStyle w:val="ListParagraph"/>
              <w:numPr>
                <w:ilvl w:val="0"/>
                <w:numId w:val="11"/>
              </w:numPr>
            </w:pPr>
            <w:r w:rsidRPr="006E1B58">
              <w:t>Patient movement with and without use of mechan</w:t>
            </w:r>
            <w:r w:rsidR="00C3484A">
              <w:t>ical aides, manoeuvre patients</w:t>
            </w:r>
          </w:p>
          <w:p w:rsidR="00C3484A" w:rsidRDefault="006E1B58" w:rsidP="005823D3">
            <w:pPr>
              <w:pStyle w:val="ListParagraph"/>
              <w:numPr>
                <w:ilvl w:val="0"/>
                <w:numId w:val="11"/>
              </w:numPr>
            </w:pPr>
            <w:r w:rsidRPr="006E1B58">
              <w:t>Push trolley’s, wheelch</w:t>
            </w:r>
            <w:r w:rsidR="00C3484A">
              <w:t>airs, beds, patient’s lockers</w:t>
            </w:r>
          </w:p>
          <w:p w:rsidR="00C3484A" w:rsidRDefault="006E1B58" w:rsidP="005823D3">
            <w:pPr>
              <w:pStyle w:val="ListParagraph"/>
              <w:numPr>
                <w:ilvl w:val="0"/>
                <w:numId w:val="11"/>
              </w:numPr>
            </w:pPr>
            <w:r w:rsidRPr="006E1B58">
              <w:t>Stand / walki</w:t>
            </w:r>
            <w:r w:rsidR="00C3484A">
              <w:t>ng for the majority of shift</w:t>
            </w:r>
          </w:p>
          <w:p w:rsidR="00C3484A" w:rsidRDefault="006E1B58" w:rsidP="005823D3">
            <w:pPr>
              <w:pStyle w:val="ListParagraph"/>
              <w:numPr>
                <w:ilvl w:val="0"/>
                <w:numId w:val="11"/>
              </w:numPr>
            </w:pPr>
            <w:r w:rsidRPr="006E1B58">
              <w:t>Daily and weekly general housekeeping of clinical areas / d</w:t>
            </w:r>
            <w:r w:rsidR="00C3484A">
              <w:t>epartments</w:t>
            </w:r>
          </w:p>
          <w:p w:rsidR="00C3484A" w:rsidRDefault="006E1B58" w:rsidP="005823D3">
            <w:pPr>
              <w:pStyle w:val="ListParagraph"/>
              <w:numPr>
                <w:ilvl w:val="0"/>
                <w:numId w:val="11"/>
              </w:numPr>
            </w:pPr>
            <w:r w:rsidRPr="006E1B58">
              <w:t>Moving quickly from task to task in response to needs</w:t>
            </w:r>
            <w:r w:rsidR="00C3484A">
              <w:t xml:space="preserve"> of patients and nursing team</w:t>
            </w:r>
          </w:p>
          <w:p w:rsidR="00C3484A" w:rsidRDefault="006E1B58" w:rsidP="005823D3">
            <w:pPr>
              <w:pStyle w:val="ListParagraph"/>
              <w:numPr>
                <w:ilvl w:val="0"/>
                <w:numId w:val="11"/>
              </w:numPr>
            </w:pPr>
            <w:r w:rsidRPr="006E1B58">
              <w:t xml:space="preserve">Assisting with clinical and surgical procedures </w:t>
            </w:r>
          </w:p>
          <w:p w:rsidR="00C3484A" w:rsidRDefault="00C3484A" w:rsidP="00C3484A">
            <w:pPr>
              <w:ind w:left="360"/>
            </w:pPr>
          </w:p>
          <w:p w:rsidR="00C3484A" w:rsidRPr="00C3484A" w:rsidRDefault="006E1B58" w:rsidP="00C3484A">
            <w:pPr>
              <w:ind w:left="360"/>
              <w:rPr>
                <w:b/>
              </w:rPr>
            </w:pPr>
            <w:r w:rsidRPr="00C3484A">
              <w:rPr>
                <w:b/>
                <w:u w:val="single"/>
              </w:rPr>
              <w:t>Mental Demands</w:t>
            </w:r>
            <w:r w:rsidR="00C3484A" w:rsidRPr="00C3484A">
              <w:rPr>
                <w:b/>
              </w:rPr>
              <w:t xml:space="preserve"> </w:t>
            </w:r>
            <w:r w:rsidRPr="00C3484A">
              <w:rPr>
                <w:b/>
              </w:rPr>
              <w:t>: Frequent concentration. Several times per shift, lon</w:t>
            </w:r>
            <w:r w:rsidR="00C3484A">
              <w:rPr>
                <w:b/>
              </w:rPr>
              <w:t>g periods over 20mins, intense.</w:t>
            </w:r>
            <w:r w:rsidRPr="00C3484A">
              <w:rPr>
                <w:b/>
              </w:rPr>
              <w:t xml:space="preserve"> Work patt</w:t>
            </w:r>
            <w:r w:rsidR="00C3484A" w:rsidRPr="00C3484A">
              <w:rPr>
                <w:b/>
              </w:rPr>
              <w:t>ern predictable/unpredictable</w:t>
            </w:r>
          </w:p>
          <w:p w:rsidR="00C3484A" w:rsidRDefault="00C3484A" w:rsidP="00C3484A">
            <w:pPr>
              <w:ind w:left="360"/>
            </w:pPr>
          </w:p>
          <w:p w:rsidR="00C3484A" w:rsidRDefault="006E1B58" w:rsidP="005823D3">
            <w:pPr>
              <w:pStyle w:val="ListParagraph"/>
              <w:numPr>
                <w:ilvl w:val="0"/>
                <w:numId w:val="11"/>
              </w:numPr>
            </w:pPr>
            <w:r w:rsidRPr="006E1B58">
              <w:t>Concentration when op</w:t>
            </w:r>
            <w:r w:rsidR="00C3484A">
              <w:t>erating specialised equipment</w:t>
            </w:r>
          </w:p>
          <w:p w:rsidR="00C3484A" w:rsidRDefault="006E1B58" w:rsidP="005823D3">
            <w:pPr>
              <w:pStyle w:val="ListParagraph"/>
              <w:numPr>
                <w:ilvl w:val="0"/>
                <w:numId w:val="11"/>
              </w:numPr>
            </w:pPr>
            <w:r w:rsidRPr="006E1B58">
              <w:t>Concentration required when undertaking clinical a</w:t>
            </w:r>
            <w:r w:rsidR="00C3484A">
              <w:t>nd personal care for patients</w:t>
            </w:r>
          </w:p>
          <w:p w:rsidR="00C3484A" w:rsidRDefault="006E1B58" w:rsidP="005823D3">
            <w:pPr>
              <w:pStyle w:val="ListParagraph"/>
              <w:numPr>
                <w:ilvl w:val="0"/>
                <w:numId w:val="11"/>
              </w:numPr>
            </w:pPr>
            <w:r w:rsidRPr="006E1B58">
              <w:t>Predictable / unpredictable work patt</w:t>
            </w:r>
            <w:r w:rsidR="00C3484A">
              <w:t>ern depending on area of work</w:t>
            </w:r>
          </w:p>
          <w:p w:rsidR="00C3484A" w:rsidRDefault="006E1B58" w:rsidP="005823D3">
            <w:pPr>
              <w:pStyle w:val="ListParagraph"/>
              <w:numPr>
                <w:ilvl w:val="0"/>
                <w:numId w:val="11"/>
              </w:numPr>
            </w:pPr>
            <w:r w:rsidRPr="006E1B58">
              <w:t xml:space="preserve">Frequent interruptions e.g. telephone, </w:t>
            </w:r>
            <w:r w:rsidR="00C3484A">
              <w:t>colleagues, patients’ buzzers</w:t>
            </w:r>
          </w:p>
          <w:p w:rsidR="00C3484A" w:rsidRDefault="006E1B58" w:rsidP="005823D3">
            <w:pPr>
              <w:pStyle w:val="ListParagraph"/>
              <w:numPr>
                <w:ilvl w:val="0"/>
                <w:numId w:val="11"/>
              </w:numPr>
            </w:pPr>
            <w:r w:rsidRPr="006E1B58">
              <w:t xml:space="preserve">High </w:t>
            </w:r>
            <w:r w:rsidR="00C3484A">
              <w:t>volume throughput of patients</w:t>
            </w:r>
          </w:p>
          <w:p w:rsidR="00C3484A" w:rsidRDefault="006E1B58" w:rsidP="005823D3">
            <w:pPr>
              <w:pStyle w:val="ListParagraph"/>
              <w:numPr>
                <w:ilvl w:val="0"/>
                <w:numId w:val="11"/>
              </w:numPr>
            </w:pPr>
            <w:r w:rsidRPr="006E1B58">
              <w:t>Accurate record keeping of weight charts, food record charts, event diary and observation charts</w:t>
            </w:r>
          </w:p>
          <w:p w:rsidR="00C3484A" w:rsidRDefault="006E1B58" w:rsidP="005823D3">
            <w:pPr>
              <w:pStyle w:val="ListParagraph"/>
              <w:numPr>
                <w:ilvl w:val="0"/>
                <w:numId w:val="11"/>
              </w:numPr>
            </w:pPr>
            <w:r w:rsidRPr="006E1B58">
              <w:t>Concentration required when deali</w:t>
            </w:r>
            <w:r w:rsidR="00C3484A">
              <w:t>ng with patients via telephone</w:t>
            </w:r>
          </w:p>
          <w:p w:rsidR="00C3484A" w:rsidRDefault="00C3484A" w:rsidP="00C3484A">
            <w:pPr>
              <w:ind w:left="360"/>
            </w:pPr>
          </w:p>
          <w:p w:rsidR="00C3484A" w:rsidRDefault="006E1B58" w:rsidP="00C3484A">
            <w:pPr>
              <w:ind w:left="360"/>
              <w:rPr>
                <w:b/>
              </w:rPr>
            </w:pPr>
            <w:r w:rsidRPr="00C3484A">
              <w:rPr>
                <w:b/>
                <w:u w:val="single"/>
              </w:rPr>
              <w:t>Emotional Demands</w:t>
            </w:r>
            <w:r w:rsidR="00C3484A">
              <w:rPr>
                <w:b/>
              </w:rPr>
              <w:t xml:space="preserve"> </w:t>
            </w:r>
            <w:r w:rsidRPr="00C3484A">
              <w:rPr>
                <w:b/>
              </w:rPr>
              <w:t>: Several times</w:t>
            </w:r>
            <w:r w:rsidR="005823D3">
              <w:rPr>
                <w:b/>
              </w:rPr>
              <w:t xml:space="preserve"> per shift. Repeated occurrence</w:t>
            </w:r>
            <w:r w:rsidRPr="00C3484A">
              <w:rPr>
                <w:b/>
              </w:rPr>
              <w:t>, predictable, long periods over 20 minutes</w:t>
            </w:r>
          </w:p>
          <w:p w:rsidR="00C3484A" w:rsidRDefault="00C3484A" w:rsidP="00C3484A">
            <w:pPr>
              <w:ind w:left="360"/>
            </w:pPr>
          </w:p>
          <w:p w:rsidR="00C3484A" w:rsidRDefault="006E1B58" w:rsidP="005823D3">
            <w:pPr>
              <w:pStyle w:val="ListParagraph"/>
              <w:numPr>
                <w:ilvl w:val="0"/>
                <w:numId w:val="12"/>
              </w:numPr>
            </w:pPr>
            <w:r w:rsidRPr="006E1B58">
              <w:lastRenderedPageBreak/>
              <w:t>Communicating with distressed / anxious / worried pa</w:t>
            </w:r>
            <w:r w:rsidR="00C3484A">
              <w:t>tients / relatives (variable)</w:t>
            </w:r>
          </w:p>
          <w:p w:rsidR="00C3484A" w:rsidRDefault="006E1B58" w:rsidP="005823D3">
            <w:pPr>
              <w:pStyle w:val="ListParagraph"/>
              <w:numPr>
                <w:ilvl w:val="0"/>
                <w:numId w:val="12"/>
              </w:numPr>
            </w:pPr>
            <w:r w:rsidRPr="006E1B58">
              <w:t xml:space="preserve">Caring for the terminally ill </w:t>
            </w:r>
            <w:r w:rsidR="00C3484A">
              <w:t>/ end of life care (variable)</w:t>
            </w:r>
          </w:p>
          <w:p w:rsidR="00C3484A" w:rsidRDefault="006E1B58" w:rsidP="005823D3">
            <w:pPr>
              <w:pStyle w:val="ListParagraph"/>
              <w:numPr>
                <w:ilvl w:val="0"/>
                <w:numId w:val="12"/>
              </w:numPr>
            </w:pPr>
            <w:r w:rsidRPr="006E1B58">
              <w:t>Caring for patients following r</w:t>
            </w:r>
            <w:r w:rsidR="00C3484A">
              <w:t>eceipt of bad news (variable)</w:t>
            </w:r>
          </w:p>
          <w:p w:rsidR="00C3484A" w:rsidRDefault="006E1B58" w:rsidP="005823D3">
            <w:pPr>
              <w:pStyle w:val="ListParagraph"/>
              <w:numPr>
                <w:ilvl w:val="0"/>
                <w:numId w:val="12"/>
              </w:numPr>
            </w:pPr>
            <w:r w:rsidRPr="006E1B58">
              <w:t>Dealing with patien</w:t>
            </w:r>
            <w:r w:rsidR="00C3484A">
              <w:t>ts with challenging behaviour</w:t>
            </w:r>
          </w:p>
          <w:p w:rsidR="00F83960" w:rsidRDefault="006E1B58" w:rsidP="005823D3">
            <w:pPr>
              <w:pStyle w:val="ListParagraph"/>
              <w:numPr>
                <w:ilvl w:val="0"/>
                <w:numId w:val="12"/>
              </w:numPr>
            </w:pPr>
            <w:r w:rsidRPr="006E1B58">
              <w:t>Dealing with p</w:t>
            </w:r>
            <w:r w:rsidR="00C3484A">
              <w:t>eople with sensory impairment</w:t>
            </w:r>
          </w:p>
          <w:p w:rsidR="00C3484A" w:rsidRDefault="006E1B58" w:rsidP="005823D3">
            <w:pPr>
              <w:pStyle w:val="ListParagraph"/>
              <w:numPr>
                <w:ilvl w:val="0"/>
                <w:numId w:val="12"/>
              </w:numPr>
            </w:pPr>
            <w:r w:rsidRPr="006E1B58">
              <w:t>Ca</w:t>
            </w:r>
            <w:r w:rsidR="00C3484A">
              <w:t>re of the patient after death</w:t>
            </w:r>
          </w:p>
          <w:p w:rsidR="00C3484A" w:rsidRDefault="006E1B58" w:rsidP="005823D3">
            <w:pPr>
              <w:pStyle w:val="ListParagraph"/>
              <w:numPr>
                <w:ilvl w:val="0"/>
                <w:numId w:val="12"/>
              </w:numPr>
            </w:pPr>
            <w:r w:rsidRPr="006E1B58">
              <w:t>Managing a</w:t>
            </w:r>
            <w:r w:rsidR="00C3484A">
              <w:t>ggressive patients (variable)</w:t>
            </w:r>
          </w:p>
          <w:p w:rsidR="00C3484A" w:rsidRDefault="006E1B58" w:rsidP="005823D3">
            <w:pPr>
              <w:pStyle w:val="ListParagraph"/>
              <w:numPr>
                <w:ilvl w:val="0"/>
                <w:numId w:val="12"/>
              </w:numPr>
            </w:pPr>
            <w:r w:rsidRPr="006E1B58">
              <w:t>Caring for patients with special needs e.g. l</w:t>
            </w:r>
            <w:r w:rsidR="00C3484A">
              <w:t>earning disability (variable)</w:t>
            </w:r>
          </w:p>
          <w:p w:rsidR="00C3484A" w:rsidRDefault="006E1B58" w:rsidP="005823D3">
            <w:pPr>
              <w:pStyle w:val="ListParagraph"/>
              <w:numPr>
                <w:ilvl w:val="0"/>
                <w:numId w:val="12"/>
              </w:numPr>
            </w:pPr>
            <w:r w:rsidRPr="006E1B58">
              <w:t xml:space="preserve">Supporting patients awaiting diagnosis, </w:t>
            </w:r>
            <w:r w:rsidR="00C3484A">
              <w:t>recently diagnosed (variable)</w:t>
            </w:r>
          </w:p>
          <w:p w:rsidR="00C3484A" w:rsidRDefault="006E1B58" w:rsidP="005823D3">
            <w:pPr>
              <w:pStyle w:val="ListParagraph"/>
              <w:numPr>
                <w:ilvl w:val="0"/>
                <w:numId w:val="12"/>
              </w:numPr>
            </w:pPr>
            <w:r w:rsidRPr="006E1B58">
              <w:t xml:space="preserve">Caring for families / carers following sudden / unexpected </w:t>
            </w:r>
            <w:r w:rsidR="00C3484A">
              <w:t>death of patient (occasional)</w:t>
            </w:r>
          </w:p>
          <w:p w:rsidR="00C3484A" w:rsidRDefault="006E1B58" w:rsidP="005823D3">
            <w:pPr>
              <w:pStyle w:val="ListParagraph"/>
              <w:numPr>
                <w:ilvl w:val="0"/>
                <w:numId w:val="12"/>
              </w:numPr>
            </w:pPr>
            <w:r w:rsidRPr="006E1B58">
              <w:t xml:space="preserve">Caring for patients / families and carers faced with delays in </w:t>
            </w:r>
            <w:r w:rsidR="00C3484A">
              <w:t>commencing planned treatments</w:t>
            </w:r>
          </w:p>
          <w:p w:rsidR="00C3484A" w:rsidRDefault="006E1B58" w:rsidP="005823D3">
            <w:pPr>
              <w:pStyle w:val="ListParagraph"/>
              <w:numPr>
                <w:ilvl w:val="0"/>
                <w:numId w:val="12"/>
              </w:numPr>
            </w:pPr>
            <w:r w:rsidRPr="006E1B58">
              <w:t>Assisting with ca</w:t>
            </w:r>
            <w:r w:rsidR="00C3484A">
              <w:t>ring for acutely ill patients</w:t>
            </w:r>
          </w:p>
          <w:p w:rsidR="00C3484A" w:rsidRDefault="006E1B58" w:rsidP="005823D3">
            <w:pPr>
              <w:pStyle w:val="ListParagraph"/>
              <w:numPr>
                <w:ilvl w:val="0"/>
                <w:numId w:val="12"/>
              </w:numPr>
            </w:pPr>
            <w:r w:rsidRPr="006E1B58">
              <w:t>Assisting with caring for critically / acute</w:t>
            </w:r>
            <w:r w:rsidR="00C3484A">
              <w:t>ly / chronically ill patients</w:t>
            </w:r>
          </w:p>
          <w:p w:rsidR="00A404E1" w:rsidRDefault="006E1B58" w:rsidP="005823D3">
            <w:pPr>
              <w:pStyle w:val="ListParagraph"/>
              <w:numPr>
                <w:ilvl w:val="0"/>
                <w:numId w:val="12"/>
              </w:numPr>
            </w:pPr>
            <w:r w:rsidRPr="006E1B58">
              <w:t xml:space="preserve">Supporting patients during procedures </w:t>
            </w:r>
          </w:p>
          <w:p w:rsidR="00A404E1" w:rsidRDefault="00A404E1" w:rsidP="00A404E1">
            <w:pPr>
              <w:pStyle w:val="ListParagraph"/>
              <w:numPr>
                <w:ilvl w:val="0"/>
                <w:numId w:val="0"/>
              </w:numPr>
              <w:ind w:left="720"/>
            </w:pPr>
          </w:p>
          <w:p w:rsidR="00C3484A" w:rsidRDefault="006E1B58" w:rsidP="00A404E1">
            <w:pPr>
              <w:pStyle w:val="ListParagraph"/>
              <w:numPr>
                <w:ilvl w:val="0"/>
                <w:numId w:val="0"/>
              </w:numPr>
              <w:ind w:left="720"/>
              <w:rPr>
                <w:b/>
              </w:rPr>
            </w:pPr>
            <w:r w:rsidRPr="00A404E1">
              <w:rPr>
                <w:b/>
                <w:u w:val="single"/>
              </w:rPr>
              <w:t>Working Conditions</w:t>
            </w:r>
            <w:r w:rsidR="00A404E1">
              <w:rPr>
                <w:b/>
              </w:rPr>
              <w:t xml:space="preserve"> </w:t>
            </w:r>
            <w:r w:rsidRPr="00A404E1">
              <w:rPr>
                <w:b/>
              </w:rPr>
              <w:t>: Several times per shift, long periods over 20mins,</w:t>
            </w:r>
            <w:r w:rsidR="005823D3">
              <w:rPr>
                <w:b/>
              </w:rPr>
              <w:t xml:space="preserve"> </w:t>
            </w:r>
            <w:r w:rsidRPr="00A404E1">
              <w:rPr>
                <w:b/>
              </w:rPr>
              <w:t>rep</w:t>
            </w:r>
            <w:r w:rsidR="00C3484A" w:rsidRPr="00A404E1">
              <w:rPr>
                <w:b/>
              </w:rPr>
              <w:t>eated and frequent occurrence</w:t>
            </w:r>
          </w:p>
          <w:p w:rsidR="00A404E1" w:rsidRPr="00A404E1" w:rsidRDefault="00A404E1" w:rsidP="00A404E1">
            <w:pPr>
              <w:pStyle w:val="ListParagraph"/>
              <w:numPr>
                <w:ilvl w:val="0"/>
                <w:numId w:val="0"/>
              </w:numPr>
              <w:ind w:left="720"/>
              <w:rPr>
                <w:b/>
              </w:rPr>
            </w:pPr>
          </w:p>
          <w:p w:rsidR="00C3484A" w:rsidRDefault="006E1B58" w:rsidP="005823D3">
            <w:pPr>
              <w:pStyle w:val="ListParagraph"/>
              <w:numPr>
                <w:ilvl w:val="0"/>
                <w:numId w:val="12"/>
              </w:numPr>
            </w:pPr>
            <w:r w:rsidRPr="006E1B58">
              <w:t>Exposure to body fluids, faeces, emptying be</w:t>
            </w:r>
            <w:r w:rsidR="00C3484A">
              <w:t>d pans/urinals, catheter bags</w:t>
            </w:r>
          </w:p>
          <w:p w:rsidR="00C3484A" w:rsidRDefault="006E1B58" w:rsidP="005823D3">
            <w:pPr>
              <w:pStyle w:val="ListParagraph"/>
              <w:numPr>
                <w:ilvl w:val="0"/>
                <w:numId w:val="12"/>
              </w:numPr>
            </w:pPr>
            <w:r w:rsidRPr="006E1B58">
              <w:t xml:space="preserve">Exposure to blood and blood products due to high </w:t>
            </w:r>
            <w:r w:rsidR="00C3484A">
              <w:t>volume sampling and treatments</w:t>
            </w:r>
          </w:p>
          <w:p w:rsidR="00C3484A" w:rsidRDefault="006E1B58" w:rsidP="005823D3">
            <w:pPr>
              <w:pStyle w:val="ListParagraph"/>
              <w:numPr>
                <w:ilvl w:val="0"/>
                <w:numId w:val="12"/>
              </w:numPr>
            </w:pPr>
            <w:r w:rsidRPr="006E1B58">
              <w:t>Shift patterns - day, night ro</w:t>
            </w:r>
            <w:r w:rsidR="00C3484A">
              <w:t>tation, weekends</w:t>
            </w:r>
          </w:p>
          <w:p w:rsidR="00C3484A" w:rsidRDefault="006E1B58" w:rsidP="005823D3">
            <w:pPr>
              <w:pStyle w:val="ListParagraph"/>
              <w:numPr>
                <w:ilvl w:val="0"/>
                <w:numId w:val="12"/>
              </w:numPr>
            </w:pPr>
            <w:r w:rsidRPr="006E1B58">
              <w:t xml:space="preserve">Cramped working conditions, large volumes </w:t>
            </w:r>
            <w:r w:rsidR="00C3484A">
              <w:t>of patients, portering chairs</w:t>
            </w:r>
          </w:p>
          <w:p w:rsidR="00C3484A" w:rsidRDefault="006E1B58" w:rsidP="005823D3">
            <w:pPr>
              <w:pStyle w:val="ListParagraph"/>
              <w:numPr>
                <w:ilvl w:val="0"/>
                <w:numId w:val="12"/>
              </w:numPr>
            </w:pPr>
            <w:r w:rsidRPr="006E1B58">
              <w:t>Exposure to</w:t>
            </w:r>
            <w:r w:rsidR="00C3484A">
              <w:t xml:space="preserve"> portable X-rays (occasional)</w:t>
            </w:r>
          </w:p>
          <w:p w:rsidR="00C3484A" w:rsidRDefault="006E1B58" w:rsidP="005823D3">
            <w:pPr>
              <w:pStyle w:val="ListParagraph"/>
              <w:numPr>
                <w:ilvl w:val="0"/>
                <w:numId w:val="12"/>
              </w:numPr>
            </w:pPr>
            <w:r w:rsidRPr="006E1B58">
              <w:t>Exposure t</w:t>
            </w:r>
            <w:r w:rsidR="00C3484A">
              <w:t>o cytotoxic agents (frequent)</w:t>
            </w:r>
          </w:p>
          <w:p w:rsidR="00C3484A" w:rsidRDefault="006E1B58" w:rsidP="005823D3">
            <w:pPr>
              <w:pStyle w:val="ListParagraph"/>
              <w:numPr>
                <w:ilvl w:val="0"/>
                <w:numId w:val="12"/>
              </w:numPr>
            </w:pPr>
            <w:r w:rsidRPr="006E1B58">
              <w:t>Changing environmental temperature (seasonal change and heat generated by elec</w:t>
            </w:r>
            <w:r w:rsidR="00C3484A">
              <w:t>trical equipment)</w:t>
            </w:r>
          </w:p>
          <w:p w:rsidR="006E1B58" w:rsidRPr="006E1B58" w:rsidRDefault="006E1B58" w:rsidP="005823D3">
            <w:pPr>
              <w:pStyle w:val="ListParagraph"/>
              <w:numPr>
                <w:ilvl w:val="0"/>
                <w:numId w:val="12"/>
              </w:numPr>
            </w:pPr>
            <w:r w:rsidRPr="006E1B58">
              <w:t>Exposure to and compliance with substances hazardous to health guidance</w:t>
            </w:r>
          </w:p>
          <w:p w:rsidR="00B57FB4" w:rsidRPr="00093027" w:rsidRDefault="00B57FB4" w:rsidP="00C25FD1"/>
        </w:tc>
      </w:tr>
      <w:tr w:rsidR="00B57FB4" w:rsidRPr="00093027" w:rsidTr="00093027">
        <w:tc>
          <w:tcPr>
            <w:tcW w:w="10031" w:type="dxa"/>
            <w:gridSpan w:val="4"/>
          </w:tcPr>
          <w:p w:rsidR="00B57FB4" w:rsidRPr="005823D3" w:rsidRDefault="005823D3" w:rsidP="005823D3">
            <w:pPr>
              <w:keepNext/>
              <w:keepLines/>
              <w:ind w:left="0"/>
              <w:rPr>
                <w:rFonts w:cs="Arial"/>
                <w:b/>
              </w:rPr>
            </w:pPr>
            <w:r>
              <w:rPr>
                <w:rFonts w:cs="Arial"/>
                <w:b/>
              </w:rPr>
              <w:lastRenderedPageBreak/>
              <w:t xml:space="preserve">   10.  </w:t>
            </w:r>
            <w:r w:rsidR="00B57FB4" w:rsidRPr="005823D3">
              <w:rPr>
                <w:rFonts w:cs="Arial"/>
                <w:b/>
              </w:rPr>
              <w:t>DECISIONS AND JUDGEMENTS</w:t>
            </w:r>
          </w:p>
          <w:p w:rsidR="0006795C" w:rsidRPr="00093027" w:rsidRDefault="0006795C" w:rsidP="00A404E1">
            <w:pPr>
              <w:keepNext/>
              <w:keepLines/>
              <w:ind w:left="360"/>
              <w:rPr>
                <w:rFonts w:cs="Arial"/>
                <w:b/>
              </w:rPr>
            </w:pPr>
          </w:p>
          <w:p w:rsidR="00A404E1" w:rsidRPr="00A404E1" w:rsidRDefault="00A404E1" w:rsidP="005823D3">
            <w:pPr>
              <w:pStyle w:val="ListParagraph"/>
              <w:keepNext/>
              <w:keepLines/>
              <w:numPr>
                <w:ilvl w:val="0"/>
                <w:numId w:val="14"/>
              </w:numPr>
              <w:rPr>
                <w:rFonts w:cs="Arial"/>
              </w:rPr>
            </w:pPr>
            <w:r w:rsidRPr="00A404E1">
              <w:rPr>
                <w:rFonts w:cs="Arial"/>
              </w:rPr>
              <w:t>Work will be carried out under the guidance of the Registered Nurse / Qualified Practitioner</w:t>
            </w:r>
          </w:p>
          <w:p w:rsidR="00A404E1" w:rsidRPr="00A404E1" w:rsidRDefault="00A404E1" w:rsidP="005823D3">
            <w:pPr>
              <w:pStyle w:val="ListParagraph"/>
              <w:keepNext/>
              <w:keepLines/>
              <w:numPr>
                <w:ilvl w:val="0"/>
                <w:numId w:val="14"/>
              </w:numPr>
              <w:rPr>
                <w:rFonts w:cs="Arial"/>
              </w:rPr>
            </w:pPr>
            <w:r w:rsidRPr="00A404E1">
              <w:rPr>
                <w:rFonts w:cs="Arial"/>
              </w:rPr>
              <w:t>The post holder will be expected to work independently and exercise initiative when providing patient care within agreed parameters and guidelines</w:t>
            </w:r>
          </w:p>
          <w:p w:rsidR="00A404E1" w:rsidRPr="00A404E1" w:rsidRDefault="00A404E1" w:rsidP="005823D3">
            <w:pPr>
              <w:pStyle w:val="ListParagraph"/>
              <w:keepNext/>
              <w:keepLines/>
              <w:numPr>
                <w:ilvl w:val="0"/>
                <w:numId w:val="14"/>
              </w:numPr>
              <w:rPr>
                <w:rFonts w:cs="Arial"/>
              </w:rPr>
            </w:pPr>
            <w:r w:rsidRPr="00A404E1">
              <w:rPr>
                <w:rFonts w:cs="Arial"/>
              </w:rPr>
              <w:t>The post</w:t>
            </w:r>
            <w:r w:rsidR="00F83960">
              <w:rPr>
                <w:rFonts w:cs="Arial"/>
              </w:rPr>
              <w:t xml:space="preserve"> </w:t>
            </w:r>
            <w:r w:rsidRPr="00A404E1">
              <w:rPr>
                <w:rFonts w:cs="Arial"/>
              </w:rPr>
              <w:t>holder will prioritise the delegated caseload, organising and planning to meet service and service user needs on a daily basis</w:t>
            </w:r>
          </w:p>
          <w:p w:rsidR="00A404E1" w:rsidRPr="00A404E1" w:rsidRDefault="00A404E1" w:rsidP="005823D3">
            <w:pPr>
              <w:pStyle w:val="ListParagraph"/>
              <w:keepNext/>
              <w:keepLines/>
              <w:numPr>
                <w:ilvl w:val="0"/>
                <w:numId w:val="14"/>
              </w:numPr>
              <w:rPr>
                <w:rFonts w:cs="Arial"/>
              </w:rPr>
            </w:pPr>
            <w:r w:rsidRPr="00A404E1">
              <w:rPr>
                <w:rFonts w:cs="Arial"/>
              </w:rPr>
              <w:t>Ability to recognise change in patients’ condition, work or care environment and reporting as appropriate to Registered Nurse / Qualified Practitioner</w:t>
            </w:r>
          </w:p>
          <w:p w:rsidR="00A404E1" w:rsidRPr="00A404E1" w:rsidRDefault="00A404E1" w:rsidP="005823D3">
            <w:pPr>
              <w:pStyle w:val="ListParagraph"/>
              <w:keepNext/>
              <w:keepLines/>
              <w:numPr>
                <w:ilvl w:val="0"/>
                <w:numId w:val="14"/>
              </w:numPr>
              <w:rPr>
                <w:rFonts w:cs="Arial"/>
              </w:rPr>
            </w:pPr>
            <w:r w:rsidRPr="00A404E1">
              <w:rPr>
                <w:rFonts w:cs="Arial"/>
              </w:rPr>
              <w:t>Work review and formal appraisal of performance will be carried out by the designated Registered Nurse / Qualified Practitioner</w:t>
            </w:r>
          </w:p>
          <w:p w:rsidR="00B57FB4" w:rsidRPr="00A404E1" w:rsidRDefault="00A404E1" w:rsidP="005823D3">
            <w:pPr>
              <w:pStyle w:val="ListParagraph"/>
              <w:keepNext/>
              <w:keepLines/>
              <w:numPr>
                <w:ilvl w:val="0"/>
                <w:numId w:val="14"/>
              </w:numPr>
              <w:rPr>
                <w:rFonts w:cs="Arial"/>
              </w:rPr>
            </w:pPr>
            <w:r w:rsidRPr="00A404E1">
              <w:rPr>
                <w:rFonts w:cs="Arial"/>
              </w:rPr>
              <w:t>Demonstrate an awareness of support for research and development in area of practice and participate as required</w:t>
            </w:r>
          </w:p>
          <w:p w:rsidR="00A404E1" w:rsidRDefault="00A404E1" w:rsidP="00A404E1">
            <w:pPr>
              <w:keepNext/>
              <w:keepLines/>
              <w:rPr>
                <w:rFonts w:cs="Arial"/>
              </w:rPr>
            </w:pPr>
          </w:p>
          <w:p w:rsidR="005823D3" w:rsidRPr="005823D3" w:rsidRDefault="00A404E1" w:rsidP="00A404E1">
            <w:pPr>
              <w:keepNext/>
              <w:keepLines/>
              <w:ind w:left="0"/>
              <w:rPr>
                <w:rFonts w:cs="Arial"/>
                <w:b/>
              </w:rPr>
            </w:pPr>
            <w:r w:rsidRPr="005823D3">
              <w:rPr>
                <w:rFonts w:cs="Arial"/>
                <w:b/>
              </w:rPr>
              <w:t xml:space="preserve">Freedom to Act </w:t>
            </w:r>
          </w:p>
          <w:p w:rsidR="00A404E1" w:rsidRPr="00A404E1" w:rsidRDefault="00A404E1" w:rsidP="00A404E1">
            <w:pPr>
              <w:keepNext/>
              <w:keepLines/>
              <w:ind w:left="0"/>
              <w:rPr>
                <w:rFonts w:cs="Arial"/>
              </w:rPr>
            </w:pPr>
            <w:r w:rsidRPr="00A404E1">
              <w:rPr>
                <w:rFonts w:cs="Arial"/>
              </w:rPr>
              <w:t>Follows procedures and treatment plans, may work alone, directed and supervised by a Registered Nurse / Qualified Practitioner</w:t>
            </w:r>
            <w:r>
              <w:rPr>
                <w:rFonts w:cs="Arial"/>
              </w:rPr>
              <w:t>.</w:t>
            </w:r>
          </w:p>
          <w:p w:rsidR="00A404E1" w:rsidRDefault="00A404E1" w:rsidP="00A404E1">
            <w:pPr>
              <w:keepNext/>
              <w:keepLines/>
              <w:rPr>
                <w:rFonts w:cs="Arial"/>
              </w:rPr>
            </w:pPr>
          </w:p>
          <w:p w:rsidR="00A404E1" w:rsidRPr="00A404E1" w:rsidRDefault="00A404E1" w:rsidP="00A404E1">
            <w:pPr>
              <w:keepNext/>
              <w:keepLines/>
              <w:rPr>
                <w:rFonts w:cs="Arial"/>
              </w:rPr>
            </w:pPr>
          </w:p>
        </w:tc>
      </w:tr>
      <w:tr w:rsidR="00B57FB4" w:rsidRPr="00093027" w:rsidTr="00093027">
        <w:tc>
          <w:tcPr>
            <w:tcW w:w="10031" w:type="dxa"/>
            <w:gridSpan w:val="4"/>
          </w:tcPr>
          <w:p w:rsidR="00B57FB4" w:rsidRPr="005823D3" w:rsidRDefault="005823D3" w:rsidP="005823D3">
            <w:pPr>
              <w:pStyle w:val="ListParagraph"/>
              <w:keepNext/>
              <w:keepLines/>
              <w:numPr>
                <w:ilvl w:val="0"/>
                <w:numId w:val="16"/>
              </w:numPr>
              <w:rPr>
                <w:rFonts w:cs="Arial"/>
                <w:b/>
              </w:rPr>
            </w:pPr>
            <w:r>
              <w:rPr>
                <w:rFonts w:cs="Arial"/>
                <w:b/>
              </w:rPr>
              <w:t xml:space="preserve"> </w:t>
            </w:r>
            <w:r w:rsidR="00B57FB4" w:rsidRPr="005823D3">
              <w:rPr>
                <w:rFonts w:cs="Arial"/>
                <w:b/>
              </w:rPr>
              <w:t>MOST CHALLENGING/DIFFICULT PARTS OF THE JOB</w:t>
            </w:r>
          </w:p>
          <w:p w:rsidR="00B57FB4" w:rsidRDefault="00B57FB4" w:rsidP="00B53390">
            <w:pPr>
              <w:keepNext/>
              <w:keepLines/>
              <w:ind w:left="360"/>
              <w:rPr>
                <w:rFonts w:cs="Arial"/>
                <w:b/>
              </w:rPr>
            </w:pPr>
          </w:p>
          <w:p w:rsidR="00A404E1" w:rsidRPr="00A404E1" w:rsidRDefault="00A404E1" w:rsidP="005823D3">
            <w:pPr>
              <w:pStyle w:val="ListParagraph"/>
              <w:numPr>
                <w:ilvl w:val="0"/>
                <w:numId w:val="13"/>
              </w:numPr>
            </w:pPr>
            <w:r w:rsidRPr="00A404E1">
              <w:t>Working in a diverse clinical / technical caseload on a daily basis</w:t>
            </w:r>
          </w:p>
          <w:p w:rsidR="00A404E1" w:rsidRPr="00A404E1" w:rsidRDefault="00A404E1" w:rsidP="005823D3">
            <w:pPr>
              <w:pStyle w:val="ListParagraph"/>
              <w:numPr>
                <w:ilvl w:val="0"/>
                <w:numId w:val="13"/>
              </w:numPr>
            </w:pPr>
            <w:r w:rsidRPr="00A404E1">
              <w:t>Undertake a physically and mentally demanding job whilst safeguarding own</w:t>
            </w:r>
            <w:r>
              <w:t xml:space="preserve"> </w:t>
            </w:r>
            <w:r w:rsidRPr="00A404E1">
              <w:t>and service user’s health and safety</w:t>
            </w:r>
          </w:p>
          <w:p w:rsidR="00A404E1" w:rsidRDefault="00A404E1" w:rsidP="005823D3">
            <w:pPr>
              <w:pStyle w:val="ListParagraph"/>
              <w:numPr>
                <w:ilvl w:val="0"/>
                <w:numId w:val="13"/>
              </w:numPr>
            </w:pPr>
            <w:r w:rsidRPr="00A404E1">
              <w:t>Balancing complex demands and prioritizing workloads timeously</w:t>
            </w:r>
          </w:p>
          <w:p w:rsidR="00A404E1" w:rsidRPr="00A404E1" w:rsidRDefault="00A404E1" w:rsidP="005823D3">
            <w:pPr>
              <w:pStyle w:val="ListParagraph"/>
              <w:numPr>
                <w:ilvl w:val="0"/>
                <w:numId w:val="13"/>
              </w:numPr>
            </w:pPr>
            <w:r w:rsidRPr="00A404E1">
              <w:t>Involve and encourage patients to follow treatment plan and dealing with</w:t>
            </w:r>
            <w:r>
              <w:t xml:space="preserve"> </w:t>
            </w:r>
            <w:r w:rsidRPr="00A404E1">
              <w:t>emotional aspects of care</w:t>
            </w:r>
          </w:p>
          <w:p w:rsidR="00A404E1" w:rsidRPr="00A404E1" w:rsidRDefault="00A404E1" w:rsidP="005823D3">
            <w:pPr>
              <w:pStyle w:val="ListParagraph"/>
              <w:numPr>
                <w:ilvl w:val="0"/>
                <w:numId w:val="13"/>
              </w:numPr>
            </w:pPr>
            <w:r w:rsidRPr="00A404E1">
              <w:t>Ability to recognise change in patient condition and when to refer to</w:t>
            </w:r>
            <w:r>
              <w:t xml:space="preserve"> </w:t>
            </w:r>
            <w:r w:rsidRPr="00A404E1">
              <w:t>Registered Nurse / Qualified Practitioner</w:t>
            </w:r>
          </w:p>
          <w:p w:rsidR="00A404E1" w:rsidRPr="00A404E1" w:rsidRDefault="00A404E1" w:rsidP="005823D3">
            <w:pPr>
              <w:pStyle w:val="ListParagraph"/>
              <w:numPr>
                <w:ilvl w:val="0"/>
                <w:numId w:val="13"/>
              </w:numPr>
            </w:pPr>
            <w:r w:rsidRPr="00A404E1">
              <w:t>Ensuring patient safety at all times</w:t>
            </w:r>
          </w:p>
          <w:p w:rsidR="00646246" w:rsidRPr="00093027" w:rsidRDefault="00646246" w:rsidP="00646246"/>
        </w:tc>
      </w:tr>
      <w:tr w:rsidR="00093027" w:rsidRPr="00093027" w:rsidTr="00093027">
        <w:tc>
          <w:tcPr>
            <w:tcW w:w="10031" w:type="dxa"/>
            <w:gridSpan w:val="4"/>
          </w:tcPr>
          <w:p w:rsidR="00093027" w:rsidRPr="00093027" w:rsidRDefault="00093027" w:rsidP="005823D3">
            <w:pPr>
              <w:keepNext/>
              <w:keepLines/>
              <w:numPr>
                <w:ilvl w:val="0"/>
                <w:numId w:val="16"/>
              </w:numPr>
              <w:rPr>
                <w:rFonts w:cs="Arial"/>
                <w:b/>
              </w:rPr>
            </w:pPr>
            <w:r w:rsidRPr="00093027">
              <w:rPr>
                <w:rFonts w:cs="Arial"/>
                <w:b/>
              </w:rPr>
              <w:t>JOB DESCRIPTION AGREEMENT</w:t>
            </w:r>
          </w:p>
          <w:p w:rsidR="00093027" w:rsidRPr="00093027" w:rsidRDefault="00093027" w:rsidP="00093027">
            <w:pPr>
              <w:keepNext/>
              <w:keepLines/>
              <w:rPr>
                <w:rFonts w:cs="Arial"/>
                <w:b/>
              </w:rPr>
            </w:pPr>
          </w:p>
          <w:p w:rsidR="00093027" w:rsidRDefault="00093027" w:rsidP="00093027">
            <w:pPr>
              <w:keepNext/>
              <w:keepLines/>
              <w:ind w:left="360"/>
              <w:rPr>
                <w:rFonts w:cs="Arial"/>
              </w:rPr>
            </w:pPr>
            <w:r w:rsidRPr="00093027">
              <w:rPr>
                <w:rFonts w:cs="Arial"/>
              </w:rPr>
              <w:t>A separate job description will need to be signed off by each postholder to whom the job description applies.</w:t>
            </w:r>
          </w:p>
          <w:p w:rsidR="005823D3" w:rsidRPr="00093027" w:rsidRDefault="005823D3" w:rsidP="00093027">
            <w:pPr>
              <w:keepNext/>
              <w:keepLines/>
              <w:ind w:left="360"/>
              <w:rPr>
                <w:rFonts w:cs="Arial"/>
                <w:b/>
              </w:rPr>
            </w:pPr>
          </w:p>
        </w:tc>
      </w:tr>
      <w:tr w:rsidR="00093027" w:rsidRPr="00093027" w:rsidTr="00093027">
        <w:trPr>
          <w:cantSplit/>
        </w:trPr>
        <w:tc>
          <w:tcPr>
            <w:tcW w:w="6588" w:type="dxa"/>
            <w:gridSpan w:val="3"/>
          </w:tcPr>
          <w:p w:rsidR="00093027" w:rsidRPr="00093027" w:rsidRDefault="00093027" w:rsidP="00140F31">
            <w:pPr>
              <w:keepNext/>
              <w:keepLines/>
              <w:spacing w:line="360" w:lineRule="auto"/>
              <w:rPr>
                <w:rFonts w:cs="Arial"/>
                <w:b/>
              </w:rPr>
            </w:pPr>
            <w:r w:rsidRPr="00093027">
              <w:rPr>
                <w:rFonts w:cs="Arial"/>
                <w:b/>
              </w:rPr>
              <w:t>Job Holder’s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r w:rsidR="00093027" w:rsidRPr="00093027" w:rsidTr="00093027">
        <w:trPr>
          <w:cantSplit/>
        </w:trPr>
        <w:tc>
          <w:tcPr>
            <w:tcW w:w="6588" w:type="dxa"/>
            <w:gridSpan w:val="3"/>
            <w:tcBorders>
              <w:bottom w:val="single" w:sz="4" w:space="0" w:color="auto"/>
            </w:tcBorders>
          </w:tcPr>
          <w:p w:rsidR="00093027" w:rsidRDefault="00093027" w:rsidP="00140F31">
            <w:pPr>
              <w:keepNext/>
              <w:keepLines/>
              <w:spacing w:line="360" w:lineRule="auto"/>
              <w:rPr>
                <w:rFonts w:cs="Arial"/>
                <w:b/>
              </w:rPr>
            </w:pPr>
            <w:r w:rsidRPr="00093027">
              <w:rPr>
                <w:rFonts w:cs="Arial"/>
                <w:b/>
              </w:rPr>
              <w:t>Head of Department’s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bl>
    <w:p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B58" w:rsidRDefault="006E1B58">
      <w:r>
        <w:separator/>
      </w:r>
    </w:p>
  </w:endnote>
  <w:endnote w:type="continuationSeparator" w:id="0">
    <w:p w:rsidR="006E1B58" w:rsidRDefault="006E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58" w:rsidRDefault="006E1B58">
    <w:pPr>
      <w:pStyle w:val="Footer"/>
      <w:rPr>
        <w:rFonts w:cs="Arial"/>
        <w:bCs/>
        <w:sz w:val="16"/>
      </w:rPr>
    </w:pPr>
    <w:r>
      <w:rPr>
        <w:noProof/>
        <w:lang w:eastAsia="en-GB"/>
      </w:rPr>
      <w:drawing>
        <wp:anchor distT="0" distB="0" distL="114300" distR="114300" simplePos="0" relativeHeight="251657728" behindDoc="1" locked="0" layoutInCell="1" allowOverlap="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cs="Arial"/>
        <w:bCs/>
        <w:sz w:val="16"/>
      </w:rPr>
      <w:t>Template Job Description  2102</w:t>
    </w:r>
  </w:p>
  <w:p w:rsidR="006E1B58" w:rsidRDefault="006E1B58">
    <w:pPr>
      <w:pStyle w:val="Footer"/>
      <w:rPr>
        <w:rFonts w:cs="Arial"/>
        <w:bCs/>
        <w:sz w:val="16"/>
      </w:rPr>
    </w:pPr>
    <w:r>
      <w:rPr>
        <w:rFonts w:cs="Arial"/>
        <w:bCs/>
        <w:sz w:val="16"/>
      </w:rPr>
      <w:t>Reviewed 10/11/21 P&amp;K</w:t>
    </w:r>
  </w:p>
  <w:p w:rsidR="006E1B58" w:rsidRDefault="006E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B58" w:rsidRDefault="006E1B58">
      <w:r>
        <w:separator/>
      </w:r>
    </w:p>
  </w:footnote>
  <w:footnote w:type="continuationSeparator" w:id="0">
    <w:p w:rsidR="006E1B58" w:rsidRDefault="006E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B58" w:rsidRDefault="006E1B58">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E4A"/>
    <w:multiLevelType w:val="hybridMultilevel"/>
    <w:tmpl w:val="8CF4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7C3"/>
    <w:multiLevelType w:val="multilevel"/>
    <w:tmpl w:val="FE883B4C"/>
    <w:lvl w:ilvl="0">
      <w:start w:val="8"/>
      <w:numFmt w:val="decimal"/>
      <w:lvlText w:val="%1."/>
      <w:lvlJc w:val="left"/>
      <w:pPr>
        <w:tabs>
          <w:tab w:val="num" w:pos="360"/>
        </w:tabs>
        <w:ind w:left="360" w:hanging="360"/>
      </w:pPr>
      <w:rPr>
        <w:rFonts w:hint="default"/>
      </w:rPr>
    </w:lvl>
    <w:lvl w:ilvl="1">
      <w:start w:val="10"/>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BB1095"/>
    <w:multiLevelType w:val="hybridMultilevel"/>
    <w:tmpl w:val="A856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E70D4"/>
    <w:multiLevelType w:val="hybridMultilevel"/>
    <w:tmpl w:val="EEF6018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F33A2"/>
    <w:multiLevelType w:val="hybridMultilevel"/>
    <w:tmpl w:val="9528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22302"/>
    <w:multiLevelType w:val="hybridMultilevel"/>
    <w:tmpl w:val="1676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15EFE"/>
    <w:multiLevelType w:val="hybridMultilevel"/>
    <w:tmpl w:val="1C125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91BFC"/>
    <w:multiLevelType w:val="hybridMultilevel"/>
    <w:tmpl w:val="8C144A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51712"/>
    <w:multiLevelType w:val="hybridMultilevel"/>
    <w:tmpl w:val="9ED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25573"/>
    <w:multiLevelType w:val="hybridMultilevel"/>
    <w:tmpl w:val="D714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E1EEB"/>
    <w:multiLevelType w:val="hybridMultilevel"/>
    <w:tmpl w:val="6C5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1E46"/>
    <w:multiLevelType w:val="hybridMultilevel"/>
    <w:tmpl w:val="540C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8735B"/>
    <w:multiLevelType w:val="hybridMultilevel"/>
    <w:tmpl w:val="8E5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FF6"/>
    <w:multiLevelType w:val="hybridMultilevel"/>
    <w:tmpl w:val="B666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009434">
    <w:abstractNumId w:val="1"/>
  </w:num>
  <w:num w:numId="2" w16cid:durableId="749692558">
    <w:abstractNumId w:val="2"/>
  </w:num>
  <w:num w:numId="3" w16cid:durableId="1327171605">
    <w:abstractNumId w:val="3"/>
  </w:num>
  <w:num w:numId="4" w16cid:durableId="1202131036">
    <w:abstractNumId w:val="12"/>
  </w:num>
  <w:num w:numId="5" w16cid:durableId="1805199512">
    <w:abstractNumId w:val="15"/>
  </w:num>
  <w:num w:numId="6" w16cid:durableId="817502257">
    <w:abstractNumId w:val="8"/>
  </w:num>
  <w:num w:numId="7" w16cid:durableId="1430078935">
    <w:abstractNumId w:val="0"/>
  </w:num>
  <w:num w:numId="8" w16cid:durableId="2136828709">
    <w:abstractNumId w:val="10"/>
  </w:num>
  <w:num w:numId="9" w16cid:durableId="258758111">
    <w:abstractNumId w:val="6"/>
  </w:num>
  <w:num w:numId="10" w16cid:durableId="1688945469">
    <w:abstractNumId w:val="13"/>
  </w:num>
  <w:num w:numId="11" w16cid:durableId="1308508987">
    <w:abstractNumId w:val="14"/>
  </w:num>
  <w:num w:numId="12" w16cid:durableId="1023896991">
    <w:abstractNumId w:val="7"/>
  </w:num>
  <w:num w:numId="13" w16cid:durableId="1387605113">
    <w:abstractNumId w:val="11"/>
  </w:num>
  <w:num w:numId="14" w16cid:durableId="514078062">
    <w:abstractNumId w:val="4"/>
  </w:num>
  <w:num w:numId="15" w16cid:durableId="1494759313">
    <w:abstractNumId w:val="9"/>
  </w:num>
  <w:num w:numId="16" w16cid:durableId="15731406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4E5"/>
    <w:rsid w:val="00026E65"/>
    <w:rsid w:val="00033BD2"/>
    <w:rsid w:val="0006795C"/>
    <w:rsid w:val="00093027"/>
    <w:rsid w:val="0012118A"/>
    <w:rsid w:val="00140F31"/>
    <w:rsid w:val="001604E5"/>
    <w:rsid w:val="001A1406"/>
    <w:rsid w:val="001C14E1"/>
    <w:rsid w:val="001E62B6"/>
    <w:rsid w:val="001F15ED"/>
    <w:rsid w:val="00256C18"/>
    <w:rsid w:val="00262B7F"/>
    <w:rsid w:val="0026741E"/>
    <w:rsid w:val="00291A82"/>
    <w:rsid w:val="002A108F"/>
    <w:rsid w:val="002F1AE7"/>
    <w:rsid w:val="00320C8F"/>
    <w:rsid w:val="00345CF2"/>
    <w:rsid w:val="0038155C"/>
    <w:rsid w:val="00410A17"/>
    <w:rsid w:val="00413BC9"/>
    <w:rsid w:val="00505352"/>
    <w:rsid w:val="00513DD0"/>
    <w:rsid w:val="005358D9"/>
    <w:rsid w:val="005823D3"/>
    <w:rsid w:val="005A1D27"/>
    <w:rsid w:val="005D13FF"/>
    <w:rsid w:val="005F1694"/>
    <w:rsid w:val="00646246"/>
    <w:rsid w:val="00666F58"/>
    <w:rsid w:val="006A2152"/>
    <w:rsid w:val="006B7C58"/>
    <w:rsid w:val="006E1B58"/>
    <w:rsid w:val="00707714"/>
    <w:rsid w:val="007732CA"/>
    <w:rsid w:val="00786B9A"/>
    <w:rsid w:val="007B0745"/>
    <w:rsid w:val="007D5A90"/>
    <w:rsid w:val="00803D94"/>
    <w:rsid w:val="00805F55"/>
    <w:rsid w:val="0091796A"/>
    <w:rsid w:val="009F5408"/>
    <w:rsid w:val="00A11CDA"/>
    <w:rsid w:val="00A20D8E"/>
    <w:rsid w:val="00A404E1"/>
    <w:rsid w:val="00A47B27"/>
    <w:rsid w:val="00A86BA4"/>
    <w:rsid w:val="00A9055E"/>
    <w:rsid w:val="00A95A29"/>
    <w:rsid w:val="00AB43F7"/>
    <w:rsid w:val="00AD1F16"/>
    <w:rsid w:val="00AD5A2A"/>
    <w:rsid w:val="00AF40E9"/>
    <w:rsid w:val="00B32ED3"/>
    <w:rsid w:val="00B53390"/>
    <w:rsid w:val="00B57FB4"/>
    <w:rsid w:val="00BB57C9"/>
    <w:rsid w:val="00C159D6"/>
    <w:rsid w:val="00C25FD1"/>
    <w:rsid w:val="00C3484A"/>
    <w:rsid w:val="00C70D9D"/>
    <w:rsid w:val="00CD743A"/>
    <w:rsid w:val="00D069A3"/>
    <w:rsid w:val="00D16B17"/>
    <w:rsid w:val="00DE1BCC"/>
    <w:rsid w:val="00E00F01"/>
    <w:rsid w:val="00E10625"/>
    <w:rsid w:val="00E80944"/>
    <w:rsid w:val="00EB5598"/>
    <w:rsid w:val="00F14568"/>
    <w:rsid w:val="00F83960"/>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BD9983"/>
  <w15:docId w15:val="{2B8CD348-A617-48BB-82B2-CEFD87E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3"/>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5254">
      <w:bodyDiv w:val="1"/>
      <w:marLeft w:val="0"/>
      <w:marRight w:val="0"/>
      <w:marTop w:val="0"/>
      <w:marBottom w:val="0"/>
      <w:divBdr>
        <w:top w:val="none" w:sz="0" w:space="0" w:color="auto"/>
        <w:left w:val="none" w:sz="0" w:space="0" w:color="auto"/>
        <w:bottom w:val="none" w:sz="0" w:space="0" w:color="auto"/>
        <w:right w:val="none" w:sz="0" w:space="0" w:color="auto"/>
      </w:divBdr>
    </w:div>
    <w:div w:id="257251080">
      <w:bodyDiv w:val="1"/>
      <w:marLeft w:val="0"/>
      <w:marRight w:val="0"/>
      <w:marTop w:val="0"/>
      <w:marBottom w:val="0"/>
      <w:divBdr>
        <w:top w:val="none" w:sz="0" w:space="0" w:color="auto"/>
        <w:left w:val="none" w:sz="0" w:space="0" w:color="auto"/>
        <w:bottom w:val="none" w:sz="0" w:space="0" w:color="auto"/>
        <w:right w:val="none" w:sz="0" w:space="0" w:color="auto"/>
      </w:divBdr>
    </w:div>
    <w:div w:id="275252746">
      <w:bodyDiv w:val="1"/>
      <w:marLeft w:val="0"/>
      <w:marRight w:val="0"/>
      <w:marTop w:val="0"/>
      <w:marBottom w:val="0"/>
      <w:divBdr>
        <w:top w:val="none" w:sz="0" w:space="0" w:color="auto"/>
        <w:left w:val="none" w:sz="0" w:space="0" w:color="auto"/>
        <w:bottom w:val="none" w:sz="0" w:space="0" w:color="auto"/>
        <w:right w:val="none" w:sz="0" w:space="0" w:color="auto"/>
      </w:divBdr>
    </w:div>
    <w:div w:id="307827681">
      <w:bodyDiv w:val="1"/>
      <w:marLeft w:val="0"/>
      <w:marRight w:val="0"/>
      <w:marTop w:val="0"/>
      <w:marBottom w:val="0"/>
      <w:divBdr>
        <w:top w:val="none" w:sz="0" w:space="0" w:color="auto"/>
        <w:left w:val="none" w:sz="0" w:space="0" w:color="auto"/>
        <w:bottom w:val="none" w:sz="0" w:space="0" w:color="auto"/>
        <w:right w:val="none" w:sz="0" w:space="0" w:color="auto"/>
      </w:divBdr>
    </w:div>
    <w:div w:id="308830570">
      <w:bodyDiv w:val="1"/>
      <w:marLeft w:val="0"/>
      <w:marRight w:val="0"/>
      <w:marTop w:val="0"/>
      <w:marBottom w:val="0"/>
      <w:divBdr>
        <w:top w:val="none" w:sz="0" w:space="0" w:color="auto"/>
        <w:left w:val="none" w:sz="0" w:space="0" w:color="auto"/>
        <w:bottom w:val="none" w:sz="0" w:space="0" w:color="auto"/>
        <w:right w:val="none" w:sz="0" w:space="0" w:color="auto"/>
      </w:divBdr>
    </w:div>
    <w:div w:id="1024213259">
      <w:bodyDiv w:val="1"/>
      <w:marLeft w:val="0"/>
      <w:marRight w:val="0"/>
      <w:marTop w:val="0"/>
      <w:marBottom w:val="0"/>
      <w:divBdr>
        <w:top w:val="none" w:sz="0" w:space="0" w:color="auto"/>
        <w:left w:val="none" w:sz="0" w:space="0" w:color="auto"/>
        <w:bottom w:val="none" w:sz="0" w:space="0" w:color="auto"/>
        <w:right w:val="none" w:sz="0" w:space="0" w:color="auto"/>
      </w:divBdr>
    </w:div>
    <w:div w:id="1117212011">
      <w:bodyDiv w:val="1"/>
      <w:marLeft w:val="0"/>
      <w:marRight w:val="0"/>
      <w:marTop w:val="0"/>
      <w:marBottom w:val="0"/>
      <w:divBdr>
        <w:top w:val="none" w:sz="0" w:space="0" w:color="auto"/>
        <w:left w:val="none" w:sz="0" w:space="0" w:color="auto"/>
        <w:bottom w:val="none" w:sz="0" w:space="0" w:color="auto"/>
        <w:right w:val="none" w:sz="0" w:space="0" w:color="auto"/>
      </w:divBdr>
    </w:div>
    <w:div w:id="1165516254">
      <w:bodyDiv w:val="1"/>
      <w:marLeft w:val="0"/>
      <w:marRight w:val="0"/>
      <w:marTop w:val="0"/>
      <w:marBottom w:val="0"/>
      <w:divBdr>
        <w:top w:val="none" w:sz="0" w:space="0" w:color="auto"/>
        <w:left w:val="none" w:sz="0" w:space="0" w:color="auto"/>
        <w:bottom w:val="none" w:sz="0" w:space="0" w:color="auto"/>
        <w:right w:val="none" w:sz="0" w:space="0" w:color="auto"/>
      </w:divBdr>
    </w:div>
    <w:div w:id="1192886536">
      <w:bodyDiv w:val="1"/>
      <w:marLeft w:val="0"/>
      <w:marRight w:val="0"/>
      <w:marTop w:val="0"/>
      <w:marBottom w:val="0"/>
      <w:divBdr>
        <w:top w:val="none" w:sz="0" w:space="0" w:color="auto"/>
        <w:left w:val="none" w:sz="0" w:space="0" w:color="auto"/>
        <w:bottom w:val="none" w:sz="0" w:space="0" w:color="auto"/>
        <w:right w:val="none" w:sz="0" w:space="0" w:color="auto"/>
      </w:divBdr>
    </w:div>
    <w:div w:id="1262450018">
      <w:bodyDiv w:val="1"/>
      <w:marLeft w:val="0"/>
      <w:marRight w:val="0"/>
      <w:marTop w:val="0"/>
      <w:marBottom w:val="0"/>
      <w:divBdr>
        <w:top w:val="none" w:sz="0" w:space="0" w:color="auto"/>
        <w:left w:val="none" w:sz="0" w:space="0" w:color="auto"/>
        <w:bottom w:val="none" w:sz="0" w:space="0" w:color="auto"/>
        <w:right w:val="none" w:sz="0" w:space="0" w:color="auto"/>
      </w:divBdr>
    </w:div>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315528217">
      <w:bodyDiv w:val="1"/>
      <w:marLeft w:val="0"/>
      <w:marRight w:val="0"/>
      <w:marTop w:val="0"/>
      <w:marBottom w:val="0"/>
      <w:divBdr>
        <w:top w:val="none" w:sz="0" w:space="0" w:color="auto"/>
        <w:left w:val="none" w:sz="0" w:space="0" w:color="auto"/>
        <w:bottom w:val="none" w:sz="0" w:space="0" w:color="auto"/>
        <w:right w:val="none" w:sz="0" w:space="0" w:color="auto"/>
      </w:divBdr>
    </w:div>
    <w:div w:id="1380475246">
      <w:bodyDiv w:val="1"/>
      <w:marLeft w:val="0"/>
      <w:marRight w:val="0"/>
      <w:marTop w:val="0"/>
      <w:marBottom w:val="0"/>
      <w:divBdr>
        <w:top w:val="none" w:sz="0" w:space="0" w:color="auto"/>
        <w:left w:val="none" w:sz="0" w:space="0" w:color="auto"/>
        <w:bottom w:val="none" w:sz="0" w:space="0" w:color="auto"/>
        <w:right w:val="none" w:sz="0" w:space="0" w:color="auto"/>
      </w:divBdr>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1855486537">
      <w:bodyDiv w:val="1"/>
      <w:marLeft w:val="0"/>
      <w:marRight w:val="0"/>
      <w:marTop w:val="0"/>
      <w:marBottom w:val="0"/>
      <w:divBdr>
        <w:top w:val="none" w:sz="0" w:space="0" w:color="auto"/>
        <w:left w:val="none" w:sz="0" w:space="0" w:color="auto"/>
        <w:bottom w:val="none" w:sz="0" w:space="0" w:color="auto"/>
        <w:right w:val="none" w:sz="0" w:space="0" w:color="auto"/>
      </w:divBdr>
    </w:div>
    <w:div w:id="2075925483">
      <w:bodyDiv w:val="1"/>
      <w:marLeft w:val="0"/>
      <w:marRight w:val="0"/>
      <w:marTop w:val="0"/>
      <w:marBottom w:val="0"/>
      <w:divBdr>
        <w:top w:val="none" w:sz="0" w:space="0" w:color="auto"/>
        <w:left w:val="none" w:sz="0" w:space="0" w:color="auto"/>
        <w:bottom w:val="none" w:sz="0" w:space="0" w:color="auto"/>
        <w:right w:val="none" w:sz="0" w:space="0" w:color="auto"/>
      </w:divBdr>
    </w:div>
    <w:div w:id="21245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19</TotalTime>
  <Pages>10</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greid9</dc:creator>
  <cp:lastModifiedBy>Morag Souter</cp:lastModifiedBy>
  <cp:revision>12</cp:revision>
  <cp:lastPrinted>2011-01-21T11:39:00Z</cp:lastPrinted>
  <dcterms:created xsi:type="dcterms:W3CDTF">2023-05-25T12:44:00Z</dcterms:created>
  <dcterms:modified xsi:type="dcterms:W3CDTF">2023-10-06T09:47:00Z</dcterms:modified>
</cp:coreProperties>
</file>