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119B" w14:textId="424F2E43" w:rsidR="00F64089" w:rsidRPr="00A34BE6" w:rsidRDefault="00E82729">
      <w:pPr>
        <w:pStyle w:val="Heading1"/>
        <w:rPr>
          <w:bCs/>
        </w:rPr>
      </w:pPr>
      <w:r w:rsidRPr="00A34BE6">
        <w:rPr>
          <w:bCs/>
        </w:rPr>
        <w:t xml:space="preserve">JOB TITLE/BAND:        </w:t>
      </w:r>
      <w:r w:rsidR="00263FD5" w:rsidRPr="00A34BE6">
        <w:rPr>
          <w:bCs/>
        </w:rPr>
        <w:t xml:space="preserve">Band 6 </w:t>
      </w:r>
      <w:r w:rsidRPr="00A34BE6">
        <w:rPr>
          <w:bCs/>
        </w:rPr>
        <w:t>Specialist</w:t>
      </w:r>
      <w:r w:rsidR="00A76FB0">
        <w:rPr>
          <w:bCs/>
        </w:rPr>
        <w:t xml:space="preserve"> Renal</w:t>
      </w:r>
      <w:r w:rsidRPr="00A34BE6">
        <w:rPr>
          <w:bCs/>
        </w:rPr>
        <w:t xml:space="preserve"> Clinical</w:t>
      </w:r>
      <w:r w:rsidR="008D17A5" w:rsidRPr="00A34BE6">
        <w:rPr>
          <w:bCs/>
        </w:rPr>
        <w:t xml:space="preserve"> Engineering </w:t>
      </w:r>
      <w:r w:rsidR="00C17B98" w:rsidRPr="00A34BE6">
        <w:rPr>
          <w:bCs/>
        </w:rPr>
        <w:t>Technologist</w:t>
      </w:r>
    </w:p>
    <w:p w14:paraId="26E90D00" w14:textId="77777777" w:rsidR="008D17A5" w:rsidRPr="00A34BE6" w:rsidRDefault="00E82729">
      <w:pPr>
        <w:tabs>
          <w:tab w:val="left" w:pos="3600"/>
          <w:tab w:val="left" w:leader="dot" w:pos="9180"/>
        </w:tabs>
        <w:spacing w:line="480" w:lineRule="auto"/>
        <w:jc w:val="both"/>
        <w:rPr>
          <w:rFonts w:ascii="Arial" w:hAnsi="Arial" w:cs="Arial"/>
          <w:b/>
          <w:bCs/>
          <w:sz w:val="22"/>
        </w:rPr>
      </w:pPr>
      <w:r w:rsidRPr="00A34BE6">
        <w:rPr>
          <w:rFonts w:ascii="Arial" w:hAnsi="Arial" w:cs="Arial"/>
          <w:b/>
          <w:bCs/>
          <w:sz w:val="22"/>
        </w:rPr>
        <w:t>LOCATION:                   Medical Physics</w:t>
      </w:r>
      <w:r w:rsidR="00A96A88">
        <w:rPr>
          <w:rFonts w:ascii="Arial" w:hAnsi="Arial" w:cs="Arial"/>
          <w:b/>
          <w:bCs/>
          <w:sz w:val="22"/>
        </w:rPr>
        <w:t xml:space="preserve"> – Electronics and Renal </w:t>
      </w:r>
      <w:r w:rsidR="00A34BE6">
        <w:rPr>
          <w:rFonts w:ascii="Arial" w:hAnsi="Arial" w:cs="Arial"/>
          <w:b/>
          <w:bCs/>
          <w:sz w:val="22"/>
        </w:rPr>
        <w:t>Area</w:t>
      </w:r>
    </w:p>
    <w:p w14:paraId="55A47A7D" w14:textId="77777777" w:rsidR="00F64089" w:rsidRPr="00A34BE6" w:rsidRDefault="00E82729">
      <w:pPr>
        <w:tabs>
          <w:tab w:val="left" w:pos="3600"/>
          <w:tab w:val="left" w:leader="dot" w:pos="9180"/>
        </w:tabs>
        <w:spacing w:line="480" w:lineRule="auto"/>
        <w:jc w:val="both"/>
        <w:rPr>
          <w:b/>
          <w:bCs/>
          <w:sz w:val="22"/>
        </w:rPr>
      </w:pPr>
      <w:r w:rsidRPr="00A34BE6">
        <w:rPr>
          <w:rFonts w:ascii="Arial" w:hAnsi="Arial" w:cs="Arial"/>
          <w:b/>
          <w:bCs/>
          <w:sz w:val="22"/>
        </w:rPr>
        <w:t xml:space="preserve">HOURS:                        </w:t>
      </w:r>
      <w:r w:rsidR="00B7085B" w:rsidRPr="00A34BE6">
        <w:rPr>
          <w:rFonts w:ascii="Arial" w:hAnsi="Arial" w:cs="Arial"/>
          <w:b/>
          <w:bCs/>
          <w:sz w:val="22"/>
        </w:rPr>
        <w:t>37.5</w:t>
      </w:r>
      <w:r w:rsidR="008D17A5" w:rsidRPr="00A34BE6">
        <w:rPr>
          <w:rFonts w:ascii="Arial" w:hAnsi="Arial" w:cs="Arial"/>
          <w:b/>
          <w:bCs/>
          <w:sz w:val="22"/>
        </w:rPr>
        <w:t xml:space="preserve"> hours per week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57"/>
        <w:gridCol w:w="2246"/>
        <w:gridCol w:w="2268"/>
      </w:tblGrid>
      <w:tr w:rsidR="00C17B98" w14:paraId="49D8942A" w14:textId="77777777" w:rsidTr="00A96A88"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1FBDDCF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6792437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CRITERIA</w:t>
            </w:r>
          </w:p>
          <w:p w14:paraId="006F3FE8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6F3464D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DDCD974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ESSENTIAL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</w:tcPr>
          <w:p w14:paraId="1C8F2882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3B11D653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  <w:p w14:paraId="3657F27D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</w:tcPr>
          <w:p w14:paraId="66FE720F" w14:textId="77777777" w:rsidR="00C17B98" w:rsidRDefault="00C17B98" w:rsidP="00C17B9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A6AA2AF" w14:textId="77777777" w:rsidR="00C17B98" w:rsidRDefault="00C17B98" w:rsidP="00C17B9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METHOD OF</w:t>
            </w:r>
          </w:p>
          <w:p w14:paraId="77EFE95D" w14:textId="77777777" w:rsidR="00C17B98" w:rsidRDefault="00C17B98" w:rsidP="00C17B9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EVALUATION</w:t>
            </w:r>
          </w:p>
        </w:tc>
      </w:tr>
      <w:tr w:rsidR="00C17B98" w14:paraId="5DF31A79" w14:textId="77777777" w:rsidTr="00A96A8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  <w:tcBorders>
              <w:top w:val="nil"/>
            </w:tcBorders>
          </w:tcPr>
          <w:p w14:paraId="14B8E102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39CC3B9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EXPERIENCE:</w:t>
            </w:r>
          </w:p>
          <w:p w14:paraId="000D5A51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B4E7B31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2CD8CF42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493F0E5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0A8D3379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  <w:tcBorders>
              <w:top w:val="nil"/>
            </w:tcBorders>
          </w:tcPr>
          <w:p w14:paraId="65FC57DC" w14:textId="77777777" w:rsidR="00C17B98" w:rsidRDefault="00C17B98" w:rsidP="00C17B9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Significant technical experienc</w:t>
            </w:r>
            <w:r w:rsidR="00056DAC">
              <w:rPr>
                <w:rFonts w:ascii="Arial" w:hAnsi="Arial" w:cs="Arial"/>
                <w:sz w:val="22"/>
              </w:rPr>
              <w:t xml:space="preserve">e working within an electronics </w:t>
            </w:r>
            <w:r>
              <w:rPr>
                <w:rFonts w:ascii="Arial" w:hAnsi="Arial" w:cs="Arial"/>
                <w:sz w:val="22"/>
              </w:rPr>
              <w:t>environment.</w:t>
            </w:r>
          </w:p>
          <w:p w14:paraId="1CC387E3" w14:textId="77777777" w:rsidR="00A96A88" w:rsidRDefault="00A96A88" w:rsidP="00C17B98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D30ED7">
              <w:rPr>
                <w:rFonts w:ascii="Arial" w:hAnsi="Arial" w:cs="Arial"/>
                <w:sz w:val="22"/>
                <w:szCs w:val="22"/>
              </w:rPr>
              <w:t xml:space="preserve">In-depth practical experience maintaining and diagnosing faults on </w:t>
            </w:r>
            <w:r>
              <w:rPr>
                <w:rFonts w:ascii="Arial" w:hAnsi="Arial" w:cs="Arial"/>
                <w:sz w:val="22"/>
                <w:szCs w:val="22"/>
              </w:rPr>
              <w:t>electromechanical or</w:t>
            </w:r>
            <w:r w:rsidRPr="00D30ED7">
              <w:rPr>
                <w:rFonts w:ascii="Arial" w:hAnsi="Arial" w:cs="Arial"/>
                <w:sz w:val="22"/>
                <w:szCs w:val="22"/>
              </w:rPr>
              <w:t xml:space="preserve"> electronics</w:t>
            </w:r>
            <w:r>
              <w:rPr>
                <w:rFonts w:ascii="Arial" w:hAnsi="Arial" w:cs="Arial"/>
                <w:sz w:val="22"/>
                <w:szCs w:val="22"/>
              </w:rPr>
              <w:t xml:space="preserve"> systems.</w:t>
            </w:r>
          </w:p>
        </w:tc>
        <w:tc>
          <w:tcPr>
            <w:tcW w:w="2246" w:type="dxa"/>
            <w:tcBorders>
              <w:top w:val="nil"/>
            </w:tcBorders>
          </w:tcPr>
          <w:p w14:paraId="1440D7B3" w14:textId="77777777" w:rsidR="00056DAC" w:rsidRDefault="00056DAC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working within a Renal or other clinical engineering environment.</w:t>
            </w:r>
          </w:p>
          <w:p w14:paraId="169FA567" w14:textId="77777777" w:rsidR="00A96A88" w:rsidRDefault="00A96A8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working with equipment asset management systems.</w:t>
            </w:r>
          </w:p>
        </w:tc>
        <w:tc>
          <w:tcPr>
            <w:tcW w:w="2268" w:type="dxa"/>
            <w:tcBorders>
              <w:top w:val="nil"/>
            </w:tcBorders>
          </w:tcPr>
          <w:p w14:paraId="05991CD0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56DAC">
              <w:rPr>
                <w:rFonts w:ascii="Arial" w:hAnsi="Arial" w:cs="Arial"/>
                <w:sz w:val="22"/>
              </w:rPr>
              <w:t>Interview and Application Form</w:t>
            </w:r>
          </w:p>
        </w:tc>
      </w:tr>
      <w:tr w:rsidR="00C17B98" w14:paraId="4FFB7927" w14:textId="77777777" w:rsidTr="00A96A8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906"/>
        </w:trPr>
        <w:tc>
          <w:tcPr>
            <w:tcW w:w="2235" w:type="dxa"/>
          </w:tcPr>
          <w:p w14:paraId="524B75AA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33EDCF34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QUALIFICATIONS:</w:t>
            </w:r>
          </w:p>
          <w:p w14:paraId="4532CC91" w14:textId="77777777" w:rsidR="00C17B98" w:rsidRDefault="00C17B9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</w:rPr>
              <w:t>Training;  Research</w:t>
            </w:r>
            <w:proofErr w:type="gramEnd"/>
            <w:r>
              <w:rPr>
                <w:rFonts w:ascii="Arial" w:hAnsi="Arial" w:cs="Arial"/>
                <w:sz w:val="22"/>
              </w:rPr>
              <w:t>;  Publications)</w:t>
            </w:r>
          </w:p>
          <w:p w14:paraId="48DEA5E0" w14:textId="77777777" w:rsidR="00C17B98" w:rsidRDefault="00C17B98">
            <w:pPr>
              <w:rPr>
                <w:rFonts w:ascii="Arial" w:hAnsi="Arial" w:cs="Arial"/>
                <w:sz w:val="22"/>
              </w:rPr>
            </w:pPr>
          </w:p>
          <w:p w14:paraId="208E5BFE" w14:textId="77777777" w:rsidR="00C17B98" w:rsidRDefault="00C17B98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</w:tcPr>
          <w:p w14:paraId="106BDC0B" w14:textId="2AFF9ADA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college academic qualification</w:t>
            </w:r>
            <w:r w:rsidR="00056DAC">
              <w:rPr>
                <w:rFonts w:ascii="Arial" w:hAnsi="Arial" w:cs="Arial"/>
                <w:sz w:val="22"/>
              </w:rPr>
              <w:t xml:space="preserve"> (</w:t>
            </w:r>
            <w:r>
              <w:rPr>
                <w:rFonts w:ascii="Arial" w:hAnsi="Arial" w:cs="Arial"/>
                <w:sz w:val="22"/>
              </w:rPr>
              <w:t xml:space="preserve">HND/HNC) in electronics or electrical engineering in conjunction with </w:t>
            </w:r>
            <w:r w:rsidR="00690474">
              <w:rPr>
                <w:rFonts w:ascii="Arial" w:hAnsi="Arial" w:cs="Arial"/>
                <w:sz w:val="22"/>
              </w:rPr>
              <w:t>extensive</w:t>
            </w:r>
            <w:r>
              <w:rPr>
                <w:rFonts w:ascii="Arial" w:hAnsi="Arial" w:cs="Arial"/>
                <w:sz w:val="22"/>
              </w:rPr>
              <w:t xml:space="preserve"> post qualification experience within electronics.</w:t>
            </w:r>
          </w:p>
        </w:tc>
        <w:tc>
          <w:tcPr>
            <w:tcW w:w="2246" w:type="dxa"/>
          </w:tcPr>
          <w:p w14:paraId="14E55163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BSc or BEng in a relevant technical subject – preferably electronics</w:t>
            </w:r>
          </w:p>
          <w:p w14:paraId="3C701011" w14:textId="77777777" w:rsidR="00C17B98" w:rsidRDefault="00C17B98" w:rsidP="00C17B98">
            <w:pPr>
              <w:rPr>
                <w:rFonts w:ascii="Arial" w:hAnsi="Arial" w:cs="Arial"/>
                <w:sz w:val="22"/>
              </w:rPr>
            </w:pPr>
          </w:p>
          <w:p w14:paraId="3225327F" w14:textId="77777777" w:rsidR="00C17B98" w:rsidRDefault="00C17B98" w:rsidP="00C17B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80EEF34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56DAC">
              <w:rPr>
                <w:rFonts w:ascii="Arial" w:hAnsi="Arial" w:cs="Arial"/>
                <w:sz w:val="22"/>
              </w:rPr>
              <w:t>Application Form</w:t>
            </w:r>
          </w:p>
        </w:tc>
      </w:tr>
      <w:tr w:rsidR="00C17B98" w:rsidRPr="00056DAC" w14:paraId="1DF31A6A" w14:textId="77777777" w:rsidTr="00A96A8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14:paraId="7D63B025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469799E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KNOWLEDGE &amp;</w:t>
            </w:r>
          </w:p>
          <w:p w14:paraId="0D6B9E1C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SKILLS:</w:t>
            </w:r>
          </w:p>
          <w:p w14:paraId="749D4773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0CAF838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5A1567C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97F9A3A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</w:tcPr>
          <w:p w14:paraId="5F4C9256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knowledge of IT systems and software packages.</w:t>
            </w:r>
          </w:p>
          <w:p w14:paraId="1796E355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have good manual dexterity skills</w:t>
            </w:r>
          </w:p>
          <w:p w14:paraId="129BF18C" w14:textId="77777777" w:rsidR="00A34BE6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Health and Safety and COSHH issues.</w:t>
            </w:r>
          </w:p>
          <w:p w14:paraId="66434E20" w14:textId="77777777" w:rsidR="00056DAC" w:rsidRDefault="00A96A8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Working knowledge of Quality Management Systems.</w:t>
            </w:r>
          </w:p>
          <w:p w14:paraId="3F313659" w14:textId="77777777" w:rsidR="00690474" w:rsidRP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11F08E67" w14:textId="77777777" w:rsidR="00690474" w:rsidRP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4381EB58" w14:textId="77777777" w:rsidR="00690474" w:rsidRP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12075868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667BA9C8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2EF611F7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19A66D8B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49155985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609EC821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67BE6825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4E02D2AF" w14:textId="77777777" w:rsidR="00690474" w:rsidRDefault="00690474" w:rsidP="00690474">
            <w:pPr>
              <w:rPr>
                <w:rFonts w:ascii="Arial" w:hAnsi="Arial" w:cs="Arial"/>
                <w:sz w:val="22"/>
              </w:rPr>
            </w:pPr>
          </w:p>
          <w:p w14:paraId="038E4E25" w14:textId="77777777" w:rsidR="00690474" w:rsidRPr="00690474" w:rsidRDefault="00690474" w:rsidP="006904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46" w:type="dxa"/>
          </w:tcPr>
          <w:p w14:paraId="0558A375" w14:textId="77777777" w:rsidR="00C17B98" w:rsidRDefault="00A34BE6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Knowledge and skills to carryout Portable Appliance Testing. Identifying patient equipment classification and types. </w:t>
            </w:r>
          </w:p>
          <w:p w14:paraId="348373F4" w14:textId="77777777" w:rsidR="00A34BE6" w:rsidRDefault="00A34BE6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function and support others within the context of a rapidly changing environment.</w:t>
            </w:r>
          </w:p>
          <w:p w14:paraId="3204372D" w14:textId="77777777" w:rsidR="00A27DC7" w:rsidRDefault="00A27DC7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handle conflict and facilitate resolution.</w:t>
            </w:r>
          </w:p>
          <w:p w14:paraId="66C58386" w14:textId="77777777" w:rsidR="00A27DC7" w:rsidRDefault="00A27DC7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253A523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56DAC">
              <w:rPr>
                <w:rFonts w:ascii="Arial" w:hAnsi="Arial" w:cs="Arial"/>
                <w:sz w:val="22"/>
              </w:rPr>
              <w:t>Interview and Application Form</w:t>
            </w:r>
          </w:p>
        </w:tc>
      </w:tr>
      <w:tr w:rsidR="00C17B98" w14:paraId="6391F597" w14:textId="77777777" w:rsidTr="00A96A8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14:paraId="1249212A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A89F4C5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PERSONAL QUALITIES:</w:t>
            </w:r>
          </w:p>
          <w:p w14:paraId="397FD8FF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8B487A6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0C4E36A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C5539F0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C9CA39F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</w:tcPr>
          <w:p w14:paraId="303DF922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within, a small team.</w:t>
            </w:r>
          </w:p>
          <w:p w14:paraId="548B562E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Possess excellent communication </w:t>
            </w:r>
            <w:proofErr w:type="gramStart"/>
            <w:r>
              <w:rPr>
                <w:rFonts w:ascii="Arial" w:hAnsi="Arial" w:cs="Arial"/>
                <w:sz w:val="22"/>
              </w:rPr>
              <w:t>skills</w:t>
            </w:r>
            <w:proofErr w:type="gramEnd"/>
          </w:p>
          <w:p w14:paraId="007611D5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Possess the ability to train other technologists.</w:t>
            </w:r>
          </w:p>
          <w:p w14:paraId="4C96DA2A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 flexible, </w:t>
            </w:r>
            <w:proofErr w:type="gramStart"/>
            <w:r>
              <w:rPr>
                <w:rFonts w:ascii="Arial" w:hAnsi="Arial" w:cs="Arial"/>
                <w:sz w:val="22"/>
              </w:rPr>
              <w:t>organised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methodical in approaching the management of technical workload and problem solving</w:t>
            </w:r>
            <w:r w:rsidR="00A27DC7">
              <w:rPr>
                <w:rFonts w:ascii="Arial" w:hAnsi="Arial" w:cs="Arial"/>
                <w:sz w:val="22"/>
              </w:rPr>
              <w:t>.</w:t>
            </w:r>
          </w:p>
          <w:p w14:paraId="523C6988" w14:textId="77777777" w:rsidR="00A27DC7" w:rsidRDefault="00A27DC7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Genuine commitment to principles of diversity and equality. </w:t>
            </w:r>
          </w:p>
        </w:tc>
        <w:tc>
          <w:tcPr>
            <w:tcW w:w="2246" w:type="dxa"/>
          </w:tcPr>
          <w:p w14:paraId="72A95767" w14:textId="77777777" w:rsidR="00A96A88" w:rsidRDefault="00A27DC7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Flexible about hours of work</w:t>
            </w:r>
            <w:r w:rsidR="00A96A88">
              <w:rPr>
                <w:rFonts w:ascii="Arial" w:hAnsi="Arial" w:cs="Arial"/>
                <w:sz w:val="22"/>
              </w:rPr>
              <w:t>.</w:t>
            </w:r>
          </w:p>
          <w:p w14:paraId="658AF1D1" w14:textId="4229D288" w:rsidR="00A96A88" w:rsidRDefault="00A96A8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Commitment to professional development.</w:t>
            </w:r>
          </w:p>
          <w:p w14:paraId="1E6BD23E" w14:textId="77777777" w:rsidR="00A96A88" w:rsidRDefault="00A96A8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296D5CE8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56DAC">
              <w:rPr>
                <w:rFonts w:ascii="Arial" w:hAnsi="Arial" w:cs="Arial"/>
                <w:sz w:val="22"/>
              </w:rPr>
              <w:t>Interview and Application Form</w:t>
            </w:r>
          </w:p>
        </w:tc>
      </w:tr>
      <w:tr w:rsidR="00C17B98" w14:paraId="022A87FE" w14:textId="77777777" w:rsidTr="00A96A8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235" w:type="dxa"/>
          </w:tcPr>
          <w:p w14:paraId="71877C5E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5BB0C2B" w14:textId="77777777" w:rsidR="00C17B98" w:rsidRDefault="00C17B9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OTHER:</w:t>
            </w:r>
          </w:p>
          <w:p w14:paraId="23CECEB9" w14:textId="77777777" w:rsidR="00C17B98" w:rsidRDefault="00C17B98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travel across Tayside)</w:t>
            </w:r>
          </w:p>
          <w:p w14:paraId="4FDD67D9" w14:textId="77777777" w:rsidR="00C17B98" w:rsidRDefault="00C17B98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  <w:p w14:paraId="7BE5C519" w14:textId="77777777" w:rsidR="00C17B98" w:rsidRDefault="00C17B98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  <w:p w14:paraId="38C7450C" w14:textId="77777777" w:rsidR="00C17B98" w:rsidRDefault="00C17B98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</w:tcPr>
          <w:p w14:paraId="4FB0A5AA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Must be prepared to work out-with core hours as determined by the workload.</w:t>
            </w:r>
          </w:p>
          <w:p w14:paraId="46D04F76" w14:textId="77777777" w:rsidR="00C17B98" w:rsidRDefault="00056DAC" w:rsidP="00C17B9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Participate in Renal on-call service.</w:t>
            </w:r>
          </w:p>
        </w:tc>
        <w:tc>
          <w:tcPr>
            <w:tcW w:w="2246" w:type="dxa"/>
          </w:tcPr>
          <w:p w14:paraId="40854080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3085826" w14:textId="77777777" w:rsidR="00C17B98" w:rsidRDefault="00C17B98" w:rsidP="00056DA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56DAC">
              <w:rPr>
                <w:rFonts w:ascii="Arial" w:hAnsi="Arial" w:cs="Arial"/>
                <w:sz w:val="22"/>
              </w:rPr>
              <w:t>Interview and Application Form</w:t>
            </w:r>
          </w:p>
        </w:tc>
      </w:tr>
    </w:tbl>
    <w:p w14:paraId="34AFDB1D" w14:textId="77777777" w:rsidR="00F64089" w:rsidRDefault="00F64089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F64089" w:rsidSect="00C17B98">
      <w:headerReference w:type="default" r:id="rId6"/>
      <w:type w:val="continuous"/>
      <w:pgSz w:w="11907" w:h="16840" w:code="9"/>
      <w:pgMar w:top="1985" w:right="851" w:bottom="1276" w:left="1440" w:header="1151" w:footer="104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AA92" w14:textId="77777777" w:rsidR="00056DAC" w:rsidRDefault="00056DAC">
      <w:r>
        <w:separator/>
      </w:r>
    </w:p>
  </w:endnote>
  <w:endnote w:type="continuationSeparator" w:id="0">
    <w:p w14:paraId="40E613BF" w14:textId="77777777" w:rsidR="00056DAC" w:rsidRDefault="0005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B816" w14:textId="77777777" w:rsidR="00056DAC" w:rsidRDefault="00056DAC">
      <w:r>
        <w:separator/>
      </w:r>
    </w:p>
  </w:footnote>
  <w:footnote w:type="continuationSeparator" w:id="0">
    <w:p w14:paraId="43046F1B" w14:textId="77777777" w:rsidR="00056DAC" w:rsidRDefault="0005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7244" w14:textId="77777777" w:rsidR="00056DAC" w:rsidRDefault="00A96A88">
    <w:pPr>
      <w:pStyle w:val="Header"/>
      <w:pBdr>
        <w:bottom w:val="single" w:sz="6" w:space="1" w:color="auto"/>
      </w:pBdr>
      <w:tabs>
        <w:tab w:val="clear" w:pos="8306"/>
        <w:tab w:val="right" w:pos="9360"/>
      </w:tabs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noProof/>
        <w:sz w:val="28"/>
        <w:lang w:eastAsia="en-GB"/>
      </w:rPr>
      <w:drawing>
        <wp:anchor distT="0" distB="0" distL="114300" distR="114300" simplePos="0" relativeHeight="251657216" behindDoc="0" locked="0" layoutInCell="1" allowOverlap="1" wp14:anchorId="1DA6812A" wp14:editId="17B5E7F3">
          <wp:simplePos x="0" y="0"/>
          <wp:positionH relativeFrom="column">
            <wp:posOffset>4737735</wp:posOffset>
          </wp:positionH>
          <wp:positionV relativeFrom="paragraph">
            <wp:posOffset>-529590</wp:posOffset>
          </wp:positionV>
          <wp:extent cx="1257300" cy="76390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6DAC">
      <w:rPr>
        <w:rFonts w:ascii="Arial" w:hAnsi="Arial" w:cs="Arial"/>
        <w:b/>
        <w:bCs/>
        <w:sz w:val="28"/>
      </w:rPr>
      <w:t>Person Specification</w:t>
    </w:r>
    <w:r w:rsidR="00056DAC">
      <w:rPr>
        <w:rFonts w:ascii="Arial" w:hAnsi="Arial" w:cs="Arial"/>
        <w:b/>
        <w:bCs/>
        <w:sz w:val="28"/>
      </w:rPr>
      <w:tab/>
    </w:r>
    <w:r w:rsidR="00056DAC">
      <w:rPr>
        <w:rFonts w:ascii="Arial" w:hAnsi="Arial" w:cs="Arial"/>
        <w:b/>
        <w:bCs/>
        <w:sz w:val="28"/>
      </w:rPr>
      <w:tab/>
    </w:r>
  </w:p>
  <w:p w14:paraId="577F4988" w14:textId="77777777" w:rsidR="00056DAC" w:rsidRDefault="00056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7A5"/>
    <w:rsid w:val="00037F05"/>
    <w:rsid w:val="00056DAC"/>
    <w:rsid w:val="00066229"/>
    <w:rsid w:val="00152DC5"/>
    <w:rsid w:val="0017628E"/>
    <w:rsid w:val="00263FD5"/>
    <w:rsid w:val="0036790D"/>
    <w:rsid w:val="004B3B1F"/>
    <w:rsid w:val="00504807"/>
    <w:rsid w:val="00690474"/>
    <w:rsid w:val="006E4159"/>
    <w:rsid w:val="00714AD1"/>
    <w:rsid w:val="007818BC"/>
    <w:rsid w:val="00875D05"/>
    <w:rsid w:val="008D17A5"/>
    <w:rsid w:val="00962C61"/>
    <w:rsid w:val="00A27DC7"/>
    <w:rsid w:val="00A34BE6"/>
    <w:rsid w:val="00A51776"/>
    <w:rsid w:val="00A76FB0"/>
    <w:rsid w:val="00A96A88"/>
    <w:rsid w:val="00B504A3"/>
    <w:rsid w:val="00B7085B"/>
    <w:rsid w:val="00B86704"/>
    <w:rsid w:val="00BB4223"/>
    <w:rsid w:val="00C17B98"/>
    <w:rsid w:val="00C92996"/>
    <w:rsid w:val="00CB3771"/>
    <w:rsid w:val="00D67C59"/>
    <w:rsid w:val="00E82729"/>
    <w:rsid w:val="00F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5524B"/>
  <w15:docId w15:val="{3222B6F1-9780-448A-A737-2DC3BEC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spec AD 2.dot</Template>
  <TotalTime>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fmacdonald</dc:creator>
  <cp:lastModifiedBy>Barbara Soltys</cp:lastModifiedBy>
  <cp:revision>4</cp:revision>
  <cp:lastPrinted>2007-06-07T11:24:00Z</cp:lastPrinted>
  <dcterms:created xsi:type="dcterms:W3CDTF">2023-10-03T21:08:00Z</dcterms:created>
  <dcterms:modified xsi:type="dcterms:W3CDTF">2023-10-20T13:46:00Z</dcterms:modified>
</cp:coreProperties>
</file>