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5395" w14:textId="77777777" w:rsidR="00B57FB4" w:rsidRPr="0006795C" w:rsidRDefault="005A1D27" w:rsidP="00C25FD1">
      <w:pPr>
        <w:pStyle w:val="Heading1"/>
      </w:pPr>
      <w:r>
        <w:rPr>
          <w:noProof/>
          <w:lang w:eastAsia="en-GB"/>
        </w:rPr>
        <w:drawing>
          <wp:anchor distT="0" distB="0" distL="114300" distR="114300" simplePos="0" relativeHeight="251657728" behindDoc="0" locked="0" layoutInCell="1" allowOverlap="1" wp14:anchorId="3F16934C" wp14:editId="601DAA24">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60AD0E88" w14:textId="77777777" w:rsidTr="00093027">
        <w:trPr>
          <w:cantSplit/>
          <w:trHeight w:val="414"/>
        </w:trPr>
        <w:tc>
          <w:tcPr>
            <w:tcW w:w="3369" w:type="dxa"/>
            <w:vMerge w:val="restart"/>
          </w:tcPr>
          <w:p w14:paraId="20F32DC8" w14:textId="77777777" w:rsidR="00B57FB4" w:rsidRPr="00093027" w:rsidRDefault="00B57FB4" w:rsidP="0038155C">
            <w:pPr>
              <w:keepNext/>
              <w:keepLines/>
              <w:numPr>
                <w:ilvl w:val="0"/>
                <w:numId w:val="12"/>
              </w:numPr>
              <w:rPr>
                <w:rFonts w:cs="Arial"/>
                <w:b/>
              </w:rPr>
            </w:pPr>
            <w:r w:rsidRPr="00093027">
              <w:rPr>
                <w:rFonts w:cs="Arial"/>
                <w:b/>
              </w:rPr>
              <w:lastRenderedPageBreak/>
              <w:t>JOB IDENTIFICATION</w:t>
            </w:r>
          </w:p>
          <w:p w14:paraId="2C302368" w14:textId="77777777" w:rsidR="0038155C" w:rsidRPr="00093027" w:rsidRDefault="0038155C" w:rsidP="00786B9A">
            <w:pPr>
              <w:keepNext/>
              <w:keepLines/>
              <w:rPr>
                <w:rFonts w:cs="Arial"/>
                <w:b/>
              </w:rPr>
            </w:pPr>
          </w:p>
          <w:p w14:paraId="4DCB06C6" w14:textId="77777777" w:rsidR="0038155C" w:rsidRPr="00093027" w:rsidRDefault="0038155C" w:rsidP="0038155C">
            <w:pPr>
              <w:keepNext/>
              <w:keepLines/>
              <w:rPr>
                <w:rFonts w:cs="Arial"/>
                <w:b/>
              </w:rPr>
            </w:pPr>
          </w:p>
        </w:tc>
        <w:tc>
          <w:tcPr>
            <w:tcW w:w="3039" w:type="dxa"/>
          </w:tcPr>
          <w:p w14:paraId="00CFCA67" w14:textId="77777777" w:rsidR="00B57FB4" w:rsidRPr="00093027" w:rsidRDefault="00B57FB4" w:rsidP="00C25FD1">
            <w:pPr>
              <w:pStyle w:val="Heading2"/>
              <w:keepLines/>
              <w:spacing w:line="360" w:lineRule="auto"/>
              <w:ind w:left="33"/>
              <w:rPr>
                <w:rFonts w:cs="Arial"/>
                <w:b w:val="0"/>
              </w:rPr>
            </w:pPr>
            <w:r w:rsidRPr="00093027">
              <w:rPr>
                <w:rFonts w:cs="Arial"/>
                <w:b w:val="0"/>
              </w:rPr>
              <w:t>Job Title</w:t>
            </w:r>
          </w:p>
        </w:tc>
        <w:tc>
          <w:tcPr>
            <w:tcW w:w="3623" w:type="dxa"/>
            <w:gridSpan w:val="2"/>
          </w:tcPr>
          <w:p w14:paraId="3E94772F" w14:textId="77777777" w:rsidR="00B57FB4" w:rsidRPr="005D13FF" w:rsidRDefault="00E40AFF" w:rsidP="00C25FD1">
            <w:r>
              <w:t>Oral Health Educator</w:t>
            </w:r>
          </w:p>
        </w:tc>
      </w:tr>
      <w:tr w:rsidR="00B57FB4" w:rsidRPr="00093027" w14:paraId="0E9B4429" w14:textId="77777777" w:rsidTr="00093027">
        <w:trPr>
          <w:cantSplit/>
          <w:trHeight w:val="414"/>
        </w:trPr>
        <w:tc>
          <w:tcPr>
            <w:tcW w:w="3369" w:type="dxa"/>
            <w:vMerge/>
          </w:tcPr>
          <w:p w14:paraId="6A134F25" w14:textId="77777777" w:rsidR="00B57FB4" w:rsidRPr="00093027" w:rsidRDefault="00B57FB4">
            <w:pPr>
              <w:keepNext/>
              <w:keepLines/>
              <w:jc w:val="center"/>
              <w:rPr>
                <w:rFonts w:cs="Arial"/>
                <w:b/>
              </w:rPr>
            </w:pPr>
          </w:p>
        </w:tc>
        <w:tc>
          <w:tcPr>
            <w:tcW w:w="3039" w:type="dxa"/>
          </w:tcPr>
          <w:p w14:paraId="01D0332F" w14:textId="77777777" w:rsidR="00B57FB4" w:rsidRPr="00093027" w:rsidRDefault="00B57FB4" w:rsidP="00C25FD1">
            <w:pPr>
              <w:pStyle w:val="Heading2"/>
              <w:keepLines/>
              <w:spacing w:line="360" w:lineRule="auto"/>
              <w:ind w:left="33"/>
              <w:rPr>
                <w:rFonts w:cs="Arial"/>
                <w:b w:val="0"/>
              </w:rPr>
            </w:pPr>
            <w:r w:rsidRPr="00093027">
              <w:rPr>
                <w:rFonts w:cs="Arial"/>
                <w:b w:val="0"/>
              </w:rPr>
              <w:t>Department(s)/Location</w:t>
            </w:r>
          </w:p>
        </w:tc>
        <w:tc>
          <w:tcPr>
            <w:tcW w:w="3623" w:type="dxa"/>
            <w:gridSpan w:val="2"/>
          </w:tcPr>
          <w:p w14:paraId="2B484567" w14:textId="77777777" w:rsidR="00B57FB4" w:rsidRPr="005D13FF" w:rsidRDefault="00E40AFF" w:rsidP="00C25FD1">
            <w:r>
              <w:t>Public Dental Service</w:t>
            </w:r>
          </w:p>
        </w:tc>
      </w:tr>
      <w:tr w:rsidR="00786B9A" w:rsidRPr="00093027" w14:paraId="78E86CD8" w14:textId="77777777" w:rsidTr="00093027">
        <w:trPr>
          <w:cantSplit/>
          <w:trHeight w:val="414"/>
        </w:trPr>
        <w:tc>
          <w:tcPr>
            <w:tcW w:w="3369" w:type="dxa"/>
            <w:vMerge/>
          </w:tcPr>
          <w:p w14:paraId="759284CD" w14:textId="77777777" w:rsidR="00786B9A" w:rsidRPr="00093027" w:rsidRDefault="00786B9A">
            <w:pPr>
              <w:keepNext/>
              <w:keepLines/>
              <w:jc w:val="center"/>
              <w:rPr>
                <w:rFonts w:cs="Arial"/>
                <w:b/>
              </w:rPr>
            </w:pPr>
          </w:p>
        </w:tc>
        <w:tc>
          <w:tcPr>
            <w:tcW w:w="3039" w:type="dxa"/>
          </w:tcPr>
          <w:p w14:paraId="10FD9740" w14:textId="77777777" w:rsidR="00786B9A" w:rsidRPr="00093027" w:rsidRDefault="00786B9A" w:rsidP="00C25FD1">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6BA01F94" w14:textId="77777777" w:rsidR="00786B9A" w:rsidRPr="005D13FF" w:rsidRDefault="00E40AFF" w:rsidP="00C25FD1">
            <w:r>
              <w:t>3</w:t>
            </w:r>
          </w:p>
        </w:tc>
      </w:tr>
      <w:tr w:rsidR="00B57FB4" w:rsidRPr="00093027" w14:paraId="384475C3" w14:textId="77777777" w:rsidTr="00093027">
        <w:trPr>
          <w:cantSplit/>
          <w:trHeight w:val="414"/>
        </w:trPr>
        <w:tc>
          <w:tcPr>
            <w:tcW w:w="3369" w:type="dxa"/>
            <w:vMerge/>
          </w:tcPr>
          <w:p w14:paraId="07A492E2" w14:textId="77777777" w:rsidR="00B57FB4" w:rsidRPr="00093027" w:rsidRDefault="00B57FB4">
            <w:pPr>
              <w:keepNext/>
              <w:keepLines/>
              <w:jc w:val="center"/>
              <w:rPr>
                <w:rFonts w:cs="Arial"/>
                <w:b/>
              </w:rPr>
            </w:pPr>
          </w:p>
        </w:tc>
        <w:tc>
          <w:tcPr>
            <w:tcW w:w="3039" w:type="dxa"/>
          </w:tcPr>
          <w:p w14:paraId="4FA397AE" w14:textId="77777777" w:rsidR="00B57FB4" w:rsidRPr="00093027" w:rsidRDefault="00786B9A" w:rsidP="00C25FD1">
            <w:pPr>
              <w:pStyle w:val="Heading2"/>
              <w:keepLines/>
              <w:spacing w:line="360" w:lineRule="auto"/>
              <w:ind w:left="33"/>
              <w:rPr>
                <w:rFonts w:cs="Arial"/>
                <w:b w:val="0"/>
              </w:rPr>
            </w:pPr>
            <w:r w:rsidRPr="00093027">
              <w:rPr>
                <w:rFonts w:cs="Arial"/>
                <w:b w:val="0"/>
              </w:rPr>
              <w:t>CAJE</w:t>
            </w:r>
          </w:p>
        </w:tc>
        <w:tc>
          <w:tcPr>
            <w:tcW w:w="3623" w:type="dxa"/>
            <w:gridSpan w:val="2"/>
          </w:tcPr>
          <w:p w14:paraId="51FED529" w14:textId="77777777" w:rsidR="00B57FB4" w:rsidRPr="00093027" w:rsidRDefault="00BD0927" w:rsidP="00C25FD1">
            <w:r>
              <w:t>SCO63798</w:t>
            </w:r>
          </w:p>
        </w:tc>
      </w:tr>
      <w:tr w:rsidR="00B57FB4" w:rsidRPr="00093027" w14:paraId="3F17A338" w14:textId="77777777" w:rsidTr="00093027">
        <w:tc>
          <w:tcPr>
            <w:tcW w:w="10031" w:type="dxa"/>
            <w:gridSpan w:val="4"/>
          </w:tcPr>
          <w:p w14:paraId="35669AF3" w14:textId="77777777" w:rsidR="00B57FB4" w:rsidRDefault="00B57FB4" w:rsidP="00E10625">
            <w:pPr>
              <w:pStyle w:val="Heading2"/>
              <w:numPr>
                <w:ilvl w:val="0"/>
                <w:numId w:val="12"/>
              </w:numPr>
            </w:pPr>
            <w:r w:rsidRPr="00345CF2">
              <w:t>JOB PURPOSE</w:t>
            </w:r>
          </w:p>
          <w:p w14:paraId="3C531F57" w14:textId="77777777" w:rsidR="004A0AE0" w:rsidRPr="004A0AE0" w:rsidRDefault="004A0AE0" w:rsidP="004A0AE0"/>
          <w:p w14:paraId="5BE615E2" w14:textId="77777777" w:rsidR="001244DD" w:rsidRPr="004A0AE0" w:rsidRDefault="001244DD" w:rsidP="004A0AE0">
            <w:pPr>
              <w:ind w:left="0"/>
              <w:rPr>
                <w:bCs/>
              </w:rPr>
            </w:pPr>
            <w:r w:rsidRPr="004A0AE0">
              <w:rPr>
                <w:bCs/>
              </w:rPr>
              <w:t xml:space="preserve">The post holder will provide oral health education/improvement advice and instruction to multi agency partners and third sector staff.  Collectively the Oral Health Educators deliver </w:t>
            </w:r>
            <w:r w:rsidRPr="004A0AE0">
              <w:t xml:space="preserve">training to 120 care homes through the Caring for Smiles programme. They also deliver training in 300+ educational establishments following the national standards for nursery and school toothbrushing programme, which includes prevention and control of infection and effective practice, on </w:t>
            </w:r>
            <w:r w:rsidRPr="004A0AE0">
              <w:rPr>
                <w:bCs/>
              </w:rPr>
              <w:t>a 3 yearly basis and as required for new staff. The post holder will therefore be required to liaise with staff within the local authority and third sector agencies as required. The post holder will be required to travel throughout Tayside.</w:t>
            </w:r>
            <w:r w:rsidR="004A0AE0">
              <w:rPr>
                <w:bCs/>
              </w:rPr>
              <w:t xml:space="preserve"> </w:t>
            </w:r>
            <w:r w:rsidRPr="004A0AE0">
              <w:rPr>
                <w:bCs/>
              </w:rPr>
              <w:t xml:space="preserve">The post holder may also be required, on occasion, to provide full surgery and administrative support to clinicians (Dental Officers, Senior Dental Officers, Dental Therapist and Dental Hygienists.)  </w:t>
            </w:r>
            <w:proofErr w:type="spellStart"/>
            <w:r w:rsidRPr="004A0AE0">
              <w:rPr>
                <w:bCs/>
              </w:rPr>
              <w:t>Childsmile</w:t>
            </w:r>
            <w:proofErr w:type="spellEnd"/>
            <w:r w:rsidRPr="004A0AE0">
              <w:rPr>
                <w:bCs/>
              </w:rPr>
              <w:t xml:space="preserve"> extended duties will be carried out during term time months.</w:t>
            </w:r>
          </w:p>
          <w:p w14:paraId="24E271AB" w14:textId="77777777" w:rsidR="001244DD" w:rsidRPr="004A0AE0" w:rsidRDefault="001244DD" w:rsidP="004A0AE0">
            <w:pPr>
              <w:pStyle w:val="BodyText2"/>
              <w:spacing w:before="120"/>
              <w:jc w:val="left"/>
              <w:rPr>
                <w:rFonts w:ascii="Arial" w:hAnsi="Arial" w:cs="Arial"/>
                <w:bCs/>
                <w:color w:val="auto"/>
                <w:sz w:val="24"/>
              </w:rPr>
            </w:pPr>
            <w:r w:rsidRPr="004A0AE0">
              <w:rPr>
                <w:rFonts w:ascii="Arial" w:hAnsi="Arial" w:cs="Arial"/>
                <w:bCs/>
                <w:color w:val="auto"/>
                <w:sz w:val="24"/>
              </w:rPr>
              <w:t xml:space="preserve">The post holder will plan, organise, </w:t>
            </w:r>
            <w:proofErr w:type="gramStart"/>
            <w:r w:rsidRPr="004A0AE0">
              <w:rPr>
                <w:rFonts w:ascii="Arial" w:hAnsi="Arial" w:cs="Arial"/>
                <w:bCs/>
                <w:color w:val="auto"/>
                <w:sz w:val="24"/>
              </w:rPr>
              <w:t>develop</w:t>
            </w:r>
            <w:proofErr w:type="gramEnd"/>
            <w:r w:rsidRPr="004A0AE0">
              <w:rPr>
                <w:rFonts w:ascii="Arial" w:hAnsi="Arial" w:cs="Arial"/>
                <w:bCs/>
                <w:color w:val="auto"/>
                <w:sz w:val="24"/>
              </w:rPr>
              <w:t xml:space="preserve"> and deliver safe, person-centred and effective programmes within the Oral Health Improvement Team to implement and support the Tayside Oral Health Strategy and Scottish Dental Action Plan whilst continually evaluating daily practice.  </w:t>
            </w:r>
          </w:p>
          <w:p w14:paraId="1E2F7C8C" w14:textId="77777777" w:rsidR="00D16B17" w:rsidRDefault="00D16B17" w:rsidP="00A11CDA"/>
          <w:p w14:paraId="1EC9CF05" w14:textId="77777777" w:rsidR="00345CF2" w:rsidRPr="00345CF2" w:rsidRDefault="00345CF2" w:rsidP="00A11CDA"/>
        </w:tc>
      </w:tr>
      <w:tr w:rsidR="00B57FB4" w:rsidRPr="00093027" w14:paraId="6BB61D94" w14:textId="77777777" w:rsidTr="00093027">
        <w:tc>
          <w:tcPr>
            <w:tcW w:w="10031" w:type="dxa"/>
            <w:gridSpan w:val="4"/>
          </w:tcPr>
          <w:p w14:paraId="08DD8239" w14:textId="77777777" w:rsidR="00B57FB4" w:rsidRDefault="00B57FB4" w:rsidP="00E10625">
            <w:pPr>
              <w:pStyle w:val="Heading2"/>
              <w:numPr>
                <w:ilvl w:val="0"/>
                <w:numId w:val="12"/>
              </w:numPr>
            </w:pPr>
            <w:r w:rsidRPr="00345CF2">
              <w:t>ORGANISATIONAL POSITION</w:t>
            </w:r>
          </w:p>
          <w:p w14:paraId="34D9873F" w14:textId="77777777" w:rsidR="00685BBA" w:rsidRDefault="004A0AE0" w:rsidP="00685BBA">
            <w:r>
              <w:rPr>
                <w:noProof/>
                <w:lang w:eastAsia="en-GB"/>
              </w:rPr>
              <mc:AlternateContent>
                <mc:Choice Requires="wps">
                  <w:drawing>
                    <wp:anchor distT="0" distB="0" distL="114300" distR="114300" simplePos="0" relativeHeight="251658752" behindDoc="0" locked="0" layoutInCell="1" allowOverlap="1" wp14:anchorId="6D15179E" wp14:editId="5D3801DB">
                      <wp:simplePos x="0" y="0"/>
                      <wp:positionH relativeFrom="column">
                        <wp:posOffset>2098040</wp:posOffset>
                      </wp:positionH>
                      <wp:positionV relativeFrom="paragraph">
                        <wp:posOffset>168910</wp:posOffset>
                      </wp:positionV>
                      <wp:extent cx="1990725" cy="344805"/>
                      <wp:effectExtent l="6350" t="10795" r="1270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4805"/>
                              </a:xfrm>
                              <a:prstGeom prst="rect">
                                <a:avLst/>
                              </a:prstGeom>
                              <a:solidFill>
                                <a:srgbClr val="FFFFFF"/>
                              </a:solidFill>
                              <a:ln w="9525">
                                <a:solidFill>
                                  <a:srgbClr val="000000"/>
                                </a:solidFill>
                                <a:miter lim="800000"/>
                                <a:headEnd/>
                                <a:tailEnd/>
                              </a:ln>
                            </wps:spPr>
                            <wps:txbx>
                              <w:txbxContent>
                                <w:p w14:paraId="7F9D8B1B" w14:textId="77777777" w:rsidR="00472C4B" w:rsidRPr="00B05DE3" w:rsidRDefault="004A0AE0" w:rsidP="004A0AE0">
                                  <w:pPr>
                                    <w:ind w:left="0"/>
                                    <w:rPr>
                                      <w:sz w:val="18"/>
                                      <w:szCs w:val="18"/>
                                    </w:rPr>
                                  </w:pPr>
                                  <w:r>
                                    <w:t xml:space="preserve"> </w:t>
                                  </w:r>
                                  <w:r w:rsidR="00472C4B" w:rsidRPr="004A0AE0">
                                    <w:t>Clinical Dental</w:t>
                                  </w:r>
                                  <w:r w:rsidR="00472C4B" w:rsidRPr="00B05DE3">
                                    <w:rPr>
                                      <w:sz w:val="18"/>
                                      <w:szCs w:val="18"/>
                                    </w:rPr>
                                    <w:t xml:space="preserve"> </w:t>
                                  </w:r>
                                  <w:r w:rsidR="00472C4B" w:rsidRPr="004A0AE0">
                                    <w:t>Directo</w:t>
                                  </w:r>
                                  <w:r w:rsidRPr="004A0AE0">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2pt;margin-top:13.3pt;width:156.75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">
                      <v:textbox>
                        <w:txbxContent>
                          <w:p w:rsidR="00472C4B" w:rsidRPr="00B05DE3" w:rsidRDefault="004A0AE0" w:rsidP="004A0AE0">
                            <w:pPr>
                              <w:ind w:left="0"/>
                              <w:rPr>
                                <w:sz w:val="18"/>
                                <w:szCs w:val="18"/>
                              </w:rPr>
                            </w:pPr>
                            <w:r>
                              <w:t xml:space="preserve"> </w:t>
                            </w:r>
                            <w:r w:rsidR="00472C4B" w:rsidRPr="004A0AE0">
                              <w:t>Clinical Dental</w:t>
                            </w:r>
                            <w:r w:rsidR="00472C4B" w:rsidRPr="00B05DE3">
                              <w:rPr>
                                <w:sz w:val="18"/>
                                <w:szCs w:val="18"/>
                              </w:rPr>
                              <w:t xml:space="preserve"> </w:t>
                            </w:r>
                            <w:r w:rsidR="00472C4B" w:rsidRPr="004A0AE0">
                              <w:t>Directo</w:t>
                            </w:r>
                            <w:r w:rsidRPr="004A0AE0">
                              <w:t>r</w:t>
                            </w:r>
                          </w:p>
                        </w:txbxContent>
                      </v:textbox>
                    </v:shape>
                  </w:pict>
                </mc:Fallback>
              </mc:AlternateContent>
            </w:r>
          </w:p>
          <w:p w14:paraId="18263AC1" w14:textId="77777777" w:rsidR="00685BBA" w:rsidRDefault="00685BBA" w:rsidP="00685BBA"/>
          <w:p w14:paraId="0DA8C0CE" w14:textId="77777777" w:rsidR="00685BBA" w:rsidRDefault="00685BBA" w:rsidP="00685BBA"/>
          <w:p w14:paraId="1DF94547" w14:textId="77777777" w:rsidR="00685BBA" w:rsidRDefault="004A0AE0" w:rsidP="00685BBA">
            <w:r>
              <w:rPr>
                <w:noProof/>
                <w:lang w:eastAsia="en-GB"/>
              </w:rPr>
              <mc:AlternateContent>
                <mc:Choice Requires="wps">
                  <w:drawing>
                    <wp:anchor distT="0" distB="0" distL="114300" distR="114300" simplePos="0" relativeHeight="251666944" behindDoc="0" locked="0" layoutInCell="1" allowOverlap="1" wp14:anchorId="48AC1955" wp14:editId="0D54A581">
                      <wp:simplePos x="0" y="0"/>
                      <wp:positionH relativeFrom="column">
                        <wp:posOffset>2827020</wp:posOffset>
                      </wp:positionH>
                      <wp:positionV relativeFrom="paragraph">
                        <wp:posOffset>-12065</wp:posOffset>
                      </wp:positionV>
                      <wp:extent cx="0" cy="248920"/>
                      <wp:effectExtent l="11430" t="12700" r="7620" b="508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0534C" id="_x0000_t32" coordsize="21600,21600" o:spt="32" o:oned="t" path="m,l21600,21600e" filled="f">
                      <v:path arrowok="t" fillok="f" o:connecttype="none"/>
                      <o:lock v:ext="edit" shapetype="t"/>
                    </v:shapetype>
                    <v:shape id="AutoShape 10" o:spid="_x0000_s1026" type="#_x0000_t32" style="position:absolute;margin-left:222.6pt;margin-top:-.95pt;width:0;height:1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"/>
                  </w:pict>
                </mc:Fallback>
              </mc:AlternateContent>
            </w:r>
          </w:p>
          <w:p w14:paraId="7EE36F3C" w14:textId="77777777" w:rsidR="00685BBA" w:rsidRDefault="004A0AE0" w:rsidP="00685BBA">
            <w:r>
              <w:rPr>
                <w:noProof/>
                <w:lang w:eastAsia="en-GB"/>
              </w:rPr>
              <mc:AlternateContent>
                <mc:Choice Requires="wps">
                  <w:drawing>
                    <wp:anchor distT="0" distB="0" distL="114300" distR="114300" simplePos="0" relativeHeight="251659776" behindDoc="0" locked="0" layoutInCell="1" allowOverlap="1" wp14:anchorId="035DEE41" wp14:editId="4589E36B">
                      <wp:simplePos x="0" y="0"/>
                      <wp:positionH relativeFrom="column">
                        <wp:posOffset>1491615</wp:posOffset>
                      </wp:positionH>
                      <wp:positionV relativeFrom="paragraph">
                        <wp:posOffset>60960</wp:posOffset>
                      </wp:positionV>
                      <wp:extent cx="2781300" cy="300990"/>
                      <wp:effectExtent l="9525" t="13335" r="9525"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00990"/>
                              </a:xfrm>
                              <a:prstGeom prst="rect">
                                <a:avLst/>
                              </a:prstGeom>
                              <a:solidFill>
                                <a:srgbClr val="FFFFFF"/>
                              </a:solidFill>
                              <a:ln w="9525">
                                <a:solidFill>
                                  <a:srgbClr val="000000"/>
                                </a:solidFill>
                                <a:miter lim="800000"/>
                                <a:headEnd/>
                                <a:tailEnd/>
                              </a:ln>
                            </wps:spPr>
                            <wps:txbx>
                              <w:txbxContent>
                                <w:p w14:paraId="30B95401" w14:textId="77777777" w:rsidR="00472C4B" w:rsidRPr="00B05DE3" w:rsidRDefault="004A0AE0" w:rsidP="00472C4B">
                                  <w:pPr>
                                    <w:rPr>
                                      <w:sz w:val="18"/>
                                      <w:szCs w:val="18"/>
                                    </w:rPr>
                                  </w:pPr>
                                  <w:r>
                                    <w:t xml:space="preserve">    </w:t>
                                  </w:r>
                                  <w:r w:rsidR="00472C4B" w:rsidRPr="004A0AE0">
                                    <w:t>Deputy Clinical Dental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7.45pt;margin-top:4.8pt;width:219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RJKwIAAFg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">
                      <v:textbox>
                        <w:txbxContent>
                          <w:p w:rsidR="00472C4B" w:rsidRPr="00B05DE3" w:rsidRDefault="004A0AE0" w:rsidP="00472C4B">
                            <w:pPr>
                              <w:rPr>
                                <w:sz w:val="18"/>
                                <w:szCs w:val="18"/>
                              </w:rPr>
                            </w:pPr>
                            <w:r>
                              <w:t xml:space="preserve">    </w:t>
                            </w:r>
                            <w:r w:rsidR="00472C4B" w:rsidRPr="004A0AE0">
                              <w:t>Deputy Clinical Dental Director</w:t>
                            </w:r>
                          </w:p>
                        </w:txbxContent>
                      </v:textbox>
                    </v:shape>
                  </w:pict>
                </mc:Fallback>
              </mc:AlternateContent>
            </w:r>
          </w:p>
          <w:p w14:paraId="762F44B5" w14:textId="77777777" w:rsidR="00685BBA" w:rsidRDefault="004A0AE0" w:rsidP="00685BBA">
            <w:r>
              <w:rPr>
                <w:noProof/>
                <w:lang w:eastAsia="en-GB"/>
              </w:rPr>
              <mc:AlternateContent>
                <mc:Choice Requires="wps">
                  <w:drawing>
                    <wp:anchor distT="0" distB="0" distL="114300" distR="114300" simplePos="0" relativeHeight="251667968" behindDoc="0" locked="0" layoutInCell="1" allowOverlap="1" wp14:anchorId="55E6555D" wp14:editId="0065B44B">
                      <wp:simplePos x="0" y="0"/>
                      <wp:positionH relativeFrom="column">
                        <wp:posOffset>2827020</wp:posOffset>
                      </wp:positionH>
                      <wp:positionV relativeFrom="paragraph">
                        <wp:posOffset>125730</wp:posOffset>
                      </wp:positionV>
                      <wp:extent cx="0" cy="248920"/>
                      <wp:effectExtent l="11430" t="5715" r="7620" b="1206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BA9F5" id="AutoShape 11" o:spid="_x0000_s1026" type="#_x0000_t32" style="position:absolute;margin-left:222.6pt;margin-top:9.9pt;width:0;height:1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"/>
                  </w:pict>
                </mc:Fallback>
              </mc:AlternateContent>
            </w:r>
          </w:p>
          <w:p w14:paraId="0E6BD3F6" w14:textId="77777777" w:rsidR="00685BBA" w:rsidRDefault="004A0AE0" w:rsidP="00685BBA">
            <w:r>
              <w:rPr>
                <w:noProof/>
                <w:lang w:eastAsia="en-GB"/>
              </w:rPr>
              <mc:AlternateContent>
                <mc:Choice Requires="wps">
                  <w:drawing>
                    <wp:anchor distT="0" distB="0" distL="114300" distR="114300" simplePos="0" relativeHeight="251660800" behindDoc="0" locked="0" layoutInCell="1" allowOverlap="1" wp14:anchorId="58C25D1D" wp14:editId="337B0066">
                      <wp:simplePos x="0" y="0"/>
                      <wp:positionH relativeFrom="column">
                        <wp:posOffset>1842135</wp:posOffset>
                      </wp:positionH>
                      <wp:positionV relativeFrom="paragraph">
                        <wp:posOffset>165100</wp:posOffset>
                      </wp:positionV>
                      <wp:extent cx="2192655" cy="302260"/>
                      <wp:effectExtent l="7620" t="10795" r="9525" b="1079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02260"/>
                              </a:xfrm>
                              <a:prstGeom prst="rect">
                                <a:avLst/>
                              </a:prstGeom>
                              <a:solidFill>
                                <a:srgbClr val="FFFFFF"/>
                              </a:solidFill>
                              <a:ln w="9525">
                                <a:solidFill>
                                  <a:srgbClr val="000000"/>
                                </a:solidFill>
                                <a:miter lim="800000"/>
                                <a:headEnd/>
                                <a:tailEnd/>
                              </a:ln>
                            </wps:spPr>
                            <wps:txbx>
                              <w:txbxContent>
                                <w:p w14:paraId="1E20A762" w14:textId="77777777" w:rsidR="00472C4B" w:rsidRPr="004A0AE0" w:rsidRDefault="00472C4B" w:rsidP="00472C4B">
                                  <w:pPr>
                                    <w:jc w:val="center"/>
                                  </w:pPr>
                                  <w:r w:rsidRPr="004A0AE0">
                                    <w:t>Senior Dental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5.05pt;margin-top:13pt;width:172.65pt;height:2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UFLQIAAFg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">
                      <v:textbox>
                        <w:txbxContent>
                          <w:p w:rsidR="00472C4B" w:rsidRPr="004A0AE0" w:rsidRDefault="00472C4B" w:rsidP="00472C4B">
                            <w:pPr>
                              <w:jc w:val="center"/>
                            </w:pPr>
                            <w:r w:rsidRPr="004A0AE0">
                              <w:t>Senior Dental Officers</w:t>
                            </w:r>
                          </w:p>
                        </w:txbxContent>
                      </v:textbox>
                    </v:shape>
                  </w:pict>
                </mc:Fallback>
              </mc:AlternateContent>
            </w:r>
          </w:p>
          <w:p w14:paraId="59AF2FC0" w14:textId="77777777" w:rsidR="00685BBA" w:rsidRDefault="00685BBA" w:rsidP="00685BBA"/>
          <w:p w14:paraId="30C7B91C" w14:textId="77777777" w:rsidR="00685BBA" w:rsidRDefault="004A0AE0" w:rsidP="00685BBA">
            <w:r>
              <w:rPr>
                <w:noProof/>
                <w:lang w:eastAsia="en-GB"/>
              </w:rPr>
              <mc:AlternateContent>
                <mc:Choice Requires="wps">
                  <w:drawing>
                    <wp:anchor distT="0" distB="0" distL="114300" distR="114300" simplePos="0" relativeHeight="251670016" behindDoc="0" locked="0" layoutInCell="1" allowOverlap="1" wp14:anchorId="10CB0945" wp14:editId="582F6917">
                      <wp:simplePos x="0" y="0"/>
                      <wp:positionH relativeFrom="column">
                        <wp:posOffset>2827020</wp:posOffset>
                      </wp:positionH>
                      <wp:positionV relativeFrom="paragraph">
                        <wp:posOffset>116840</wp:posOffset>
                      </wp:positionV>
                      <wp:extent cx="0" cy="248920"/>
                      <wp:effectExtent l="11430" t="8255" r="7620" b="952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CB4D9" id="AutoShape 13" o:spid="_x0000_s1026" type="#_x0000_t32" style="position:absolute;margin-left:222.6pt;margin-top:9.2pt;width:0;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V6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"/>
                  </w:pict>
                </mc:Fallback>
              </mc:AlternateContent>
            </w:r>
          </w:p>
          <w:p w14:paraId="79153146" w14:textId="77777777" w:rsidR="00685BBA" w:rsidRDefault="00685BBA" w:rsidP="00685BBA"/>
          <w:p w14:paraId="3D103CEC" w14:textId="77777777" w:rsidR="00685BBA" w:rsidRDefault="004A0AE0" w:rsidP="00685BBA">
            <w:r>
              <w:rPr>
                <w:noProof/>
                <w:lang w:eastAsia="en-GB"/>
              </w:rPr>
              <mc:AlternateContent>
                <mc:Choice Requires="wps">
                  <w:drawing>
                    <wp:anchor distT="0" distB="0" distL="114300" distR="114300" simplePos="0" relativeHeight="251661824" behindDoc="0" locked="0" layoutInCell="1" allowOverlap="1" wp14:anchorId="2DDF8D12" wp14:editId="7433ACB9">
                      <wp:simplePos x="0" y="0"/>
                      <wp:positionH relativeFrom="column">
                        <wp:posOffset>1336040</wp:posOffset>
                      </wp:positionH>
                      <wp:positionV relativeFrom="paragraph">
                        <wp:posOffset>10160</wp:posOffset>
                      </wp:positionV>
                      <wp:extent cx="3088640" cy="288290"/>
                      <wp:effectExtent l="6350" t="13970" r="10160" b="1206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288290"/>
                              </a:xfrm>
                              <a:prstGeom prst="rect">
                                <a:avLst/>
                              </a:prstGeom>
                              <a:solidFill>
                                <a:srgbClr val="FFFFFF"/>
                              </a:solidFill>
                              <a:ln w="9525">
                                <a:solidFill>
                                  <a:srgbClr val="000000"/>
                                </a:solidFill>
                                <a:miter lim="800000"/>
                                <a:headEnd/>
                                <a:tailEnd/>
                              </a:ln>
                            </wps:spPr>
                            <wps:txbx>
                              <w:txbxContent>
                                <w:p w14:paraId="62B6AF03" w14:textId="77777777" w:rsidR="00472C4B" w:rsidRPr="004A0AE0" w:rsidRDefault="00472C4B" w:rsidP="00472C4B">
                                  <w:pPr>
                                    <w:jc w:val="center"/>
                                  </w:pPr>
                                  <w:r w:rsidRPr="004A0AE0">
                                    <w:t>Oral Health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5.2pt;margin-top:.8pt;width:243.2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">
                      <v:textbox>
                        <w:txbxContent>
                          <w:p w:rsidR="00472C4B" w:rsidRPr="004A0AE0" w:rsidRDefault="00472C4B" w:rsidP="00472C4B">
                            <w:pPr>
                              <w:jc w:val="center"/>
                            </w:pPr>
                            <w:r w:rsidRPr="004A0AE0">
                              <w:t>Oral Health Lead</w:t>
                            </w:r>
                          </w:p>
                        </w:txbxContent>
                      </v:textbox>
                    </v:shape>
                  </w:pict>
                </mc:Fallback>
              </mc:AlternateContent>
            </w:r>
          </w:p>
          <w:p w14:paraId="32FDF231" w14:textId="77777777" w:rsidR="00685BBA" w:rsidRDefault="004A0AE0" w:rsidP="00685BBA">
            <w:r>
              <w:rPr>
                <w:noProof/>
                <w:lang w:eastAsia="en-GB"/>
              </w:rPr>
              <mc:AlternateContent>
                <mc:Choice Requires="wps">
                  <w:drawing>
                    <wp:anchor distT="0" distB="0" distL="114300" distR="114300" simplePos="0" relativeHeight="251671040" behindDoc="0" locked="0" layoutInCell="1" allowOverlap="1" wp14:anchorId="7D763674" wp14:editId="3B140D15">
                      <wp:simplePos x="0" y="0"/>
                      <wp:positionH relativeFrom="column">
                        <wp:posOffset>1508760</wp:posOffset>
                      </wp:positionH>
                      <wp:positionV relativeFrom="paragraph">
                        <wp:posOffset>149225</wp:posOffset>
                      </wp:positionV>
                      <wp:extent cx="0" cy="248920"/>
                      <wp:effectExtent l="7620" t="13970" r="11430" b="1333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2199" id="AutoShape 14" o:spid="_x0000_s1026" type="#_x0000_t32" style="position:absolute;margin-left:118.8pt;margin-top:11.75pt;width:0;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"/>
                  </w:pict>
                </mc:Fallback>
              </mc:AlternateContent>
            </w:r>
            <w:r>
              <w:rPr>
                <w:noProof/>
                <w:lang w:eastAsia="en-GB"/>
              </w:rPr>
              <mc:AlternateContent>
                <mc:Choice Requires="wps">
                  <w:drawing>
                    <wp:anchor distT="0" distB="0" distL="114300" distR="114300" simplePos="0" relativeHeight="251668992" behindDoc="0" locked="0" layoutInCell="1" allowOverlap="1" wp14:anchorId="0B46ABBC" wp14:editId="3136FB41">
                      <wp:simplePos x="0" y="0"/>
                      <wp:positionH relativeFrom="column">
                        <wp:posOffset>4177030</wp:posOffset>
                      </wp:positionH>
                      <wp:positionV relativeFrom="paragraph">
                        <wp:posOffset>148590</wp:posOffset>
                      </wp:positionV>
                      <wp:extent cx="0" cy="248920"/>
                      <wp:effectExtent l="8890" t="13335" r="10160" b="139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D17FE" id="AutoShape 12" o:spid="_x0000_s1026" type="#_x0000_t32" style="position:absolute;margin-left:328.9pt;margin-top:11.7pt;width:0;height:1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"/>
                  </w:pict>
                </mc:Fallback>
              </mc:AlternateContent>
            </w:r>
          </w:p>
          <w:p w14:paraId="53410E14" w14:textId="77777777" w:rsidR="00685BBA" w:rsidRDefault="00685BBA" w:rsidP="00685BBA"/>
          <w:p w14:paraId="01C5EBA9" w14:textId="77777777" w:rsidR="00685BBA" w:rsidRDefault="004A0AE0" w:rsidP="00685BBA">
            <w:r>
              <w:rPr>
                <w:noProof/>
                <w:lang w:eastAsia="en-GB"/>
              </w:rPr>
              <mc:AlternateContent>
                <mc:Choice Requires="wps">
                  <w:drawing>
                    <wp:anchor distT="0" distB="0" distL="114300" distR="114300" simplePos="0" relativeHeight="251662848" behindDoc="0" locked="0" layoutInCell="1" allowOverlap="1" wp14:anchorId="2551A9AF" wp14:editId="48E75379">
                      <wp:simplePos x="0" y="0"/>
                      <wp:positionH relativeFrom="column">
                        <wp:posOffset>147955</wp:posOffset>
                      </wp:positionH>
                      <wp:positionV relativeFrom="paragraph">
                        <wp:posOffset>47625</wp:posOffset>
                      </wp:positionV>
                      <wp:extent cx="2105025" cy="250825"/>
                      <wp:effectExtent l="8890" t="5715" r="10160"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50825"/>
                              </a:xfrm>
                              <a:prstGeom prst="rect">
                                <a:avLst/>
                              </a:prstGeom>
                              <a:solidFill>
                                <a:srgbClr val="FFFFFF"/>
                              </a:solidFill>
                              <a:ln w="9525">
                                <a:solidFill>
                                  <a:srgbClr val="000000"/>
                                </a:solidFill>
                                <a:miter lim="800000"/>
                                <a:headEnd/>
                                <a:tailEnd/>
                              </a:ln>
                            </wps:spPr>
                            <wps:txbx>
                              <w:txbxContent>
                                <w:p w14:paraId="5A991780" w14:textId="77777777" w:rsidR="00472C4B" w:rsidRPr="004A0AE0" w:rsidRDefault="00472C4B" w:rsidP="00472C4B">
                                  <w:pPr>
                                    <w:jc w:val="center"/>
                                  </w:pPr>
                                  <w:r w:rsidRPr="004A0AE0">
                                    <w:t>Oral Health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1.65pt;margin-top:3.75pt;width:165.75pt;height:1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">
                      <v:textbox>
                        <w:txbxContent>
                          <w:p w:rsidR="00472C4B" w:rsidRPr="004A0AE0" w:rsidRDefault="00472C4B" w:rsidP="00472C4B">
                            <w:pPr>
                              <w:jc w:val="center"/>
                            </w:pPr>
                            <w:r w:rsidRPr="004A0AE0">
                              <w:t>Oral Health Co-ordinator</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6D7A2BEF" wp14:editId="02F46E02">
                      <wp:simplePos x="0" y="0"/>
                      <wp:positionH relativeFrom="column">
                        <wp:posOffset>3583940</wp:posOffset>
                      </wp:positionH>
                      <wp:positionV relativeFrom="paragraph">
                        <wp:posOffset>48260</wp:posOffset>
                      </wp:positionV>
                      <wp:extent cx="2105025" cy="250825"/>
                      <wp:effectExtent l="6350" t="6350" r="1270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50825"/>
                              </a:xfrm>
                              <a:prstGeom prst="rect">
                                <a:avLst/>
                              </a:prstGeom>
                              <a:solidFill>
                                <a:srgbClr val="FFFFFF"/>
                              </a:solidFill>
                              <a:ln w="9525">
                                <a:solidFill>
                                  <a:srgbClr val="000000"/>
                                </a:solidFill>
                                <a:miter lim="800000"/>
                                <a:headEnd/>
                                <a:tailEnd/>
                              </a:ln>
                            </wps:spPr>
                            <wps:txbx>
                              <w:txbxContent>
                                <w:p w14:paraId="0BD80737" w14:textId="77777777" w:rsidR="00472C4B" w:rsidRPr="004A0AE0" w:rsidRDefault="00472C4B" w:rsidP="00472C4B">
                                  <w:pPr>
                                    <w:jc w:val="center"/>
                                  </w:pPr>
                                  <w:r w:rsidRPr="004A0AE0">
                                    <w:t>Oral Health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82.2pt;margin-top:3.8pt;width:165.75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">
                      <v:textbox>
                        <w:txbxContent>
                          <w:p w:rsidR="00472C4B" w:rsidRPr="004A0AE0" w:rsidRDefault="00472C4B" w:rsidP="00472C4B">
                            <w:pPr>
                              <w:jc w:val="center"/>
                            </w:pPr>
                            <w:r w:rsidRPr="004A0AE0">
                              <w:t>Oral Health Co-ordinator</w:t>
                            </w:r>
                          </w:p>
                        </w:txbxContent>
                      </v:textbox>
                    </v:shape>
                  </w:pict>
                </mc:Fallback>
              </mc:AlternateContent>
            </w:r>
          </w:p>
          <w:p w14:paraId="20EE766F" w14:textId="77777777" w:rsidR="00685BBA" w:rsidRDefault="004A0AE0" w:rsidP="00685BBA">
            <w:r>
              <w:rPr>
                <w:noProof/>
                <w:lang w:eastAsia="en-GB"/>
              </w:rPr>
              <mc:AlternateContent>
                <mc:Choice Requires="wps">
                  <w:drawing>
                    <wp:anchor distT="0" distB="0" distL="114300" distR="114300" simplePos="0" relativeHeight="251675136" behindDoc="0" locked="0" layoutInCell="1" allowOverlap="1" wp14:anchorId="762CF1B4" wp14:editId="35418253">
                      <wp:simplePos x="0" y="0"/>
                      <wp:positionH relativeFrom="column">
                        <wp:posOffset>3705860</wp:posOffset>
                      </wp:positionH>
                      <wp:positionV relativeFrom="paragraph">
                        <wp:posOffset>154305</wp:posOffset>
                      </wp:positionV>
                      <wp:extent cx="0" cy="248920"/>
                      <wp:effectExtent l="13970" t="11430" r="5080" b="63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C0F65" id="AutoShape 18" o:spid="_x0000_s1026" type="#_x0000_t32" style="position:absolute;margin-left:291.8pt;margin-top:12.15pt;width:0;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22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74112" behindDoc="0" locked="0" layoutInCell="1" allowOverlap="1" wp14:anchorId="2D318557" wp14:editId="5FD5369E">
                      <wp:simplePos x="0" y="0"/>
                      <wp:positionH relativeFrom="column">
                        <wp:posOffset>2098040</wp:posOffset>
                      </wp:positionH>
                      <wp:positionV relativeFrom="paragraph">
                        <wp:posOffset>122555</wp:posOffset>
                      </wp:positionV>
                      <wp:extent cx="0" cy="248920"/>
                      <wp:effectExtent l="6350" t="8255" r="12700" b="952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36813" id="AutoShape 17" o:spid="_x0000_s1026" type="#_x0000_t32" style="position:absolute;margin-left:165.2pt;margin-top:9.65pt;width:0;height:1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Fs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72064" behindDoc="0" locked="0" layoutInCell="1" allowOverlap="1" wp14:anchorId="119D2757" wp14:editId="54FAE336">
                      <wp:simplePos x="0" y="0"/>
                      <wp:positionH relativeFrom="column">
                        <wp:posOffset>1699895</wp:posOffset>
                      </wp:positionH>
                      <wp:positionV relativeFrom="paragraph">
                        <wp:posOffset>123190</wp:posOffset>
                      </wp:positionV>
                      <wp:extent cx="0" cy="962025"/>
                      <wp:effectExtent l="8255" t="8890" r="10795" b="101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60F9A" id="AutoShape 15" o:spid="_x0000_s1026" type="#_x0000_t32" style="position:absolute;margin-left:133.85pt;margin-top:9.7pt;width:0;height:7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"/>
                  </w:pict>
                </mc:Fallback>
              </mc:AlternateContent>
            </w:r>
            <w:r>
              <w:rPr>
                <w:noProof/>
                <w:lang w:eastAsia="en-GB"/>
              </w:rPr>
              <mc:AlternateContent>
                <mc:Choice Requires="wps">
                  <w:drawing>
                    <wp:anchor distT="0" distB="0" distL="114300" distR="114300" simplePos="0" relativeHeight="251673088" behindDoc="0" locked="0" layoutInCell="1" allowOverlap="1" wp14:anchorId="37EB67B5" wp14:editId="5CF66378">
                      <wp:simplePos x="0" y="0"/>
                      <wp:positionH relativeFrom="column">
                        <wp:posOffset>4177030</wp:posOffset>
                      </wp:positionH>
                      <wp:positionV relativeFrom="paragraph">
                        <wp:posOffset>123190</wp:posOffset>
                      </wp:positionV>
                      <wp:extent cx="635" cy="962025"/>
                      <wp:effectExtent l="8890" t="8890" r="9525" b="1016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0D77B" id="AutoShape 16" o:spid="_x0000_s1026" type="#_x0000_t32" style="position:absolute;margin-left:328.9pt;margin-top:9.7pt;width:.05pt;height:7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sTHwIAAD0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"/>
                  </w:pict>
                </mc:Fallback>
              </mc:AlternateContent>
            </w:r>
          </w:p>
          <w:p w14:paraId="7742311A" w14:textId="77777777" w:rsidR="00685BBA" w:rsidRDefault="00685BBA" w:rsidP="00685BBA"/>
          <w:p w14:paraId="4162ACCE" w14:textId="77777777" w:rsidR="00685BBA" w:rsidRDefault="004A0AE0" w:rsidP="00685BBA">
            <w:r>
              <w:rPr>
                <w:noProof/>
                <w:lang w:eastAsia="en-GB"/>
              </w:rPr>
              <mc:AlternateContent>
                <mc:Choice Requires="wps">
                  <w:drawing>
                    <wp:anchor distT="0" distB="0" distL="114300" distR="114300" simplePos="0" relativeHeight="251664896" behindDoc="0" locked="0" layoutInCell="1" allowOverlap="1" wp14:anchorId="7352CED4" wp14:editId="4AD58BDB">
                      <wp:simplePos x="0" y="0"/>
                      <wp:positionH relativeFrom="column">
                        <wp:posOffset>1901190</wp:posOffset>
                      </wp:positionH>
                      <wp:positionV relativeFrom="paragraph">
                        <wp:posOffset>53340</wp:posOffset>
                      </wp:positionV>
                      <wp:extent cx="2085975" cy="510540"/>
                      <wp:effectExtent l="9525" t="1333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10540"/>
                              </a:xfrm>
                              <a:prstGeom prst="rect">
                                <a:avLst/>
                              </a:prstGeom>
                              <a:solidFill>
                                <a:srgbClr val="FFFFFF"/>
                              </a:solidFill>
                              <a:ln w="9525">
                                <a:solidFill>
                                  <a:srgbClr val="000000"/>
                                </a:solidFill>
                                <a:miter lim="800000"/>
                                <a:headEnd/>
                                <a:tailEnd/>
                              </a:ln>
                            </wps:spPr>
                            <wps:txbx>
                              <w:txbxContent>
                                <w:p w14:paraId="118777D3" w14:textId="77777777" w:rsidR="00472C4B" w:rsidRPr="004A0AE0" w:rsidRDefault="00472C4B" w:rsidP="00472C4B">
                                  <w:pPr>
                                    <w:jc w:val="center"/>
                                    <w:rPr>
                                      <w:b/>
                                    </w:rPr>
                                  </w:pPr>
                                  <w:r w:rsidRPr="004A0AE0">
                                    <w:rPr>
                                      <w:b/>
                                    </w:rPr>
                                    <w:t>Oral Health Educators</w:t>
                                  </w:r>
                                </w:p>
                                <w:p w14:paraId="150C8FAE" w14:textId="77777777" w:rsidR="00472C4B" w:rsidRPr="004A0AE0" w:rsidRDefault="004A0AE0" w:rsidP="004A0AE0">
                                  <w:r>
                                    <w:t xml:space="preserve">          </w:t>
                                  </w:r>
                                  <w:r w:rsidR="00472C4B" w:rsidRPr="004A0AE0">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49.7pt;margin-top:4.2pt;width:164.25pt;height:4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yKLgIAAFcEAAAOAAAAZHJzL2Uyb0RvYy54bWysVNtu2zAMfR+wfxD0vtjJ4j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">
                      <v:textbox>
                        <w:txbxContent>
                          <w:p w:rsidR="00472C4B" w:rsidRPr="004A0AE0" w:rsidRDefault="00472C4B" w:rsidP="00472C4B">
                            <w:pPr>
                              <w:jc w:val="center"/>
                              <w:rPr>
                                <w:b/>
                              </w:rPr>
                            </w:pPr>
                            <w:r w:rsidRPr="004A0AE0">
                              <w:rPr>
                                <w:b/>
                              </w:rPr>
                              <w:t>Oral Health Educators</w:t>
                            </w:r>
                          </w:p>
                          <w:p w:rsidR="00472C4B" w:rsidRPr="004A0AE0" w:rsidRDefault="004A0AE0" w:rsidP="004A0AE0">
                            <w:r>
                              <w:t xml:space="preserve">          </w:t>
                            </w:r>
                            <w:r w:rsidR="00472C4B" w:rsidRPr="004A0AE0">
                              <w:t>This post</w:t>
                            </w:r>
                          </w:p>
                        </w:txbxContent>
                      </v:textbox>
                    </v:shape>
                  </w:pict>
                </mc:Fallback>
              </mc:AlternateContent>
            </w:r>
          </w:p>
          <w:p w14:paraId="018C2625" w14:textId="77777777" w:rsidR="00685BBA" w:rsidRDefault="00685BBA" w:rsidP="00685BBA"/>
          <w:p w14:paraId="789FFB9B" w14:textId="77777777" w:rsidR="00685BBA" w:rsidRDefault="00685BBA" w:rsidP="00685BBA"/>
          <w:p w14:paraId="2C8462EB" w14:textId="77777777" w:rsidR="00685BBA" w:rsidRDefault="00685BBA" w:rsidP="00685BBA"/>
          <w:p w14:paraId="6DD3AF41" w14:textId="77777777" w:rsidR="00685BBA" w:rsidRDefault="004A0AE0" w:rsidP="00685BBA">
            <w:r>
              <w:rPr>
                <w:noProof/>
                <w:lang w:eastAsia="en-GB"/>
              </w:rPr>
              <mc:AlternateContent>
                <mc:Choice Requires="wps">
                  <w:drawing>
                    <wp:anchor distT="0" distB="0" distL="114300" distR="114300" simplePos="0" relativeHeight="251665920" behindDoc="0" locked="0" layoutInCell="1" allowOverlap="1" wp14:anchorId="7D633FAC" wp14:editId="638EB7FF">
                      <wp:simplePos x="0" y="0"/>
                      <wp:positionH relativeFrom="column">
                        <wp:posOffset>1614805</wp:posOffset>
                      </wp:positionH>
                      <wp:positionV relativeFrom="paragraph">
                        <wp:posOffset>33655</wp:posOffset>
                      </wp:positionV>
                      <wp:extent cx="2689860" cy="314960"/>
                      <wp:effectExtent l="8890" t="8890" r="635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314960"/>
                              </a:xfrm>
                              <a:prstGeom prst="rect">
                                <a:avLst/>
                              </a:prstGeom>
                              <a:solidFill>
                                <a:srgbClr val="FFFFFF"/>
                              </a:solidFill>
                              <a:ln w="9525">
                                <a:solidFill>
                                  <a:srgbClr val="000000"/>
                                </a:solidFill>
                                <a:miter lim="800000"/>
                                <a:headEnd/>
                                <a:tailEnd/>
                              </a:ln>
                            </wps:spPr>
                            <wps:txbx>
                              <w:txbxContent>
                                <w:p w14:paraId="36D9C911" w14:textId="77777777" w:rsidR="00472C4B" w:rsidRPr="004A0AE0" w:rsidRDefault="00472C4B" w:rsidP="00472C4B">
                                  <w:pPr>
                                    <w:jc w:val="center"/>
                                  </w:pPr>
                                  <w:r w:rsidRPr="004A0AE0">
                                    <w:t>Dental Health Support Workers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127.15pt;margin-top:2.65pt;width:211.8pt;height:2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">
                      <v:textbox>
                        <w:txbxContent>
                          <w:p w:rsidR="00472C4B" w:rsidRPr="004A0AE0" w:rsidRDefault="00472C4B" w:rsidP="00472C4B">
                            <w:pPr>
                              <w:jc w:val="center"/>
                            </w:pPr>
                            <w:r w:rsidRPr="004A0AE0">
                              <w:t>Dental Health Support Workers</w:t>
                            </w:r>
                          </w:p>
                        </w:txbxContent>
                      </v:textbox>
                    </v:shape>
                  </w:pict>
                </mc:Fallback>
              </mc:AlternateContent>
            </w:r>
          </w:p>
          <w:p w14:paraId="6CF7414E" w14:textId="77777777" w:rsidR="00685BBA" w:rsidRDefault="00685BBA" w:rsidP="00685BBA"/>
          <w:p w14:paraId="64912E5E" w14:textId="77777777" w:rsidR="00685BBA" w:rsidRDefault="00685BBA" w:rsidP="00685BBA"/>
          <w:p w14:paraId="30ACAEAE" w14:textId="77777777" w:rsidR="005D13FF" w:rsidRPr="00345CF2" w:rsidRDefault="005D13FF" w:rsidP="004A0AE0">
            <w:pPr>
              <w:ind w:left="0"/>
            </w:pPr>
          </w:p>
        </w:tc>
      </w:tr>
      <w:tr w:rsidR="00B57FB4" w:rsidRPr="00093027" w14:paraId="71A57E76" w14:textId="77777777" w:rsidTr="00093027">
        <w:tc>
          <w:tcPr>
            <w:tcW w:w="10031" w:type="dxa"/>
            <w:gridSpan w:val="4"/>
          </w:tcPr>
          <w:p w14:paraId="4499A4D6" w14:textId="77777777" w:rsidR="00B57FB4" w:rsidRDefault="00B57FB4" w:rsidP="00E10625">
            <w:pPr>
              <w:pStyle w:val="Heading2"/>
              <w:numPr>
                <w:ilvl w:val="0"/>
                <w:numId w:val="12"/>
              </w:numPr>
            </w:pPr>
            <w:r w:rsidRPr="00345CF2">
              <w:lastRenderedPageBreak/>
              <w:t>SCOPE AND RANGE</w:t>
            </w:r>
          </w:p>
          <w:p w14:paraId="55557923" w14:textId="77777777" w:rsidR="001244DD" w:rsidRDefault="001244DD" w:rsidP="001244DD">
            <w:pPr>
              <w:autoSpaceDE w:val="0"/>
              <w:autoSpaceDN w:val="0"/>
              <w:adjustRightInd w:val="0"/>
              <w:rPr>
                <w:b/>
                <w:bCs/>
                <w:szCs w:val="22"/>
                <w:lang w:eastAsia="en-GB"/>
              </w:rPr>
            </w:pPr>
          </w:p>
          <w:p w14:paraId="4B1513EC" w14:textId="77777777" w:rsidR="001244DD" w:rsidRPr="004A0AE0" w:rsidRDefault="001244DD" w:rsidP="004A0AE0">
            <w:pPr>
              <w:autoSpaceDE w:val="0"/>
              <w:autoSpaceDN w:val="0"/>
              <w:adjustRightInd w:val="0"/>
            </w:pPr>
            <w:r w:rsidRPr="004A0AE0">
              <w:t>The role of the Oral Health Educator within the Public Dental Service is to work across NHS Tayside to:</w:t>
            </w:r>
          </w:p>
          <w:p w14:paraId="02AA2745" w14:textId="77777777" w:rsidR="001244DD" w:rsidRPr="004A0AE0" w:rsidRDefault="001244DD" w:rsidP="004A0AE0">
            <w:pPr>
              <w:numPr>
                <w:ilvl w:val="0"/>
                <w:numId w:val="29"/>
              </w:numPr>
              <w:autoSpaceDE w:val="0"/>
              <w:autoSpaceDN w:val="0"/>
              <w:adjustRightInd w:val="0"/>
            </w:pPr>
            <w:r w:rsidRPr="004A0AE0">
              <w:t xml:space="preserve">Provide specialised advice and information on a range of oral health conditions relating to cause, effect, </w:t>
            </w:r>
            <w:proofErr w:type="gramStart"/>
            <w:r w:rsidRPr="004A0AE0">
              <w:t>treatment</w:t>
            </w:r>
            <w:proofErr w:type="gramEnd"/>
            <w:r w:rsidRPr="004A0AE0">
              <w:t xml:space="preserve"> and prevention</w:t>
            </w:r>
            <w:r w:rsidR="004A0AE0">
              <w:t>.</w:t>
            </w:r>
            <w:r w:rsidRPr="004A0AE0">
              <w:t xml:space="preserve"> </w:t>
            </w:r>
          </w:p>
          <w:p w14:paraId="54B13012" w14:textId="77777777" w:rsidR="001244DD" w:rsidRPr="004A0AE0" w:rsidRDefault="001244DD" w:rsidP="004A0AE0">
            <w:pPr>
              <w:numPr>
                <w:ilvl w:val="0"/>
                <w:numId w:val="29"/>
              </w:numPr>
              <w:autoSpaceDE w:val="0"/>
              <w:autoSpaceDN w:val="0"/>
              <w:adjustRightInd w:val="0"/>
            </w:pPr>
            <w:r w:rsidRPr="004A0AE0">
              <w:t>To initiate, establish and maintain relationships</w:t>
            </w:r>
            <w:r w:rsidR="004A0AE0">
              <w:t>.</w:t>
            </w:r>
          </w:p>
          <w:p w14:paraId="2C8E109D" w14:textId="77777777" w:rsidR="001244DD" w:rsidRPr="004A0AE0" w:rsidRDefault="001244DD" w:rsidP="004A0AE0">
            <w:pPr>
              <w:numPr>
                <w:ilvl w:val="0"/>
                <w:numId w:val="29"/>
              </w:numPr>
              <w:autoSpaceDE w:val="0"/>
              <w:autoSpaceDN w:val="0"/>
              <w:adjustRightInd w:val="0"/>
            </w:pPr>
            <w:r w:rsidRPr="004A0AE0">
              <w:t>Carry out oral health interventions</w:t>
            </w:r>
            <w:r w:rsidR="004A0AE0">
              <w:t>.</w:t>
            </w:r>
          </w:p>
          <w:p w14:paraId="61201AFE" w14:textId="77777777" w:rsidR="001244DD" w:rsidRPr="004A0AE0" w:rsidRDefault="001244DD" w:rsidP="004A0AE0">
            <w:pPr>
              <w:numPr>
                <w:ilvl w:val="0"/>
                <w:numId w:val="29"/>
              </w:numPr>
              <w:autoSpaceDE w:val="0"/>
              <w:autoSpaceDN w:val="0"/>
              <w:adjustRightInd w:val="0"/>
            </w:pPr>
            <w:r w:rsidRPr="004A0AE0">
              <w:t xml:space="preserve">Plan, organise, </w:t>
            </w:r>
            <w:proofErr w:type="gramStart"/>
            <w:r w:rsidRPr="004A0AE0">
              <w:t>develop</w:t>
            </w:r>
            <w:proofErr w:type="gramEnd"/>
            <w:r w:rsidRPr="004A0AE0">
              <w:t xml:space="preserve"> and deliver oral health education presentations to target groups</w:t>
            </w:r>
            <w:r w:rsidR="004A0AE0">
              <w:t>.</w:t>
            </w:r>
          </w:p>
          <w:p w14:paraId="27B878D0" w14:textId="77777777" w:rsidR="001244DD" w:rsidRPr="004A0AE0" w:rsidRDefault="001244DD" w:rsidP="004A0AE0">
            <w:pPr>
              <w:autoSpaceDE w:val="0"/>
              <w:autoSpaceDN w:val="0"/>
              <w:adjustRightInd w:val="0"/>
            </w:pPr>
          </w:p>
          <w:p w14:paraId="6AFF84AC" w14:textId="77777777" w:rsidR="001244DD" w:rsidRPr="004A0AE0" w:rsidRDefault="001244DD" w:rsidP="004A0AE0">
            <w:pPr>
              <w:autoSpaceDE w:val="0"/>
              <w:autoSpaceDN w:val="0"/>
              <w:adjustRightInd w:val="0"/>
            </w:pPr>
            <w:r w:rsidRPr="004A0AE0">
              <w:t xml:space="preserve">Priority Group Provision </w:t>
            </w:r>
          </w:p>
          <w:p w14:paraId="6791B4C4" w14:textId="77777777" w:rsidR="001244DD" w:rsidRPr="004A0AE0" w:rsidRDefault="001244DD" w:rsidP="004A0AE0">
            <w:pPr>
              <w:numPr>
                <w:ilvl w:val="0"/>
                <w:numId w:val="28"/>
              </w:numPr>
              <w:autoSpaceDE w:val="0"/>
              <w:autoSpaceDN w:val="0"/>
              <w:adjustRightInd w:val="0"/>
            </w:pPr>
            <w:r w:rsidRPr="004A0AE0">
              <w:t>Children and their families</w:t>
            </w:r>
          </w:p>
          <w:p w14:paraId="5BD0ADD3" w14:textId="77777777" w:rsidR="001244DD" w:rsidRPr="004A0AE0" w:rsidRDefault="001244DD" w:rsidP="004A0AE0">
            <w:pPr>
              <w:numPr>
                <w:ilvl w:val="0"/>
                <w:numId w:val="28"/>
              </w:numPr>
              <w:autoSpaceDE w:val="0"/>
              <w:autoSpaceDN w:val="0"/>
              <w:adjustRightInd w:val="0"/>
            </w:pPr>
            <w:r w:rsidRPr="004A0AE0">
              <w:t>Dependent older people</w:t>
            </w:r>
          </w:p>
          <w:p w14:paraId="6FA963B2" w14:textId="77777777" w:rsidR="001244DD" w:rsidRPr="004A0AE0" w:rsidRDefault="001244DD" w:rsidP="004A0AE0">
            <w:pPr>
              <w:pStyle w:val="ListBullet"/>
              <w:numPr>
                <w:ilvl w:val="0"/>
                <w:numId w:val="28"/>
              </w:numPr>
            </w:pPr>
            <w:r w:rsidRPr="004A0AE0">
              <w:t xml:space="preserve">People experiencing </w:t>
            </w:r>
            <w:proofErr w:type="gramStart"/>
            <w:r w:rsidRPr="004A0AE0">
              <w:t>homelessness</w:t>
            </w:r>
            <w:proofErr w:type="gramEnd"/>
            <w:r w:rsidRPr="004A0AE0">
              <w:t xml:space="preserve"> </w:t>
            </w:r>
          </w:p>
          <w:p w14:paraId="5062A105" w14:textId="77777777" w:rsidR="001244DD" w:rsidRPr="004A0AE0" w:rsidRDefault="001244DD" w:rsidP="004A0AE0">
            <w:pPr>
              <w:pStyle w:val="ListBullet"/>
              <w:numPr>
                <w:ilvl w:val="0"/>
                <w:numId w:val="28"/>
              </w:numPr>
              <w:rPr>
                <w:lang w:eastAsia="en-GB"/>
              </w:rPr>
            </w:pPr>
            <w:r w:rsidRPr="004A0AE0">
              <w:t xml:space="preserve">offenders &amp; ex-offenders </w:t>
            </w:r>
          </w:p>
          <w:p w14:paraId="72C8124F" w14:textId="77777777" w:rsidR="001244DD" w:rsidRPr="004A0AE0" w:rsidRDefault="001244DD" w:rsidP="004A0AE0">
            <w:pPr>
              <w:numPr>
                <w:ilvl w:val="0"/>
                <w:numId w:val="28"/>
              </w:numPr>
              <w:autoSpaceDE w:val="0"/>
              <w:autoSpaceDN w:val="0"/>
              <w:adjustRightInd w:val="0"/>
              <w:rPr>
                <w:lang w:eastAsia="en-GB"/>
              </w:rPr>
            </w:pPr>
            <w:r w:rsidRPr="004A0AE0">
              <w:t>Children and adults with additional support needs</w:t>
            </w:r>
          </w:p>
          <w:p w14:paraId="00734435" w14:textId="77777777" w:rsidR="001244DD" w:rsidRPr="004A0AE0" w:rsidRDefault="001244DD" w:rsidP="004A0AE0">
            <w:pPr>
              <w:numPr>
                <w:ilvl w:val="0"/>
                <w:numId w:val="28"/>
              </w:numPr>
              <w:autoSpaceDE w:val="0"/>
              <w:autoSpaceDN w:val="0"/>
              <w:adjustRightInd w:val="0"/>
            </w:pPr>
            <w:r w:rsidRPr="004A0AE0">
              <w:t>Education staff</w:t>
            </w:r>
          </w:p>
          <w:p w14:paraId="610C611F" w14:textId="77777777" w:rsidR="001244DD" w:rsidRPr="004A0AE0" w:rsidRDefault="001244DD" w:rsidP="004A0AE0">
            <w:pPr>
              <w:pStyle w:val="ListBullet"/>
              <w:numPr>
                <w:ilvl w:val="0"/>
                <w:numId w:val="28"/>
              </w:numPr>
              <w:rPr>
                <w:lang w:eastAsia="en-GB"/>
              </w:rPr>
            </w:pPr>
            <w:r w:rsidRPr="004A0AE0">
              <w:t>Prison staff</w:t>
            </w:r>
          </w:p>
          <w:p w14:paraId="32F6C120" w14:textId="77777777" w:rsidR="001244DD" w:rsidRPr="004A0AE0" w:rsidRDefault="001244DD" w:rsidP="004A0AE0">
            <w:pPr>
              <w:pStyle w:val="ListBullet"/>
              <w:numPr>
                <w:ilvl w:val="0"/>
                <w:numId w:val="28"/>
              </w:numPr>
              <w:rPr>
                <w:lang w:eastAsia="en-GB"/>
              </w:rPr>
            </w:pPr>
            <w:r w:rsidRPr="004A0AE0">
              <w:t xml:space="preserve">Health and Homelessness Team </w:t>
            </w:r>
          </w:p>
          <w:p w14:paraId="3F5BA5EB" w14:textId="77777777" w:rsidR="001244DD" w:rsidRPr="004A0AE0" w:rsidRDefault="001244DD" w:rsidP="004A0AE0">
            <w:pPr>
              <w:pStyle w:val="ListBullet"/>
              <w:numPr>
                <w:ilvl w:val="0"/>
                <w:numId w:val="28"/>
              </w:numPr>
            </w:pPr>
            <w:r w:rsidRPr="004A0AE0">
              <w:t>Care home staff (including dementia and additional support units)</w:t>
            </w:r>
          </w:p>
          <w:p w14:paraId="39F8F22D" w14:textId="77777777" w:rsidR="001244DD" w:rsidRPr="004A0AE0" w:rsidRDefault="001244DD" w:rsidP="004A0AE0">
            <w:pPr>
              <w:pStyle w:val="ListBullet"/>
              <w:numPr>
                <w:ilvl w:val="0"/>
                <w:numId w:val="28"/>
              </w:numPr>
            </w:pPr>
            <w:r w:rsidRPr="004A0AE0">
              <w:t xml:space="preserve">Care at home </w:t>
            </w:r>
          </w:p>
          <w:p w14:paraId="1E6F7EF8" w14:textId="77777777" w:rsidR="001244DD" w:rsidRPr="004A0AE0" w:rsidRDefault="001244DD" w:rsidP="004A0AE0">
            <w:pPr>
              <w:numPr>
                <w:ilvl w:val="0"/>
                <w:numId w:val="28"/>
              </w:numPr>
              <w:autoSpaceDE w:val="0"/>
              <w:autoSpaceDN w:val="0"/>
              <w:adjustRightInd w:val="0"/>
              <w:rPr>
                <w:lang w:eastAsia="en-GB"/>
              </w:rPr>
            </w:pPr>
            <w:r w:rsidRPr="004A0AE0">
              <w:t>Healthcare professionals</w:t>
            </w:r>
          </w:p>
          <w:p w14:paraId="3666A2AC" w14:textId="77777777" w:rsidR="001244DD" w:rsidRPr="004A0AE0" w:rsidRDefault="001244DD" w:rsidP="004A0AE0">
            <w:pPr>
              <w:numPr>
                <w:ilvl w:val="0"/>
                <w:numId w:val="28"/>
              </w:numPr>
              <w:autoSpaceDE w:val="0"/>
              <w:autoSpaceDN w:val="0"/>
              <w:adjustRightInd w:val="0"/>
            </w:pPr>
            <w:r w:rsidRPr="004A0AE0">
              <w:t xml:space="preserve">Students </w:t>
            </w:r>
          </w:p>
          <w:p w14:paraId="1A7B6B44" w14:textId="77777777" w:rsidR="001244DD" w:rsidRPr="004A0AE0" w:rsidRDefault="001244DD" w:rsidP="004A0AE0">
            <w:pPr>
              <w:numPr>
                <w:ilvl w:val="0"/>
                <w:numId w:val="28"/>
              </w:numPr>
              <w:autoSpaceDE w:val="0"/>
              <w:autoSpaceDN w:val="0"/>
              <w:adjustRightInd w:val="0"/>
            </w:pPr>
            <w:r w:rsidRPr="004A0AE0">
              <w:t>Third sector s</w:t>
            </w:r>
            <w:r w:rsidRPr="004A0AE0">
              <w:rPr>
                <w:lang w:eastAsia="en-GB"/>
              </w:rPr>
              <w:t>taff</w:t>
            </w:r>
            <w:r w:rsidRPr="004A0AE0">
              <w:t xml:space="preserve"> </w:t>
            </w:r>
            <w:proofErr w:type="gramStart"/>
            <w:r w:rsidRPr="004A0AE0">
              <w:t>e.g.</w:t>
            </w:r>
            <w:proofErr w:type="gramEnd"/>
            <w:r w:rsidRPr="004A0AE0">
              <w:t xml:space="preserve"> hostel staff, voluntary groups  </w:t>
            </w:r>
          </w:p>
          <w:p w14:paraId="0BCECDD2" w14:textId="77777777" w:rsidR="005D13FF" w:rsidRPr="004A0AE0" w:rsidRDefault="001244DD" w:rsidP="004A0AE0">
            <w:pPr>
              <w:pStyle w:val="BodyText"/>
              <w:numPr>
                <w:ilvl w:val="0"/>
                <w:numId w:val="30"/>
              </w:numPr>
              <w:rPr>
                <w:rFonts w:cs="Arial"/>
                <w:sz w:val="24"/>
              </w:rPr>
            </w:pPr>
            <w:r w:rsidRPr="004A0AE0">
              <w:rPr>
                <w:rFonts w:cs="Arial"/>
                <w:sz w:val="24"/>
              </w:rPr>
              <w:t xml:space="preserve">Any other person participating in Tayside dental and oral health promotion initiatives. </w:t>
            </w:r>
          </w:p>
          <w:p w14:paraId="17BABB05" w14:textId="77777777" w:rsidR="00B57FB4" w:rsidRPr="00345CF2" w:rsidRDefault="00B57FB4" w:rsidP="00646246"/>
        </w:tc>
      </w:tr>
      <w:tr w:rsidR="00B57FB4" w:rsidRPr="00093027" w14:paraId="4F9256EF" w14:textId="77777777" w:rsidTr="00093027">
        <w:trPr>
          <w:trHeight w:val="1645"/>
        </w:trPr>
        <w:tc>
          <w:tcPr>
            <w:tcW w:w="10031" w:type="dxa"/>
            <w:gridSpan w:val="4"/>
          </w:tcPr>
          <w:p w14:paraId="74F1784A" w14:textId="77777777" w:rsidR="00B57FB4" w:rsidRDefault="00E10625" w:rsidP="00E10625">
            <w:pPr>
              <w:pStyle w:val="ListParagraph"/>
              <w:keepNext/>
              <w:keepLines/>
              <w:numPr>
                <w:ilvl w:val="0"/>
                <w:numId w:val="12"/>
              </w:numPr>
              <w:rPr>
                <w:rFonts w:cs="Arial"/>
                <w:b/>
              </w:rPr>
            </w:pPr>
            <w:r>
              <w:rPr>
                <w:rFonts w:cs="Arial"/>
                <w:b/>
              </w:rPr>
              <w:lastRenderedPageBreak/>
              <w:t>MAI</w:t>
            </w:r>
            <w:r w:rsidR="00B57FB4" w:rsidRPr="00E10625">
              <w:rPr>
                <w:rFonts w:cs="Arial"/>
                <w:b/>
              </w:rPr>
              <w:t>N DUTIES/RESPONSIBILITIES</w:t>
            </w:r>
          </w:p>
          <w:p w14:paraId="6EA09FCC" w14:textId="77777777" w:rsidR="004A0AE0" w:rsidRPr="00E10625" w:rsidRDefault="004A0AE0" w:rsidP="004A0AE0">
            <w:pPr>
              <w:pStyle w:val="ListParagraph"/>
              <w:keepNext/>
              <w:keepLines/>
              <w:numPr>
                <w:ilvl w:val="0"/>
                <w:numId w:val="0"/>
              </w:numPr>
              <w:ind w:left="360"/>
              <w:rPr>
                <w:rFonts w:cs="Arial"/>
                <w:b/>
              </w:rPr>
            </w:pPr>
          </w:p>
          <w:p w14:paraId="231F4B20" w14:textId="77777777" w:rsidR="001244DD" w:rsidRDefault="001244DD" w:rsidP="004A0AE0">
            <w:pPr>
              <w:pStyle w:val="ListParagraph"/>
              <w:numPr>
                <w:ilvl w:val="0"/>
                <w:numId w:val="30"/>
              </w:numPr>
            </w:pPr>
            <w:r>
              <w:t xml:space="preserve">Training of education staff in the theoretical and operational aspects of the Dental Action Plan and the National Oral Health Strategy for Priority Group incorporating the National Standards for </w:t>
            </w:r>
            <w:proofErr w:type="spellStart"/>
            <w:r>
              <w:t>Childsmile</w:t>
            </w:r>
            <w:proofErr w:type="spellEnd"/>
            <w:r>
              <w:t xml:space="preserve"> Supervised Toothbrushing Programme as per Scottish Government Guidelines. These would include head, deputy head and class teachers; nursery nurses; classroom assistants.  Areas of particular importance are cross infection control and consent. Providing continuing support, encouragement and motivation to staff involved in the operational aspect of the brushing </w:t>
            </w:r>
            <w:proofErr w:type="gramStart"/>
            <w:r>
              <w:t>programme.(</w:t>
            </w:r>
            <w:proofErr w:type="spellStart"/>
            <w:proofErr w:type="gramEnd"/>
            <w:r>
              <w:t>approx</w:t>
            </w:r>
            <w:proofErr w:type="spellEnd"/>
            <w:r>
              <w:t xml:space="preserve"> 300 educational establishments) </w:t>
            </w:r>
          </w:p>
          <w:p w14:paraId="0291C167" w14:textId="77777777" w:rsidR="001244DD" w:rsidRDefault="001244DD" w:rsidP="004A0AE0">
            <w:pPr>
              <w:pStyle w:val="ListParagraph"/>
              <w:numPr>
                <w:ilvl w:val="0"/>
                <w:numId w:val="30"/>
              </w:numPr>
            </w:pPr>
            <w:r>
              <w:t>Plan, organise and deliver oral health education and training to priority group support staff. These are developed from the national programmes for care home and social care staff through the Caring for Smiles programme, prison staff through Mouth Matter, and hostel workers through the Smile</w:t>
            </w:r>
            <w:r w:rsidRPr="00AA3CB1">
              <w:t>4</w:t>
            </w:r>
            <w:r>
              <w:t xml:space="preserve">life Programme as well as delivering oral health education to young children, families, gypsy travellers, healthcare assistants and support workers.   </w:t>
            </w:r>
          </w:p>
          <w:p w14:paraId="2CB5376E" w14:textId="77777777" w:rsidR="001244DD" w:rsidRDefault="001244DD" w:rsidP="004A0AE0">
            <w:pPr>
              <w:pStyle w:val="ListParagraph"/>
              <w:numPr>
                <w:ilvl w:val="0"/>
                <w:numId w:val="30"/>
              </w:numPr>
            </w:pPr>
            <w:r>
              <w:t xml:space="preserve">Plaque scores are carried out in all nursing homes as part of Tayside Oral Health Award following the Green &amp; Vermillion (1960) oral health index. (120 care homes).  This is selecting approximately 10 residents to ascertain how clean their mouth is by assessing and noting the amount of plaque on the teeth.      </w:t>
            </w:r>
          </w:p>
          <w:p w14:paraId="3F1C347B" w14:textId="77777777" w:rsidR="001244DD" w:rsidRDefault="001244DD" w:rsidP="004A0AE0">
            <w:pPr>
              <w:pStyle w:val="ListParagraph"/>
              <w:numPr>
                <w:ilvl w:val="0"/>
                <w:numId w:val="30"/>
              </w:numPr>
            </w:pPr>
            <w:r>
              <w:t xml:space="preserve">Maintaining close links with all priority group stakeholders </w:t>
            </w:r>
            <w:proofErr w:type="gramStart"/>
            <w:r>
              <w:t>e.g.</w:t>
            </w:r>
            <w:proofErr w:type="gramEnd"/>
            <w:r>
              <w:t xml:space="preserve"> care workers &amp; residents.</w:t>
            </w:r>
          </w:p>
          <w:p w14:paraId="38162209" w14:textId="77777777" w:rsidR="001244DD" w:rsidRDefault="001244DD" w:rsidP="004A0AE0">
            <w:pPr>
              <w:pStyle w:val="ListParagraph"/>
              <w:numPr>
                <w:ilvl w:val="0"/>
                <w:numId w:val="30"/>
              </w:numPr>
            </w:pPr>
            <w:r>
              <w:t xml:space="preserve">Evaluate daily practice whilst reflecting on all aspects of both interaction with stakeholders and which aspect of the programmes require to be the focus point for delivery depending on the participants, focus of the training, venue, needs of service </w:t>
            </w:r>
            <w:proofErr w:type="gramStart"/>
            <w:r>
              <w:t>etc</w:t>
            </w:r>
            <w:proofErr w:type="gramEnd"/>
            <w:r>
              <w:t xml:space="preserve">  </w:t>
            </w:r>
          </w:p>
          <w:p w14:paraId="44247475" w14:textId="77777777" w:rsidR="001244DD" w:rsidRDefault="001244DD" w:rsidP="004A0AE0">
            <w:pPr>
              <w:pStyle w:val="ListParagraph"/>
              <w:numPr>
                <w:ilvl w:val="0"/>
                <w:numId w:val="30"/>
              </w:numPr>
            </w:pPr>
            <w:r>
              <w:t>In partnership with others and under the supervision of the Oral Health Coordinator, the creation of motivational dental health promotion/prevention literature.</w:t>
            </w:r>
          </w:p>
          <w:p w14:paraId="45948764" w14:textId="77777777" w:rsidR="001244DD" w:rsidRDefault="001244DD" w:rsidP="004A0AE0">
            <w:pPr>
              <w:pStyle w:val="ListParagraph"/>
              <w:numPr>
                <w:ilvl w:val="0"/>
                <w:numId w:val="30"/>
              </w:numPr>
            </w:pPr>
            <w:r>
              <w:t xml:space="preserve">Participation in any additional health promotion activities which may occur within </w:t>
            </w:r>
            <w:proofErr w:type="gramStart"/>
            <w:r>
              <w:t>Tayside</w:t>
            </w:r>
            <w:proofErr w:type="gramEnd"/>
          </w:p>
          <w:p w14:paraId="6E1AEDD4" w14:textId="77777777" w:rsidR="001244DD" w:rsidRDefault="001244DD" w:rsidP="004A0AE0">
            <w:pPr>
              <w:pStyle w:val="ListParagraph"/>
              <w:numPr>
                <w:ilvl w:val="0"/>
                <w:numId w:val="30"/>
              </w:numPr>
            </w:pPr>
            <w:r>
              <w:t xml:space="preserve">Liaison with Dental Team members, health, prison and council colleagues particularly within the Education Departments to co-ordinate school and nursery visits in order to develop effective partnership working </w:t>
            </w:r>
            <w:proofErr w:type="gramStart"/>
            <w:r>
              <w:t>e.g.</w:t>
            </w:r>
            <w:proofErr w:type="gramEnd"/>
            <w:r>
              <w:t xml:space="preserve"> contacting colleagues as agreed with Priority Group Coordinator to arrange training. </w:t>
            </w:r>
          </w:p>
          <w:p w14:paraId="1A22CA71" w14:textId="77777777" w:rsidR="001244DD" w:rsidRDefault="001244DD" w:rsidP="004A0AE0">
            <w:pPr>
              <w:pStyle w:val="ListParagraph"/>
              <w:numPr>
                <w:ilvl w:val="0"/>
                <w:numId w:val="30"/>
              </w:numPr>
            </w:pPr>
            <w:r>
              <w:t xml:space="preserve">Train, mentoring and assess care home staff in the delivery of oral health interventions to ensure that toothbrushing is delivered to national standards as part of the </w:t>
            </w:r>
            <w:proofErr w:type="gramStart"/>
            <w:r>
              <w:t>SVQ</w:t>
            </w:r>
            <w:proofErr w:type="gramEnd"/>
          </w:p>
          <w:p w14:paraId="43BCFE3C" w14:textId="77777777" w:rsidR="001244DD" w:rsidRPr="00595E80" w:rsidRDefault="001244DD" w:rsidP="004A0AE0">
            <w:pPr>
              <w:pStyle w:val="ListParagraph"/>
              <w:numPr>
                <w:ilvl w:val="0"/>
                <w:numId w:val="30"/>
              </w:numPr>
            </w:pPr>
            <w:r>
              <w:t>Deliver theoretical and practical training sessions with all participants in the student nurse programme via University of Dundee (</w:t>
            </w:r>
            <w:proofErr w:type="spellStart"/>
            <w:r>
              <w:t>approx</w:t>
            </w:r>
            <w:proofErr w:type="spellEnd"/>
            <w:r>
              <w:t xml:space="preserve"> 250-300 students). </w:t>
            </w:r>
          </w:p>
          <w:p w14:paraId="44720B94" w14:textId="77777777" w:rsidR="001244DD" w:rsidRPr="00B07440" w:rsidRDefault="001244DD" w:rsidP="004A0AE0">
            <w:pPr>
              <w:pStyle w:val="ListParagraph"/>
              <w:numPr>
                <w:ilvl w:val="0"/>
                <w:numId w:val="30"/>
              </w:numPr>
            </w:pPr>
            <w:r w:rsidRPr="004A0AE0">
              <w:rPr>
                <w:bCs/>
              </w:rPr>
              <w:t>Assisting with specialised dental projects as and when required.</w:t>
            </w:r>
          </w:p>
          <w:p w14:paraId="6633070D" w14:textId="77777777" w:rsidR="001244DD" w:rsidRPr="00B07440" w:rsidRDefault="001244DD" w:rsidP="004A0AE0">
            <w:pPr>
              <w:pStyle w:val="ListParagraph"/>
              <w:numPr>
                <w:ilvl w:val="0"/>
                <w:numId w:val="30"/>
              </w:numPr>
            </w:pPr>
            <w:r w:rsidRPr="004A0AE0">
              <w:rPr>
                <w:bCs/>
              </w:rPr>
              <w:t>Assist with information for production of reports and contribute to monitoring and evaluation process e.g.  during a test of change the post holder will be required to feedback on specific areas to ascertain the next step.</w:t>
            </w:r>
          </w:p>
          <w:p w14:paraId="4EA27934" w14:textId="77777777" w:rsidR="001244DD" w:rsidRPr="00F335E7" w:rsidRDefault="001244DD" w:rsidP="004A0AE0">
            <w:pPr>
              <w:pStyle w:val="ListParagraph"/>
              <w:numPr>
                <w:ilvl w:val="0"/>
                <w:numId w:val="30"/>
              </w:numPr>
            </w:pPr>
            <w:r w:rsidRPr="004A0AE0">
              <w:rPr>
                <w:bCs/>
              </w:rPr>
              <w:t xml:space="preserve">Attend staff meetings and regular meetings with </w:t>
            </w:r>
            <w:proofErr w:type="gramStart"/>
            <w:r w:rsidRPr="004A0AE0">
              <w:rPr>
                <w:bCs/>
              </w:rPr>
              <w:t>managers</w:t>
            </w:r>
            <w:proofErr w:type="gramEnd"/>
          </w:p>
          <w:p w14:paraId="4A10A6EB" w14:textId="77777777" w:rsidR="001244DD" w:rsidRDefault="001244DD" w:rsidP="004A0AE0">
            <w:pPr>
              <w:pStyle w:val="ListParagraph"/>
              <w:numPr>
                <w:ilvl w:val="0"/>
                <w:numId w:val="30"/>
              </w:numPr>
            </w:pPr>
            <w:r w:rsidRPr="004A0AE0">
              <w:rPr>
                <w:bCs/>
              </w:rPr>
              <w:t xml:space="preserve">Support the planning, delivery and review of additional events </w:t>
            </w:r>
            <w:proofErr w:type="gramStart"/>
            <w:r w:rsidRPr="004A0AE0">
              <w:rPr>
                <w:bCs/>
              </w:rPr>
              <w:t>e.g.</w:t>
            </w:r>
            <w:proofErr w:type="gramEnd"/>
            <w:r w:rsidRPr="004A0AE0">
              <w:rPr>
                <w:bCs/>
              </w:rPr>
              <w:t xml:space="preserve"> review the content of resources for health fairs etc.</w:t>
            </w:r>
          </w:p>
          <w:p w14:paraId="7BE055D7" w14:textId="77777777" w:rsidR="001244DD" w:rsidRDefault="001244DD" w:rsidP="004A0AE0">
            <w:pPr>
              <w:pStyle w:val="ListParagraph"/>
              <w:numPr>
                <w:ilvl w:val="0"/>
                <w:numId w:val="30"/>
              </w:numPr>
            </w:pPr>
            <w:r w:rsidRPr="004A0AE0">
              <w:rPr>
                <w:bCs/>
              </w:rPr>
              <w:t xml:space="preserve">Monitoring of compliance with the </w:t>
            </w:r>
            <w:proofErr w:type="spellStart"/>
            <w:r w:rsidRPr="004A0AE0">
              <w:rPr>
                <w:bCs/>
              </w:rPr>
              <w:t>Childsmile</w:t>
            </w:r>
            <w:proofErr w:type="spellEnd"/>
            <w:r w:rsidRPr="004A0AE0">
              <w:rPr>
                <w:bCs/>
              </w:rPr>
              <w:t xml:space="preserve"> programme and adherence to quality standards.</w:t>
            </w:r>
          </w:p>
          <w:p w14:paraId="684A1C74" w14:textId="77777777" w:rsidR="001244DD" w:rsidRPr="009F593C" w:rsidRDefault="001244DD" w:rsidP="004A0AE0">
            <w:pPr>
              <w:pStyle w:val="ListParagraph"/>
              <w:numPr>
                <w:ilvl w:val="0"/>
                <w:numId w:val="30"/>
              </w:numPr>
            </w:pPr>
            <w:r>
              <w:t xml:space="preserve">Gather and input data to </w:t>
            </w:r>
            <w:r w:rsidRPr="009F593C">
              <w:t xml:space="preserve">an efficient clerical and administrative system enabling essential records, </w:t>
            </w:r>
            <w:proofErr w:type="gramStart"/>
            <w:r w:rsidRPr="009F593C">
              <w:t>paperwork</w:t>
            </w:r>
            <w:proofErr w:type="gramEnd"/>
            <w:r w:rsidRPr="009F593C">
              <w:t xml:space="preserve"> and data to be available when required.  Ensure that information is forwarded timeously and accurately to the appropriate personnel.  </w:t>
            </w:r>
          </w:p>
          <w:p w14:paraId="7E327803" w14:textId="77777777" w:rsidR="001244DD" w:rsidRDefault="001244DD" w:rsidP="004A0AE0">
            <w:pPr>
              <w:pStyle w:val="ListParagraph"/>
              <w:numPr>
                <w:ilvl w:val="0"/>
                <w:numId w:val="30"/>
              </w:numPr>
            </w:pPr>
            <w:r>
              <w:lastRenderedPageBreak/>
              <w:t xml:space="preserve">Deal with telephone and face to face enquiries from all staff groups, patients, relatives, carers, </w:t>
            </w:r>
            <w:proofErr w:type="gramStart"/>
            <w:r>
              <w:t>guardians</w:t>
            </w:r>
            <w:proofErr w:type="gramEnd"/>
            <w:r>
              <w:t xml:space="preserve"> and other health care professionals to provide information as appropriate to ensure efficiency and effectiveness of service delivery.</w:t>
            </w:r>
          </w:p>
          <w:p w14:paraId="7132FE2D" w14:textId="77777777" w:rsidR="001244DD" w:rsidRDefault="001244DD" w:rsidP="004A0AE0">
            <w:pPr>
              <w:pStyle w:val="ListParagraph"/>
              <w:numPr>
                <w:ilvl w:val="0"/>
                <w:numId w:val="30"/>
              </w:numPr>
            </w:pPr>
            <w:r>
              <w:t xml:space="preserve">Working within the community, </w:t>
            </w:r>
            <w:proofErr w:type="gramStart"/>
            <w:r>
              <w:t>school</w:t>
            </w:r>
            <w:proofErr w:type="gramEnd"/>
            <w:r>
              <w:t xml:space="preserve"> and clinical environment, on own initiative with the ability to prioritise workload without immediate presence of a line manager.</w:t>
            </w:r>
          </w:p>
          <w:p w14:paraId="4C4E048D" w14:textId="77777777" w:rsidR="001244DD" w:rsidRDefault="001244DD" w:rsidP="004A0AE0">
            <w:pPr>
              <w:pStyle w:val="ListParagraph"/>
              <w:numPr>
                <w:ilvl w:val="0"/>
                <w:numId w:val="30"/>
              </w:numPr>
            </w:pPr>
            <w:r>
              <w:t xml:space="preserve">Participate in ongoing </w:t>
            </w:r>
            <w:proofErr w:type="gramStart"/>
            <w:r>
              <w:t>audit</w:t>
            </w:r>
            <w:proofErr w:type="gramEnd"/>
            <w:r>
              <w:t xml:space="preserve"> </w:t>
            </w:r>
          </w:p>
          <w:p w14:paraId="681166F8" w14:textId="77777777" w:rsidR="001244DD" w:rsidRDefault="001244DD" w:rsidP="004A0AE0">
            <w:pPr>
              <w:pStyle w:val="ListParagraph"/>
              <w:numPr>
                <w:ilvl w:val="0"/>
                <w:numId w:val="30"/>
              </w:numPr>
            </w:pPr>
            <w:r>
              <w:t>To actively promote Clinical Effectiveness in line with NHS policies.</w:t>
            </w:r>
          </w:p>
          <w:p w14:paraId="7EA81873" w14:textId="77777777" w:rsidR="001244DD" w:rsidRDefault="001244DD" w:rsidP="004A0AE0">
            <w:pPr>
              <w:pStyle w:val="ListParagraph"/>
              <w:numPr>
                <w:ilvl w:val="0"/>
                <w:numId w:val="30"/>
              </w:numPr>
            </w:pPr>
            <w:r>
              <w:t xml:space="preserve">To represent the oral health improvement team at various events and meetings and provide </w:t>
            </w:r>
            <w:proofErr w:type="gramStart"/>
            <w:r>
              <w:t>feedback</w:t>
            </w:r>
            <w:proofErr w:type="gramEnd"/>
          </w:p>
          <w:p w14:paraId="11BEE43F" w14:textId="77777777" w:rsidR="001244DD" w:rsidRDefault="001244DD" w:rsidP="004A0AE0">
            <w:pPr>
              <w:pStyle w:val="ListParagraph"/>
              <w:numPr>
                <w:ilvl w:val="0"/>
                <w:numId w:val="30"/>
              </w:numPr>
            </w:pPr>
            <w:r>
              <w:t>To promote and encourage good dental health in the population of Tayside and motivate and educate nursing staff and students in this area.</w:t>
            </w:r>
          </w:p>
          <w:p w14:paraId="63471116" w14:textId="77777777" w:rsidR="001244DD" w:rsidRDefault="001244DD" w:rsidP="004A0AE0">
            <w:pPr>
              <w:pStyle w:val="ListParagraph"/>
              <w:numPr>
                <w:ilvl w:val="0"/>
                <w:numId w:val="30"/>
              </w:numPr>
            </w:pPr>
            <w:r>
              <w:t xml:space="preserve">Work is </w:t>
            </w:r>
            <w:proofErr w:type="spellStart"/>
            <w:r>
              <w:t>self generated</w:t>
            </w:r>
            <w:proofErr w:type="spellEnd"/>
            <w:r>
              <w:t xml:space="preserve"> in liaison with other professionals and groups, requests for repeated input and by word of mouth </w:t>
            </w:r>
            <w:proofErr w:type="gramStart"/>
            <w:r>
              <w:t>e.g.</w:t>
            </w:r>
            <w:proofErr w:type="gramEnd"/>
            <w:r>
              <w:t xml:space="preserve"> requests for training and attendance at health fairs.</w:t>
            </w:r>
          </w:p>
          <w:p w14:paraId="38676EC8" w14:textId="77777777" w:rsidR="001244DD" w:rsidRPr="0049794D" w:rsidRDefault="001244DD" w:rsidP="004A0AE0">
            <w:pPr>
              <w:widowControl w:val="0"/>
              <w:rPr>
                <w:b/>
              </w:rPr>
            </w:pPr>
            <w:r w:rsidRPr="0049794D">
              <w:rPr>
                <w:b/>
              </w:rPr>
              <w:t xml:space="preserve"> </w:t>
            </w:r>
          </w:p>
          <w:p w14:paraId="7311B6CF" w14:textId="77777777" w:rsidR="001244DD" w:rsidRPr="0016732E" w:rsidRDefault="001244DD" w:rsidP="004A0AE0">
            <w:pPr>
              <w:pStyle w:val="Header"/>
              <w:widowControl w:val="0"/>
              <w:tabs>
                <w:tab w:val="clear" w:pos="4153"/>
                <w:tab w:val="clear" w:pos="8306"/>
                <w:tab w:val="left" w:pos="426"/>
              </w:tabs>
              <w:rPr>
                <w:b/>
                <w:szCs w:val="22"/>
              </w:rPr>
            </w:pPr>
            <w:r w:rsidRPr="0016732E">
              <w:rPr>
                <w:b/>
                <w:szCs w:val="22"/>
              </w:rPr>
              <w:t xml:space="preserve">The </w:t>
            </w:r>
            <w:proofErr w:type="spellStart"/>
            <w:r w:rsidRPr="0016732E">
              <w:rPr>
                <w:b/>
                <w:szCs w:val="22"/>
              </w:rPr>
              <w:t>Childsmile</w:t>
            </w:r>
            <w:proofErr w:type="spellEnd"/>
            <w:r w:rsidRPr="0016732E">
              <w:rPr>
                <w:b/>
                <w:szCs w:val="22"/>
              </w:rPr>
              <w:t xml:space="preserve"> Extended Duties will also include the following duties:</w:t>
            </w:r>
          </w:p>
          <w:p w14:paraId="099F2055" w14:textId="77777777" w:rsidR="001244DD" w:rsidRPr="004A0AE0" w:rsidRDefault="001244DD" w:rsidP="004A0AE0">
            <w:pPr>
              <w:pStyle w:val="ListParagraph"/>
              <w:numPr>
                <w:ilvl w:val="0"/>
                <w:numId w:val="30"/>
              </w:numPr>
            </w:pPr>
            <w:r w:rsidRPr="004A0AE0">
              <w:t xml:space="preserve">To apply fluoride varnish to nursery and school pupils in accordance with the </w:t>
            </w:r>
            <w:proofErr w:type="spellStart"/>
            <w:r w:rsidRPr="004A0AE0">
              <w:t>Childsmile</w:t>
            </w:r>
            <w:proofErr w:type="spellEnd"/>
            <w:r w:rsidRPr="004A0AE0">
              <w:t xml:space="preserve"> </w:t>
            </w:r>
            <w:proofErr w:type="gramStart"/>
            <w:r w:rsidRPr="004A0AE0">
              <w:t>guidelines  (</w:t>
            </w:r>
            <w:proofErr w:type="gramEnd"/>
            <w:r w:rsidRPr="004A0AE0">
              <w:t xml:space="preserve">The post holder will be expected to attend and complete the </w:t>
            </w:r>
            <w:proofErr w:type="spellStart"/>
            <w:r w:rsidRPr="004A0AE0">
              <w:t>Childsmile</w:t>
            </w:r>
            <w:proofErr w:type="spellEnd"/>
            <w:r w:rsidRPr="004A0AE0">
              <w:t xml:space="preserve"> training course delivered by NHS Education for Scotland to allow them to apply fluoride varnish)</w:t>
            </w:r>
          </w:p>
          <w:p w14:paraId="38A81D8B" w14:textId="77777777" w:rsidR="001244DD" w:rsidRPr="004A0AE0" w:rsidRDefault="001244DD" w:rsidP="004A0AE0">
            <w:pPr>
              <w:pStyle w:val="ListParagraph"/>
              <w:numPr>
                <w:ilvl w:val="0"/>
                <w:numId w:val="30"/>
              </w:numPr>
            </w:pPr>
            <w:r w:rsidRPr="004A0AE0">
              <w:t>To assess suitability of individual children, apply fluoride varnish, with an expectation of varnishing 120-150 children per day around twice per month and then ensure children are referred on if there is an urgent treatment need required.</w:t>
            </w:r>
          </w:p>
          <w:p w14:paraId="24822DF9" w14:textId="77777777" w:rsidR="001244DD" w:rsidRPr="004A0AE0" w:rsidRDefault="001244DD" w:rsidP="004A0AE0">
            <w:pPr>
              <w:pStyle w:val="ListParagraph"/>
              <w:numPr>
                <w:ilvl w:val="0"/>
                <w:numId w:val="30"/>
              </w:numPr>
            </w:pPr>
            <w:r w:rsidRPr="004A0AE0">
              <w:t xml:space="preserve">Provide clinical and administrative support to </w:t>
            </w:r>
            <w:proofErr w:type="spellStart"/>
            <w:r w:rsidRPr="004A0AE0">
              <w:t>Childsmile</w:t>
            </w:r>
            <w:proofErr w:type="spellEnd"/>
            <w:r w:rsidRPr="004A0AE0">
              <w:t>.</w:t>
            </w:r>
          </w:p>
          <w:p w14:paraId="312A6015" w14:textId="77777777" w:rsidR="001244DD" w:rsidRPr="004A0AE0" w:rsidRDefault="001244DD" w:rsidP="004A0AE0">
            <w:pPr>
              <w:pStyle w:val="ListParagraph"/>
              <w:numPr>
                <w:ilvl w:val="0"/>
                <w:numId w:val="30"/>
              </w:numPr>
            </w:pPr>
            <w:r w:rsidRPr="004A0AE0">
              <w:t xml:space="preserve">Ensure the smooth operation of the clinical aspect of </w:t>
            </w:r>
            <w:proofErr w:type="spellStart"/>
            <w:r w:rsidRPr="004A0AE0">
              <w:t>Childsmile</w:t>
            </w:r>
            <w:proofErr w:type="spellEnd"/>
            <w:r w:rsidRPr="004A0AE0">
              <w:t xml:space="preserve"> Sessions.</w:t>
            </w:r>
          </w:p>
          <w:p w14:paraId="41B4C911" w14:textId="77777777" w:rsidR="005D13FF" w:rsidRPr="004A0AE0" w:rsidRDefault="001244DD" w:rsidP="004A0AE0">
            <w:pPr>
              <w:pStyle w:val="ListParagraph"/>
              <w:numPr>
                <w:ilvl w:val="0"/>
                <w:numId w:val="30"/>
              </w:numPr>
            </w:pPr>
            <w:r w:rsidRPr="004A0AE0">
              <w:t xml:space="preserve">Responsible for keeping up to date with materials and systems in use and monitoring and instructing ordering of stock </w:t>
            </w:r>
            <w:proofErr w:type="gramStart"/>
            <w:r w:rsidRPr="004A0AE0">
              <w:t>e.g.</w:t>
            </w:r>
            <w:proofErr w:type="gramEnd"/>
            <w:r w:rsidRPr="004A0AE0">
              <w:t xml:space="preserve"> requesting additional or out of stock items.</w:t>
            </w:r>
          </w:p>
        </w:tc>
      </w:tr>
      <w:tr w:rsidR="00B57FB4" w:rsidRPr="00093027" w14:paraId="7F78F7A8" w14:textId="77777777" w:rsidTr="00093027">
        <w:tc>
          <w:tcPr>
            <w:tcW w:w="10031" w:type="dxa"/>
            <w:gridSpan w:val="4"/>
          </w:tcPr>
          <w:p w14:paraId="3C1DECC9" w14:textId="77777777" w:rsidR="00B57FB4" w:rsidRDefault="00B57FB4" w:rsidP="00E10625">
            <w:pPr>
              <w:keepNext/>
              <w:keepLines/>
              <w:numPr>
                <w:ilvl w:val="0"/>
                <w:numId w:val="12"/>
              </w:numPr>
              <w:rPr>
                <w:rFonts w:cs="Arial"/>
                <w:b/>
              </w:rPr>
            </w:pPr>
            <w:r w:rsidRPr="00093027">
              <w:rPr>
                <w:rFonts w:cs="Arial"/>
                <w:b/>
              </w:rPr>
              <w:lastRenderedPageBreak/>
              <w:t>COMMUNICATIONS AND RELATIONSHIPS</w:t>
            </w:r>
          </w:p>
          <w:p w14:paraId="6311AC51" w14:textId="77777777" w:rsidR="001244DD" w:rsidRDefault="001244DD" w:rsidP="001244DD">
            <w:pPr>
              <w:keepNext/>
              <w:keepLines/>
              <w:ind w:left="360"/>
              <w:rPr>
                <w:rFonts w:cs="Arial"/>
                <w:b/>
              </w:rPr>
            </w:pPr>
          </w:p>
          <w:p w14:paraId="380C7C56" w14:textId="77777777" w:rsidR="001244DD" w:rsidRPr="004A0AE0" w:rsidRDefault="001244DD" w:rsidP="004A0AE0">
            <w:pPr>
              <w:pStyle w:val="BodyText"/>
              <w:rPr>
                <w:rFonts w:cs="Arial"/>
                <w:sz w:val="24"/>
              </w:rPr>
            </w:pPr>
            <w:r w:rsidRPr="004A0AE0">
              <w:rPr>
                <w:rFonts w:cs="Arial"/>
                <w:sz w:val="24"/>
              </w:rPr>
              <w:t xml:space="preserve">Communication with the Oral Health Improvement Team and wider teams will be achieved by attendance at regular, team and staff meetings, reports, </w:t>
            </w:r>
            <w:proofErr w:type="gramStart"/>
            <w:r w:rsidRPr="004A0AE0">
              <w:rPr>
                <w:rFonts w:cs="Arial"/>
                <w:sz w:val="24"/>
              </w:rPr>
              <w:t>email</w:t>
            </w:r>
            <w:proofErr w:type="gramEnd"/>
            <w:r w:rsidRPr="004A0AE0">
              <w:rPr>
                <w:rFonts w:cs="Arial"/>
                <w:sz w:val="24"/>
              </w:rPr>
              <w:t xml:space="preserve"> and telephone.  Data collection will be gathered and input to the appropriate systems.</w:t>
            </w:r>
          </w:p>
          <w:p w14:paraId="520AD212" w14:textId="77777777" w:rsidR="001244DD" w:rsidRPr="004A0AE0" w:rsidRDefault="001244DD" w:rsidP="004A0AE0">
            <w:pPr>
              <w:pStyle w:val="BodyText"/>
              <w:rPr>
                <w:rFonts w:cs="Arial"/>
                <w:sz w:val="24"/>
              </w:rPr>
            </w:pPr>
          </w:p>
          <w:p w14:paraId="0429ECC9" w14:textId="77777777" w:rsidR="001244DD" w:rsidRPr="004A0AE0" w:rsidRDefault="001244DD" w:rsidP="004A0AE0">
            <w:pPr>
              <w:pStyle w:val="BodyText"/>
              <w:rPr>
                <w:rFonts w:cs="Arial"/>
                <w:sz w:val="24"/>
              </w:rPr>
            </w:pPr>
            <w:r w:rsidRPr="004A0AE0">
              <w:rPr>
                <w:rFonts w:cs="Arial"/>
                <w:sz w:val="24"/>
              </w:rPr>
              <w:t>Communication with stakeholders receiving training includes telephone and email correspondence to arrange appropriate dates, also feedback in the form of evaluation sheets which are collated by the Oral Health Coordinator.</w:t>
            </w:r>
          </w:p>
          <w:p w14:paraId="576D923E" w14:textId="77777777" w:rsidR="001244DD" w:rsidRPr="004A0AE0" w:rsidRDefault="001244DD" w:rsidP="004A0AE0">
            <w:pPr>
              <w:pStyle w:val="BodyText"/>
              <w:rPr>
                <w:rFonts w:cs="Arial"/>
                <w:sz w:val="24"/>
              </w:rPr>
            </w:pPr>
          </w:p>
          <w:p w14:paraId="21902958" w14:textId="77777777" w:rsidR="001244DD" w:rsidRPr="004A0AE0" w:rsidRDefault="001244DD" w:rsidP="004A0AE0">
            <w:pPr>
              <w:pStyle w:val="BodyText"/>
              <w:rPr>
                <w:rFonts w:cs="Arial"/>
                <w:sz w:val="24"/>
              </w:rPr>
            </w:pPr>
            <w:r w:rsidRPr="004A0AE0">
              <w:rPr>
                <w:rFonts w:cs="Arial"/>
                <w:sz w:val="24"/>
              </w:rPr>
              <w:t>Monthly oral health intervention sheets require to be complete to keep a running total of all interventions that are a direct result of the oral health improvement team.</w:t>
            </w:r>
          </w:p>
          <w:p w14:paraId="328EE01F" w14:textId="77777777" w:rsidR="001244DD" w:rsidRPr="004A0AE0" w:rsidRDefault="001244DD" w:rsidP="004A0AE0">
            <w:pPr>
              <w:pStyle w:val="BodyText"/>
              <w:rPr>
                <w:rFonts w:cs="Arial"/>
                <w:sz w:val="24"/>
              </w:rPr>
            </w:pPr>
          </w:p>
          <w:p w14:paraId="2E38E638" w14:textId="77777777" w:rsidR="001244DD" w:rsidRPr="004A0AE0" w:rsidRDefault="001244DD" w:rsidP="004A0AE0">
            <w:pPr>
              <w:pStyle w:val="BodyText"/>
              <w:rPr>
                <w:rFonts w:cs="Arial"/>
                <w:sz w:val="24"/>
              </w:rPr>
            </w:pPr>
            <w:r w:rsidRPr="004A0AE0">
              <w:rPr>
                <w:rFonts w:cs="Arial"/>
                <w:sz w:val="24"/>
              </w:rPr>
              <w:t xml:space="preserve">Continuously building strong, trusting relationships is vital and is achieved by being sensitive to needs, complying with any rules and regulations stipulated by the client or group, acting appropriately in any given situation and by </w:t>
            </w:r>
            <w:proofErr w:type="gramStart"/>
            <w:r w:rsidRPr="004A0AE0">
              <w:rPr>
                <w:rFonts w:cs="Arial"/>
                <w:sz w:val="24"/>
              </w:rPr>
              <w:t>being courteous at all times</w:t>
            </w:r>
            <w:proofErr w:type="gramEnd"/>
            <w:r w:rsidRPr="004A0AE0">
              <w:rPr>
                <w:rFonts w:cs="Arial"/>
                <w:sz w:val="24"/>
              </w:rPr>
              <w:t>.</w:t>
            </w:r>
          </w:p>
          <w:p w14:paraId="57E4CDD4" w14:textId="77777777" w:rsidR="001244DD" w:rsidRPr="004A0AE0" w:rsidRDefault="001244DD" w:rsidP="004A0AE0">
            <w:pPr>
              <w:pStyle w:val="BodyText"/>
              <w:rPr>
                <w:rFonts w:cs="Arial"/>
                <w:sz w:val="24"/>
              </w:rPr>
            </w:pPr>
          </w:p>
          <w:p w14:paraId="7FB935E6" w14:textId="77777777" w:rsidR="001244DD" w:rsidRPr="004A0AE0" w:rsidRDefault="001244DD" w:rsidP="004A0AE0">
            <w:pPr>
              <w:pStyle w:val="BodyText"/>
              <w:rPr>
                <w:sz w:val="24"/>
              </w:rPr>
            </w:pPr>
            <w:r w:rsidRPr="004A0AE0">
              <w:rPr>
                <w:rFonts w:cs="Arial"/>
                <w:sz w:val="24"/>
              </w:rPr>
              <w:t xml:space="preserve">Regular contact with patients where English is not their first language – this is resolved using the language line and interpreters. </w:t>
            </w:r>
          </w:p>
          <w:p w14:paraId="7F55AA5E" w14:textId="77777777" w:rsidR="001244DD" w:rsidRPr="004A0AE0" w:rsidRDefault="001244DD" w:rsidP="004A0AE0">
            <w:pPr>
              <w:pStyle w:val="ListBullet"/>
              <w:numPr>
                <w:ilvl w:val="0"/>
                <w:numId w:val="0"/>
              </w:numPr>
            </w:pPr>
          </w:p>
          <w:p w14:paraId="1475D50F" w14:textId="77777777" w:rsidR="001244DD" w:rsidRPr="004A0AE0" w:rsidRDefault="001244DD" w:rsidP="004A0AE0">
            <w:pPr>
              <w:autoSpaceDE w:val="0"/>
              <w:autoSpaceDN w:val="0"/>
              <w:adjustRightInd w:val="0"/>
            </w:pPr>
            <w:r w:rsidRPr="004A0AE0">
              <w:t xml:space="preserve">Priority Group Provision </w:t>
            </w:r>
          </w:p>
          <w:p w14:paraId="077B4C23" w14:textId="77777777" w:rsidR="001244DD" w:rsidRPr="004A0AE0" w:rsidRDefault="001244DD" w:rsidP="004A0AE0">
            <w:pPr>
              <w:numPr>
                <w:ilvl w:val="0"/>
                <w:numId w:val="28"/>
              </w:numPr>
              <w:autoSpaceDE w:val="0"/>
              <w:autoSpaceDN w:val="0"/>
              <w:adjustRightInd w:val="0"/>
            </w:pPr>
            <w:r w:rsidRPr="004A0AE0">
              <w:t>Children and their families</w:t>
            </w:r>
          </w:p>
          <w:p w14:paraId="20248A39" w14:textId="77777777" w:rsidR="001244DD" w:rsidRPr="004A0AE0" w:rsidRDefault="001244DD" w:rsidP="004A0AE0">
            <w:pPr>
              <w:numPr>
                <w:ilvl w:val="0"/>
                <w:numId w:val="28"/>
              </w:numPr>
              <w:autoSpaceDE w:val="0"/>
              <w:autoSpaceDN w:val="0"/>
              <w:adjustRightInd w:val="0"/>
            </w:pPr>
            <w:r w:rsidRPr="004A0AE0">
              <w:t>Dependant older people</w:t>
            </w:r>
          </w:p>
          <w:p w14:paraId="34D76654" w14:textId="77777777" w:rsidR="001244DD" w:rsidRPr="004A0AE0" w:rsidRDefault="001244DD" w:rsidP="004A0AE0">
            <w:pPr>
              <w:pStyle w:val="ListBullet"/>
              <w:numPr>
                <w:ilvl w:val="0"/>
                <w:numId w:val="28"/>
              </w:numPr>
            </w:pPr>
            <w:r w:rsidRPr="004A0AE0">
              <w:t xml:space="preserve">People experiencing </w:t>
            </w:r>
            <w:proofErr w:type="gramStart"/>
            <w:r w:rsidRPr="004A0AE0">
              <w:t>homelessness</w:t>
            </w:r>
            <w:proofErr w:type="gramEnd"/>
            <w:r w:rsidRPr="004A0AE0">
              <w:t xml:space="preserve"> </w:t>
            </w:r>
          </w:p>
          <w:p w14:paraId="467D7224" w14:textId="77777777" w:rsidR="001244DD" w:rsidRPr="004A0AE0" w:rsidRDefault="001244DD" w:rsidP="004A0AE0">
            <w:pPr>
              <w:pStyle w:val="ListBullet"/>
              <w:numPr>
                <w:ilvl w:val="0"/>
                <w:numId w:val="28"/>
              </w:numPr>
              <w:rPr>
                <w:lang w:eastAsia="en-GB"/>
              </w:rPr>
            </w:pPr>
            <w:r w:rsidRPr="004A0AE0">
              <w:t xml:space="preserve">offenders &amp; ex-offenders </w:t>
            </w:r>
          </w:p>
          <w:p w14:paraId="5590AFCF" w14:textId="77777777" w:rsidR="001244DD" w:rsidRPr="004A0AE0" w:rsidRDefault="001244DD" w:rsidP="004A0AE0">
            <w:pPr>
              <w:numPr>
                <w:ilvl w:val="0"/>
                <w:numId w:val="28"/>
              </w:numPr>
              <w:autoSpaceDE w:val="0"/>
              <w:autoSpaceDN w:val="0"/>
              <w:adjustRightInd w:val="0"/>
              <w:rPr>
                <w:lang w:eastAsia="en-GB"/>
              </w:rPr>
            </w:pPr>
            <w:r w:rsidRPr="004A0AE0">
              <w:t>Children and adults with additional support needs</w:t>
            </w:r>
          </w:p>
          <w:p w14:paraId="2AB58526" w14:textId="77777777" w:rsidR="001244DD" w:rsidRPr="004A0AE0" w:rsidRDefault="001244DD" w:rsidP="004A0AE0">
            <w:pPr>
              <w:numPr>
                <w:ilvl w:val="0"/>
                <w:numId w:val="28"/>
              </w:numPr>
              <w:autoSpaceDE w:val="0"/>
              <w:autoSpaceDN w:val="0"/>
              <w:adjustRightInd w:val="0"/>
            </w:pPr>
            <w:r w:rsidRPr="004A0AE0">
              <w:t>Education staff</w:t>
            </w:r>
          </w:p>
          <w:p w14:paraId="10C1BA54" w14:textId="77777777" w:rsidR="001244DD" w:rsidRPr="004A0AE0" w:rsidRDefault="001244DD" w:rsidP="004A0AE0">
            <w:pPr>
              <w:pStyle w:val="ListBullet"/>
              <w:numPr>
                <w:ilvl w:val="0"/>
                <w:numId w:val="28"/>
              </w:numPr>
              <w:rPr>
                <w:lang w:eastAsia="en-GB"/>
              </w:rPr>
            </w:pPr>
            <w:r w:rsidRPr="004A0AE0">
              <w:t>Prison staff</w:t>
            </w:r>
          </w:p>
          <w:p w14:paraId="7315F2D7" w14:textId="77777777" w:rsidR="001244DD" w:rsidRPr="004A0AE0" w:rsidRDefault="001244DD" w:rsidP="004A0AE0">
            <w:pPr>
              <w:pStyle w:val="ListBullet"/>
              <w:numPr>
                <w:ilvl w:val="0"/>
                <w:numId w:val="28"/>
              </w:numPr>
              <w:rPr>
                <w:lang w:eastAsia="en-GB"/>
              </w:rPr>
            </w:pPr>
            <w:r w:rsidRPr="004A0AE0">
              <w:t xml:space="preserve">Health and Homelessness Team </w:t>
            </w:r>
          </w:p>
          <w:p w14:paraId="2C122981" w14:textId="77777777" w:rsidR="001244DD" w:rsidRPr="004A0AE0" w:rsidRDefault="001244DD" w:rsidP="004A0AE0">
            <w:pPr>
              <w:pStyle w:val="ListBullet"/>
              <w:numPr>
                <w:ilvl w:val="0"/>
                <w:numId w:val="28"/>
              </w:numPr>
            </w:pPr>
            <w:r w:rsidRPr="004A0AE0">
              <w:t>Care home staff (including dementia and additional support units)</w:t>
            </w:r>
          </w:p>
          <w:p w14:paraId="4FCEF608" w14:textId="77777777" w:rsidR="001244DD" w:rsidRPr="004A0AE0" w:rsidRDefault="001244DD" w:rsidP="004A0AE0">
            <w:pPr>
              <w:pStyle w:val="ListBullet"/>
              <w:numPr>
                <w:ilvl w:val="0"/>
                <w:numId w:val="28"/>
              </w:numPr>
            </w:pPr>
            <w:r w:rsidRPr="004A0AE0">
              <w:t xml:space="preserve">Care at home </w:t>
            </w:r>
          </w:p>
          <w:p w14:paraId="51C16546" w14:textId="77777777" w:rsidR="001244DD" w:rsidRPr="004A0AE0" w:rsidRDefault="001244DD" w:rsidP="004A0AE0">
            <w:pPr>
              <w:numPr>
                <w:ilvl w:val="0"/>
                <w:numId w:val="28"/>
              </w:numPr>
              <w:autoSpaceDE w:val="0"/>
              <w:autoSpaceDN w:val="0"/>
              <w:adjustRightInd w:val="0"/>
              <w:rPr>
                <w:lang w:eastAsia="en-GB"/>
              </w:rPr>
            </w:pPr>
            <w:r w:rsidRPr="004A0AE0">
              <w:t>Healthcare professionals</w:t>
            </w:r>
          </w:p>
          <w:p w14:paraId="03571C81" w14:textId="77777777" w:rsidR="001244DD" w:rsidRPr="004A0AE0" w:rsidRDefault="001244DD" w:rsidP="004A0AE0">
            <w:pPr>
              <w:numPr>
                <w:ilvl w:val="0"/>
                <w:numId w:val="28"/>
              </w:numPr>
              <w:autoSpaceDE w:val="0"/>
              <w:autoSpaceDN w:val="0"/>
              <w:adjustRightInd w:val="0"/>
            </w:pPr>
            <w:r w:rsidRPr="004A0AE0">
              <w:t xml:space="preserve">Students </w:t>
            </w:r>
          </w:p>
          <w:p w14:paraId="3FED2DD2" w14:textId="77777777" w:rsidR="001244DD" w:rsidRPr="004A0AE0" w:rsidRDefault="001244DD" w:rsidP="004A0AE0">
            <w:pPr>
              <w:numPr>
                <w:ilvl w:val="0"/>
                <w:numId w:val="28"/>
              </w:numPr>
              <w:autoSpaceDE w:val="0"/>
              <w:autoSpaceDN w:val="0"/>
              <w:adjustRightInd w:val="0"/>
            </w:pPr>
            <w:r w:rsidRPr="004A0AE0">
              <w:t>Third sector s</w:t>
            </w:r>
            <w:r w:rsidRPr="004A0AE0">
              <w:rPr>
                <w:lang w:eastAsia="en-GB"/>
              </w:rPr>
              <w:t>taff</w:t>
            </w:r>
            <w:r w:rsidRPr="004A0AE0">
              <w:t xml:space="preserve"> </w:t>
            </w:r>
            <w:proofErr w:type="gramStart"/>
            <w:r w:rsidRPr="004A0AE0">
              <w:t>e.g.</w:t>
            </w:r>
            <w:proofErr w:type="gramEnd"/>
            <w:r w:rsidRPr="004A0AE0">
              <w:t xml:space="preserve"> hostel staff, voluntary groups  </w:t>
            </w:r>
          </w:p>
          <w:p w14:paraId="0903AA88" w14:textId="77777777" w:rsidR="001244DD" w:rsidRPr="004A0AE0" w:rsidRDefault="001244DD" w:rsidP="004A0AE0">
            <w:pPr>
              <w:pStyle w:val="BodyText"/>
              <w:numPr>
                <w:ilvl w:val="0"/>
                <w:numId w:val="30"/>
              </w:numPr>
              <w:rPr>
                <w:rFonts w:cs="Arial"/>
                <w:sz w:val="24"/>
              </w:rPr>
            </w:pPr>
            <w:r w:rsidRPr="004A0AE0">
              <w:rPr>
                <w:rFonts w:cs="Arial"/>
                <w:sz w:val="24"/>
              </w:rPr>
              <w:t xml:space="preserve">Any other person participating in Tayside dental and oral health promotion initiatives. </w:t>
            </w:r>
          </w:p>
          <w:p w14:paraId="6CB1E3B1" w14:textId="77777777" w:rsidR="00B57FB4" w:rsidRPr="00093027" w:rsidRDefault="00B57FB4" w:rsidP="004A0AE0">
            <w:pPr>
              <w:ind w:left="0"/>
              <w:rPr>
                <w:rFonts w:cs="Arial"/>
              </w:rPr>
            </w:pPr>
          </w:p>
        </w:tc>
      </w:tr>
      <w:tr w:rsidR="00B57FB4" w:rsidRPr="00093027" w14:paraId="0B69C004" w14:textId="77777777" w:rsidTr="00093027">
        <w:tc>
          <w:tcPr>
            <w:tcW w:w="10031" w:type="dxa"/>
            <w:gridSpan w:val="4"/>
            <w:tcBorders>
              <w:top w:val="single" w:sz="4" w:space="0" w:color="auto"/>
            </w:tcBorders>
          </w:tcPr>
          <w:p w14:paraId="5EC1D9B2" w14:textId="77777777" w:rsidR="0006795C" w:rsidRDefault="00B57FB4" w:rsidP="00E10625">
            <w:pPr>
              <w:keepNext/>
              <w:keepLines/>
              <w:numPr>
                <w:ilvl w:val="0"/>
                <w:numId w:val="12"/>
              </w:numPr>
              <w:rPr>
                <w:rFonts w:cs="Arial"/>
                <w:b/>
              </w:rPr>
            </w:pPr>
            <w:r w:rsidRPr="00093027">
              <w:rPr>
                <w:rFonts w:cs="Arial"/>
                <w:b/>
              </w:rPr>
              <w:lastRenderedPageBreak/>
              <w:t>KNOWLEDGE, TRAINING AND EXPERIENCE REQUIRED TO DO THE JOB</w:t>
            </w:r>
          </w:p>
          <w:p w14:paraId="4DC970A2" w14:textId="77777777" w:rsidR="001244DD" w:rsidRDefault="001244DD" w:rsidP="001244DD">
            <w:pPr>
              <w:keepNext/>
              <w:keepLines/>
              <w:ind w:left="360"/>
              <w:rPr>
                <w:rFonts w:cs="Arial"/>
                <w:b/>
              </w:rPr>
            </w:pPr>
          </w:p>
          <w:p w14:paraId="43F2D111" w14:textId="77777777" w:rsidR="001244DD" w:rsidRPr="004A0AE0" w:rsidRDefault="001244DD" w:rsidP="004A0AE0">
            <w:pPr>
              <w:pStyle w:val="ListBullet"/>
            </w:pPr>
            <w:r w:rsidRPr="004A0AE0">
              <w:t>Must hold National Diploma in Dental Nursing or equivalent qualification/experience.</w:t>
            </w:r>
          </w:p>
          <w:p w14:paraId="554B4753" w14:textId="77777777" w:rsidR="001244DD" w:rsidRPr="004A0AE0" w:rsidRDefault="001244DD" w:rsidP="004A0AE0">
            <w:pPr>
              <w:pStyle w:val="ListBullet"/>
            </w:pPr>
            <w:r w:rsidRPr="004A0AE0">
              <w:t>Must hold post registration qualification in Oral Health Education (or equivalent)</w:t>
            </w:r>
          </w:p>
          <w:p w14:paraId="43FC264D" w14:textId="77777777" w:rsidR="001244DD" w:rsidRPr="004A0AE0" w:rsidRDefault="001244DD" w:rsidP="004A0AE0">
            <w:pPr>
              <w:pStyle w:val="ListBullet"/>
            </w:pPr>
            <w:r w:rsidRPr="004A0AE0">
              <w:t>Must be registered with the General Dental Council</w:t>
            </w:r>
            <w:r w:rsidR="004A0AE0">
              <w:t>.</w:t>
            </w:r>
          </w:p>
          <w:p w14:paraId="3B562812" w14:textId="77777777" w:rsidR="001244DD" w:rsidRPr="004A0AE0" w:rsidRDefault="001244DD" w:rsidP="004A0AE0">
            <w:pPr>
              <w:pStyle w:val="ListBullet"/>
            </w:pPr>
            <w:r w:rsidRPr="004A0AE0">
              <w:t xml:space="preserve">Must hold or be prepared to work towards the </w:t>
            </w:r>
            <w:proofErr w:type="spellStart"/>
            <w:r w:rsidRPr="004A0AE0">
              <w:t>Childsmile</w:t>
            </w:r>
            <w:proofErr w:type="spellEnd"/>
            <w:r w:rsidRPr="004A0AE0">
              <w:t xml:space="preserve"> qualification (SCQF level 7 with 6 SCQF credit points &amp; fluoride varnish application SCQF level 8 with 2 SCQF credit points) </w:t>
            </w:r>
          </w:p>
          <w:p w14:paraId="49B67366" w14:textId="5B131BFB" w:rsidR="001244DD" w:rsidRPr="004A0AE0" w:rsidRDefault="00640E20" w:rsidP="00640E20">
            <w:pPr>
              <w:pStyle w:val="ListBullet"/>
            </w:pPr>
            <w:r>
              <w:t>Previous</w:t>
            </w:r>
            <w:r w:rsidR="004A0AE0" w:rsidRPr="004A0AE0">
              <w:t xml:space="preserve"> experience</w:t>
            </w:r>
            <w:r w:rsidR="001244DD" w:rsidRPr="004A0AE0">
              <w:t xml:space="preserve"> post qualification</w:t>
            </w:r>
            <w:r w:rsidR="004A0AE0">
              <w:t>.</w:t>
            </w:r>
          </w:p>
          <w:p w14:paraId="7775FA60" w14:textId="77777777" w:rsidR="001244DD" w:rsidRPr="004A0AE0" w:rsidRDefault="001244DD" w:rsidP="004A0AE0">
            <w:pPr>
              <w:pStyle w:val="ListBullet"/>
            </w:pPr>
            <w:r w:rsidRPr="004A0AE0">
              <w:t xml:space="preserve">Practical work and theoretical knowledge of a wide range of dental procedures, equipment, </w:t>
            </w:r>
            <w:proofErr w:type="gramStart"/>
            <w:r w:rsidRPr="004A0AE0">
              <w:t>instruments</w:t>
            </w:r>
            <w:proofErr w:type="gramEnd"/>
            <w:r w:rsidRPr="004A0AE0">
              <w:t xml:space="preserve"> and materials.</w:t>
            </w:r>
          </w:p>
          <w:p w14:paraId="04132B6A" w14:textId="77777777" w:rsidR="001244DD" w:rsidRPr="004A0AE0" w:rsidRDefault="001244DD" w:rsidP="004A0AE0">
            <w:pPr>
              <w:pStyle w:val="ListBullet"/>
            </w:pPr>
            <w:r w:rsidRPr="004A0AE0">
              <w:t xml:space="preserve">Good </w:t>
            </w:r>
            <w:r w:rsidRPr="004A0AE0">
              <w:rPr>
                <w:lang w:val="en-GB"/>
              </w:rPr>
              <w:t>organisational</w:t>
            </w:r>
            <w:r w:rsidRPr="004A0AE0">
              <w:t>, time management and administrative skills.</w:t>
            </w:r>
          </w:p>
          <w:p w14:paraId="6E7542C5" w14:textId="77777777" w:rsidR="001244DD" w:rsidRPr="004A0AE0" w:rsidRDefault="001244DD" w:rsidP="004A0AE0">
            <w:pPr>
              <w:pStyle w:val="ListBullet"/>
            </w:pPr>
            <w:r w:rsidRPr="004A0AE0">
              <w:t>Excellent communication skills – verbal and written</w:t>
            </w:r>
            <w:r w:rsidR="004A0AE0">
              <w:t>.</w:t>
            </w:r>
          </w:p>
          <w:p w14:paraId="238F616D" w14:textId="77777777" w:rsidR="004A0AE0" w:rsidRPr="004A0AE0" w:rsidRDefault="001244DD" w:rsidP="004A0AE0">
            <w:pPr>
              <w:pStyle w:val="ListBullet"/>
            </w:pPr>
            <w:r w:rsidRPr="004A0AE0">
              <w:t>Responsible for own professional development</w:t>
            </w:r>
            <w:r w:rsidR="004A0AE0">
              <w:t>.</w:t>
            </w:r>
          </w:p>
          <w:p w14:paraId="4E994EC4" w14:textId="77777777" w:rsidR="001244DD" w:rsidRPr="004A0AE0" w:rsidRDefault="001244DD" w:rsidP="004A0AE0">
            <w:pPr>
              <w:pStyle w:val="ListBullet"/>
            </w:pPr>
            <w:r w:rsidRPr="004A0AE0">
              <w:t xml:space="preserve">Training, motivational and group working skills </w:t>
            </w:r>
            <w:proofErr w:type="gramStart"/>
            <w:r w:rsidRPr="004A0AE0">
              <w:t>e.g.</w:t>
            </w:r>
            <w:proofErr w:type="gramEnd"/>
            <w:r w:rsidRPr="004A0AE0">
              <w:t xml:space="preserve"> delivering training to healthcare assistants at their NHS inductions </w:t>
            </w:r>
          </w:p>
          <w:p w14:paraId="6A6F8992" w14:textId="77777777" w:rsidR="001244DD" w:rsidRPr="004A0AE0" w:rsidRDefault="001244DD" w:rsidP="004A0AE0">
            <w:pPr>
              <w:pStyle w:val="ListBullet"/>
              <w:rPr>
                <w:b/>
              </w:rPr>
            </w:pPr>
            <w:r w:rsidRPr="004A0AE0">
              <w:t xml:space="preserve">Partnership working, negotiation and </w:t>
            </w:r>
            <w:r w:rsidR="004A0AE0" w:rsidRPr="004A0AE0">
              <w:t>problem-solving</w:t>
            </w:r>
            <w:r w:rsidRPr="004A0AE0">
              <w:t xml:space="preserve"> skills.</w:t>
            </w:r>
          </w:p>
          <w:p w14:paraId="53FD941C" w14:textId="77777777" w:rsidR="00B57FB4" w:rsidRPr="004A0AE0" w:rsidRDefault="001244DD" w:rsidP="004A0AE0">
            <w:pPr>
              <w:pStyle w:val="ListBullet"/>
              <w:rPr>
                <w:b/>
                <w:sz w:val="32"/>
                <w:szCs w:val="32"/>
              </w:rPr>
            </w:pPr>
            <w:r w:rsidRPr="004A0AE0">
              <w:t>Good understanding of local and national dental guidance &amp; publications</w:t>
            </w:r>
            <w:r w:rsidR="004A0AE0">
              <w:t>.</w:t>
            </w:r>
          </w:p>
          <w:p w14:paraId="4227C97E" w14:textId="77777777" w:rsidR="004A0AE0" w:rsidRPr="00F2301D" w:rsidRDefault="004A0AE0" w:rsidP="004A0AE0">
            <w:pPr>
              <w:pStyle w:val="ListBullet"/>
              <w:numPr>
                <w:ilvl w:val="0"/>
                <w:numId w:val="0"/>
              </w:numPr>
              <w:ind w:left="720"/>
            </w:pPr>
          </w:p>
        </w:tc>
      </w:tr>
      <w:tr w:rsidR="00B57FB4" w:rsidRPr="00093027" w14:paraId="2D243A7E" w14:textId="77777777" w:rsidTr="00093027">
        <w:tc>
          <w:tcPr>
            <w:tcW w:w="10031" w:type="dxa"/>
            <w:gridSpan w:val="4"/>
          </w:tcPr>
          <w:p w14:paraId="72F819BD" w14:textId="77777777" w:rsidR="00B57FB4" w:rsidRPr="00093027" w:rsidRDefault="00B57FB4" w:rsidP="0006795C">
            <w:pPr>
              <w:keepNext/>
              <w:keepLines/>
              <w:numPr>
                <w:ilvl w:val="0"/>
                <w:numId w:val="10"/>
              </w:numPr>
              <w:rPr>
                <w:rFonts w:cs="Arial"/>
                <w:b/>
              </w:rPr>
            </w:pPr>
            <w:r w:rsidRPr="00093027">
              <w:rPr>
                <w:rFonts w:cs="Arial"/>
                <w:b/>
              </w:rPr>
              <w:t xml:space="preserve"> SYSTEMS AND EQUIPMENT</w:t>
            </w:r>
          </w:p>
          <w:p w14:paraId="33006205" w14:textId="77777777" w:rsidR="00995835" w:rsidRPr="004A0AE0" w:rsidRDefault="00995835" w:rsidP="004A0AE0">
            <w:pPr>
              <w:spacing w:before="120"/>
              <w:ind w:right="74"/>
            </w:pPr>
            <w:r w:rsidRPr="004A0AE0">
              <w:t>The post holder is expected to be aware of the health and safety regulations and guidelines.</w:t>
            </w:r>
          </w:p>
          <w:p w14:paraId="30BD251F" w14:textId="77777777" w:rsidR="00995835" w:rsidRPr="004A0AE0" w:rsidRDefault="00995835" w:rsidP="004A0AE0">
            <w:pPr>
              <w:spacing w:before="120"/>
              <w:ind w:right="74"/>
            </w:pPr>
            <w:r w:rsidRPr="004A0AE0">
              <w:t xml:space="preserve">Equipment used </w:t>
            </w:r>
            <w:proofErr w:type="gramStart"/>
            <w:r w:rsidRPr="004A0AE0">
              <w:t>includes:-</w:t>
            </w:r>
            <w:proofErr w:type="gramEnd"/>
          </w:p>
          <w:p w14:paraId="6345DECA" w14:textId="77777777" w:rsidR="00995835" w:rsidRPr="004A0AE0" w:rsidRDefault="00995835" w:rsidP="004A0AE0">
            <w:pPr>
              <w:pStyle w:val="ListBullet"/>
            </w:pPr>
            <w:r w:rsidRPr="004A0AE0">
              <w:t xml:space="preserve">Desktop computer, </w:t>
            </w:r>
            <w:proofErr w:type="gramStart"/>
            <w:r w:rsidRPr="004A0AE0">
              <w:t>laptop</w:t>
            </w:r>
            <w:proofErr w:type="gramEnd"/>
            <w:r w:rsidRPr="004A0AE0">
              <w:t xml:space="preserve"> and printer</w:t>
            </w:r>
          </w:p>
          <w:p w14:paraId="0A80E4FF" w14:textId="77777777" w:rsidR="00995835" w:rsidRPr="004A0AE0" w:rsidRDefault="00995835" w:rsidP="004A0AE0">
            <w:pPr>
              <w:pStyle w:val="ListBullet"/>
            </w:pPr>
            <w:r w:rsidRPr="004A0AE0">
              <w:t>Photocopier</w:t>
            </w:r>
          </w:p>
          <w:p w14:paraId="0DDDB68C" w14:textId="77777777" w:rsidR="00995835" w:rsidRPr="004A0AE0" w:rsidRDefault="00995835" w:rsidP="004A0AE0">
            <w:pPr>
              <w:pStyle w:val="ListBullet"/>
              <w:rPr>
                <w:lang w:val="en-GB"/>
              </w:rPr>
            </w:pPr>
            <w:r w:rsidRPr="004A0AE0">
              <w:t xml:space="preserve">Projector, scanner, laminator </w:t>
            </w:r>
          </w:p>
          <w:p w14:paraId="0DB0DD46" w14:textId="77777777" w:rsidR="00995835" w:rsidRPr="004A0AE0" w:rsidRDefault="00995835" w:rsidP="004A0AE0">
            <w:pPr>
              <w:pStyle w:val="ListBullet"/>
            </w:pPr>
            <w:r w:rsidRPr="004A0AE0">
              <w:t>Motor vehicle</w:t>
            </w:r>
          </w:p>
          <w:p w14:paraId="552573AF" w14:textId="77777777" w:rsidR="00995835" w:rsidRPr="004A0AE0" w:rsidRDefault="00995835" w:rsidP="004A0AE0">
            <w:pPr>
              <w:pStyle w:val="ListBullet"/>
            </w:pPr>
            <w:r w:rsidRPr="004A0AE0">
              <w:t>Telephone landline, mobile, fax</w:t>
            </w:r>
          </w:p>
          <w:p w14:paraId="18D3F5B1" w14:textId="77777777" w:rsidR="00995835" w:rsidRPr="004A0AE0" w:rsidRDefault="00995835" w:rsidP="004A0AE0">
            <w:pPr>
              <w:pStyle w:val="ListBullet"/>
            </w:pPr>
            <w:r w:rsidRPr="004A0AE0">
              <w:t>Visual aids, mobile display boards and banners</w:t>
            </w:r>
          </w:p>
          <w:p w14:paraId="1685371C" w14:textId="77777777" w:rsidR="00995835" w:rsidRPr="004A0AE0" w:rsidRDefault="00995835" w:rsidP="004A0AE0">
            <w:pPr>
              <w:ind w:right="-270"/>
            </w:pPr>
          </w:p>
          <w:p w14:paraId="0F9FDC4E" w14:textId="77777777" w:rsidR="00995835" w:rsidRPr="004A0AE0" w:rsidRDefault="00995835" w:rsidP="004A0AE0">
            <w:pPr>
              <w:ind w:right="-270"/>
            </w:pPr>
            <w:r w:rsidRPr="004A0AE0">
              <w:t>Skills required to operate systems used include:</w:t>
            </w:r>
          </w:p>
          <w:p w14:paraId="02D3597B" w14:textId="77777777" w:rsidR="00995835" w:rsidRPr="004A0AE0" w:rsidRDefault="00995835" w:rsidP="004A0AE0">
            <w:pPr>
              <w:pStyle w:val="ListBullet"/>
            </w:pPr>
            <w:r w:rsidRPr="004A0AE0">
              <w:t>To maintain both paper and electronic files</w:t>
            </w:r>
          </w:p>
          <w:p w14:paraId="011C7F8E" w14:textId="77777777" w:rsidR="00995835" w:rsidRPr="004A0AE0" w:rsidRDefault="00995835" w:rsidP="004A0AE0">
            <w:pPr>
              <w:pStyle w:val="ListBullet"/>
            </w:pPr>
            <w:r w:rsidRPr="004A0AE0">
              <w:t xml:space="preserve">Use of Microsoft Office </w:t>
            </w:r>
            <w:proofErr w:type="gramStart"/>
            <w:r w:rsidRPr="004A0AE0">
              <w:t>e.g.</w:t>
            </w:r>
            <w:proofErr w:type="gramEnd"/>
            <w:r w:rsidRPr="004A0AE0">
              <w:t xml:space="preserve"> Word, Excel, PowerPoint and Outlook (email)</w:t>
            </w:r>
          </w:p>
          <w:p w14:paraId="3D562316" w14:textId="77777777" w:rsidR="00995835" w:rsidRPr="004A0AE0" w:rsidRDefault="00995835" w:rsidP="004A0AE0">
            <w:pPr>
              <w:pStyle w:val="ListBullet"/>
            </w:pPr>
            <w:r w:rsidRPr="004A0AE0">
              <w:t xml:space="preserve">Use of database systems specific to their role </w:t>
            </w:r>
            <w:proofErr w:type="gramStart"/>
            <w:r w:rsidRPr="004A0AE0">
              <w:t>e.g.</w:t>
            </w:r>
            <w:proofErr w:type="gramEnd"/>
            <w:r w:rsidRPr="004A0AE0">
              <w:t xml:space="preserve"> HIC, CHI, R4, </w:t>
            </w:r>
            <w:proofErr w:type="spellStart"/>
            <w:r w:rsidRPr="004A0AE0">
              <w:t>eKSF</w:t>
            </w:r>
            <w:proofErr w:type="spellEnd"/>
          </w:p>
          <w:p w14:paraId="2C8CCBD1" w14:textId="77777777" w:rsidR="00995835" w:rsidRPr="004A0AE0" w:rsidRDefault="00995835" w:rsidP="004A0AE0">
            <w:pPr>
              <w:pStyle w:val="ListBullet"/>
            </w:pPr>
            <w:r w:rsidRPr="004A0AE0">
              <w:t>Demonstrate awareness of data protection, IT systems and security policies.</w:t>
            </w:r>
          </w:p>
          <w:p w14:paraId="3073ECF0" w14:textId="77777777" w:rsidR="00646246" w:rsidRPr="00093027" w:rsidRDefault="00646246" w:rsidP="004A0AE0">
            <w:pPr>
              <w:keepNext/>
              <w:keepLines/>
              <w:ind w:left="0"/>
              <w:rPr>
                <w:rFonts w:cs="Arial"/>
                <w:b/>
              </w:rPr>
            </w:pPr>
          </w:p>
          <w:p w14:paraId="6A558F1F" w14:textId="77777777" w:rsidR="00FD3D04" w:rsidRPr="00093027" w:rsidRDefault="00FD3D04" w:rsidP="004A0AE0">
            <w:pPr>
              <w:ind w:left="360"/>
              <w:rPr>
                <w:rFonts w:cs="Arial"/>
                <w:b/>
              </w:rPr>
            </w:pPr>
            <w:r w:rsidRPr="00093027">
              <w:rPr>
                <w:rFonts w:cs="Arial"/>
                <w:b/>
              </w:rPr>
              <w:t>Responsibility for Records Management</w:t>
            </w:r>
          </w:p>
          <w:p w14:paraId="6F609397" w14:textId="3670720A" w:rsidR="0006795C" w:rsidRDefault="00FD3D04" w:rsidP="004A0AE0">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FD5BD9">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70B074E" w14:textId="77777777" w:rsidR="00B57FB4" w:rsidRPr="00093027" w:rsidRDefault="00B57FB4" w:rsidP="00C25FD1">
            <w:pPr>
              <w:ind w:left="0"/>
              <w:rPr>
                <w:rFonts w:cs="Arial"/>
              </w:rPr>
            </w:pPr>
          </w:p>
        </w:tc>
      </w:tr>
      <w:tr w:rsidR="00B57FB4" w:rsidRPr="00093027" w14:paraId="7AB51579" w14:textId="77777777" w:rsidTr="00093027">
        <w:tc>
          <w:tcPr>
            <w:tcW w:w="10031" w:type="dxa"/>
            <w:gridSpan w:val="4"/>
          </w:tcPr>
          <w:p w14:paraId="61E4B09D" w14:textId="77777777" w:rsidR="00B57FB4" w:rsidRDefault="00B57FB4" w:rsidP="0006795C">
            <w:pPr>
              <w:keepNext/>
              <w:keepLines/>
              <w:numPr>
                <w:ilvl w:val="0"/>
                <w:numId w:val="10"/>
              </w:numPr>
              <w:rPr>
                <w:rFonts w:cs="Arial"/>
                <w:b/>
              </w:rPr>
            </w:pPr>
            <w:r w:rsidRPr="00093027">
              <w:rPr>
                <w:rFonts w:cs="Arial"/>
                <w:b/>
              </w:rPr>
              <w:lastRenderedPageBreak/>
              <w:t>PHYSICAL DEMANDS OF THE JOB</w:t>
            </w:r>
          </w:p>
          <w:p w14:paraId="1D5863C2" w14:textId="77777777" w:rsidR="004A0AE0" w:rsidRDefault="004A0AE0" w:rsidP="004A0AE0">
            <w:pPr>
              <w:keepNext/>
              <w:keepLines/>
              <w:ind w:left="360"/>
              <w:rPr>
                <w:rFonts w:cs="Arial"/>
                <w:b/>
              </w:rPr>
            </w:pPr>
          </w:p>
          <w:p w14:paraId="62F7D274" w14:textId="77777777" w:rsidR="008270CB" w:rsidRPr="004A0AE0" w:rsidRDefault="008270CB" w:rsidP="004A0AE0">
            <w:pPr>
              <w:pStyle w:val="BodyText"/>
              <w:spacing w:line="264" w:lineRule="auto"/>
              <w:rPr>
                <w:rFonts w:cs="Arial"/>
                <w:sz w:val="24"/>
              </w:rPr>
            </w:pPr>
            <w:r w:rsidRPr="004A0AE0">
              <w:rPr>
                <w:rFonts w:cs="Arial"/>
                <w:sz w:val="24"/>
                <w:u w:val="single"/>
              </w:rPr>
              <w:t xml:space="preserve">Physical effort/ </w:t>
            </w:r>
            <w:proofErr w:type="gramStart"/>
            <w:r w:rsidRPr="004A0AE0">
              <w:rPr>
                <w:rFonts w:cs="Arial"/>
                <w:sz w:val="24"/>
                <w:u w:val="single"/>
              </w:rPr>
              <w:t>skills:</w:t>
            </w:r>
            <w:r w:rsidRPr="004A0AE0">
              <w:rPr>
                <w:rFonts w:cs="Arial"/>
                <w:sz w:val="24"/>
              </w:rPr>
              <w:t>-</w:t>
            </w:r>
            <w:proofErr w:type="gramEnd"/>
          </w:p>
          <w:p w14:paraId="5851A932" w14:textId="77777777" w:rsidR="008270CB" w:rsidRPr="004A0AE0" w:rsidRDefault="008270CB" w:rsidP="004A0AE0">
            <w:pPr>
              <w:pStyle w:val="ListBullet"/>
            </w:pPr>
            <w:r w:rsidRPr="004A0AE0">
              <w:t xml:space="preserve">Daily manual handling skills are necessary for the delivery and distribution of resources and </w:t>
            </w:r>
            <w:proofErr w:type="gramStart"/>
            <w:r w:rsidRPr="004A0AE0">
              <w:t>supplies</w:t>
            </w:r>
            <w:proofErr w:type="gramEnd"/>
          </w:p>
          <w:p w14:paraId="4FD4C312" w14:textId="77777777" w:rsidR="008270CB" w:rsidRPr="004A0AE0" w:rsidRDefault="008270CB" w:rsidP="004A0AE0">
            <w:pPr>
              <w:pStyle w:val="ListBullet"/>
            </w:pPr>
            <w:r w:rsidRPr="004A0AE0">
              <w:t xml:space="preserve">Daily IT skills – knowledge of and competency in the use of Microsoft Office and software specific to the </w:t>
            </w:r>
            <w:proofErr w:type="spellStart"/>
            <w:r w:rsidRPr="004A0AE0">
              <w:rPr>
                <w:i/>
              </w:rPr>
              <w:t>Childsmile</w:t>
            </w:r>
            <w:proofErr w:type="spellEnd"/>
            <w:r w:rsidRPr="004A0AE0">
              <w:rPr>
                <w:lang w:val="en-GB"/>
              </w:rPr>
              <w:t xml:space="preserve"> Programme</w:t>
            </w:r>
          </w:p>
          <w:p w14:paraId="304C7690" w14:textId="6B61B9E2" w:rsidR="008270CB" w:rsidRPr="004A0AE0" w:rsidRDefault="00640E20" w:rsidP="004A0AE0">
            <w:pPr>
              <w:pStyle w:val="ListBullet"/>
            </w:pPr>
            <w:r>
              <w:t>Travel</w:t>
            </w:r>
            <w:r w:rsidR="008270CB" w:rsidRPr="004A0AE0">
              <w:t xml:space="preserve"> across </w:t>
            </w:r>
            <w:proofErr w:type="spellStart"/>
            <w:r w:rsidR="008270CB" w:rsidRPr="004A0AE0">
              <w:t>Tayside</w:t>
            </w:r>
            <w:proofErr w:type="spellEnd"/>
            <w:r w:rsidR="008270CB" w:rsidRPr="004A0AE0">
              <w:t xml:space="preserve"> </w:t>
            </w:r>
            <w:proofErr w:type="gramStart"/>
            <w:r w:rsidR="008270CB" w:rsidRPr="004A0AE0">
              <w:t>on a daily basis</w:t>
            </w:r>
            <w:proofErr w:type="gramEnd"/>
            <w:r w:rsidR="008270CB" w:rsidRPr="004A0AE0">
              <w:t xml:space="preserve"> including rural areas for lengthy periods of time.</w:t>
            </w:r>
          </w:p>
          <w:p w14:paraId="006D30CF" w14:textId="77777777" w:rsidR="008270CB" w:rsidRPr="004A0AE0" w:rsidRDefault="008270CB" w:rsidP="004A0AE0">
            <w:pPr>
              <w:pStyle w:val="ListBullet"/>
            </w:pPr>
            <w:r w:rsidRPr="004A0AE0">
              <w:t xml:space="preserve">Carrying equipment </w:t>
            </w:r>
            <w:proofErr w:type="gramStart"/>
            <w:r w:rsidRPr="004A0AE0">
              <w:t>e.g.</w:t>
            </w:r>
            <w:proofErr w:type="gramEnd"/>
            <w:r w:rsidRPr="004A0AE0">
              <w:t xml:space="preserve"> laptop, projector, stool, beanbag, large toolbox (6-15 kilos) on a daily basis, sometimes up and down several flights of stairs and long distances – loading and unloading several times on a daily basis.</w:t>
            </w:r>
          </w:p>
          <w:p w14:paraId="77F6150A" w14:textId="77777777" w:rsidR="008270CB" w:rsidRPr="004A0AE0" w:rsidRDefault="008270CB" w:rsidP="004A0AE0">
            <w:pPr>
              <w:pStyle w:val="ListBullet"/>
            </w:pPr>
            <w:r w:rsidRPr="004A0AE0">
              <w:t xml:space="preserve">Various restraints on feet and back due to transportation of heavy equipment, standing for long periods of time and numerous hours applying fluoride varnish. </w:t>
            </w:r>
          </w:p>
          <w:p w14:paraId="36922868" w14:textId="77777777" w:rsidR="008270CB" w:rsidRPr="004A0AE0" w:rsidRDefault="008270CB" w:rsidP="004A0AE0">
            <w:pPr>
              <w:pStyle w:val="ListBullet"/>
            </w:pPr>
            <w:r w:rsidRPr="004A0AE0">
              <w:t xml:space="preserve">Working within confined areas with no ventilation and varying room temperatures. </w:t>
            </w:r>
          </w:p>
          <w:p w14:paraId="2024E1E5" w14:textId="77777777" w:rsidR="008270CB" w:rsidRPr="004A0AE0" w:rsidRDefault="008270CB" w:rsidP="004A0AE0">
            <w:pPr>
              <w:pStyle w:val="BodyText"/>
              <w:spacing w:line="264" w:lineRule="auto"/>
              <w:rPr>
                <w:rFonts w:cs="Arial"/>
                <w:sz w:val="24"/>
              </w:rPr>
            </w:pPr>
            <w:r w:rsidRPr="004A0AE0">
              <w:rPr>
                <w:rFonts w:cs="Arial"/>
                <w:sz w:val="24"/>
                <w:u w:val="single"/>
              </w:rPr>
              <w:t xml:space="preserve">Mental effort/ </w:t>
            </w:r>
            <w:proofErr w:type="gramStart"/>
            <w:r w:rsidRPr="004A0AE0">
              <w:rPr>
                <w:rFonts w:cs="Arial"/>
                <w:sz w:val="24"/>
                <w:u w:val="single"/>
              </w:rPr>
              <w:t>skills:</w:t>
            </w:r>
            <w:r w:rsidRPr="004A0AE0">
              <w:rPr>
                <w:rFonts w:cs="Arial"/>
                <w:sz w:val="24"/>
              </w:rPr>
              <w:t>-</w:t>
            </w:r>
            <w:proofErr w:type="gramEnd"/>
          </w:p>
          <w:p w14:paraId="41FAC5F0" w14:textId="77777777" w:rsidR="008270CB" w:rsidRPr="004A0AE0" w:rsidRDefault="008270CB" w:rsidP="004A0AE0">
            <w:pPr>
              <w:pStyle w:val="ListBullet"/>
            </w:pPr>
            <w:r w:rsidRPr="004A0AE0">
              <w:t>Concentration is required while delivering oral health messages to ensure clients/colleagues understand or engage to understand the messages/information being given.</w:t>
            </w:r>
          </w:p>
          <w:p w14:paraId="4C88676C" w14:textId="77777777" w:rsidR="008270CB" w:rsidRPr="004A0AE0" w:rsidRDefault="008270CB" w:rsidP="004A0AE0">
            <w:pPr>
              <w:pStyle w:val="ListBullet"/>
            </w:pPr>
            <w:r w:rsidRPr="004A0AE0">
              <w:t xml:space="preserve">Daily communication barriers </w:t>
            </w:r>
            <w:proofErr w:type="gramStart"/>
            <w:r w:rsidRPr="004A0AE0">
              <w:t>e.g.</w:t>
            </w:r>
            <w:proofErr w:type="gramEnd"/>
            <w:r w:rsidRPr="004A0AE0">
              <w:t xml:space="preserve"> English not the main language, learning </w:t>
            </w:r>
            <w:r w:rsidR="004A0AE0" w:rsidRPr="004A0AE0">
              <w:t>difficulties, additional</w:t>
            </w:r>
            <w:r w:rsidRPr="004A0AE0">
              <w:t xml:space="preserve"> support needs </w:t>
            </w:r>
            <w:proofErr w:type="spellStart"/>
            <w:r w:rsidRPr="004A0AE0">
              <w:t>etc</w:t>
            </w:r>
            <w:proofErr w:type="spellEnd"/>
          </w:p>
          <w:p w14:paraId="27F46EE8" w14:textId="77777777" w:rsidR="008270CB" w:rsidRPr="004A0AE0" w:rsidRDefault="008270CB" w:rsidP="004A0AE0">
            <w:pPr>
              <w:pStyle w:val="ListBullet"/>
            </w:pPr>
            <w:r w:rsidRPr="004A0AE0">
              <w:t xml:space="preserve">Frequent contact with non-compliant or vulnerable families </w:t>
            </w:r>
          </w:p>
          <w:p w14:paraId="674F777F" w14:textId="77777777" w:rsidR="008270CB" w:rsidRPr="004A0AE0" w:rsidRDefault="008270CB" w:rsidP="004A0AE0">
            <w:pPr>
              <w:pStyle w:val="ListBullet"/>
            </w:pPr>
            <w:r w:rsidRPr="004A0AE0">
              <w:t>Continuously raising the profile of oral health within other professionals’ agendas</w:t>
            </w:r>
          </w:p>
          <w:p w14:paraId="6EA82C55" w14:textId="77777777" w:rsidR="008270CB" w:rsidRPr="004A0AE0" w:rsidRDefault="008270CB" w:rsidP="004A0AE0">
            <w:pPr>
              <w:pStyle w:val="ListBullet"/>
            </w:pPr>
            <w:r w:rsidRPr="004A0AE0">
              <w:t xml:space="preserve">Dealing with people who have dementia and additional support needs on a daily </w:t>
            </w:r>
            <w:proofErr w:type="gramStart"/>
            <w:r w:rsidRPr="004A0AE0">
              <w:t>basis</w:t>
            </w:r>
            <w:proofErr w:type="gramEnd"/>
            <w:r w:rsidRPr="004A0AE0">
              <w:t xml:space="preserve"> </w:t>
            </w:r>
          </w:p>
          <w:p w14:paraId="44B9B9FB" w14:textId="77777777" w:rsidR="008270CB" w:rsidRPr="004A0AE0" w:rsidRDefault="008270CB" w:rsidP="004A0AE0">
            <w:pPr>
              <w:pStyle w:val="BodyText"/>
              <w:spacing w:line="264" w:lineRule="auto"/>
              <w:rPr>
                <w:rFonts w:cs="Arial"/>
                <w:sz w:val="24"/>
              </w:rPr>
            </w:pPr>
            <w:r w:rsidRPr="004A0AE0">
              <w:rPr>
                <w:rFonts w:cs="Arial"/>
                <w:sz w:val="24"/>
                <w:u w:val="single"/>
              </w:rPr>
              <w:t xml:space="preserve">Emotional effort/ </w:t>
            </w:r>
            <w:proofErr w:type="gramStart"/>
            <w:r w:rsidRPr="004A0AE0">
              <w:rPr>
                <w:rFonts w:cs="Arial"/>
                <w:sz w:val="24"/>
                <w:u w:val="single"/>
              </w:rPr>
              <w:t>skills</w:t>
            </w:r>
            <w:r w:rsidRPr="004A0AE0">
              <w:rPr>
                <w:rFonts w:cs="Arial"/>
                <w:sz w:val="24"/>
              </w:rPr>
              <w:t>:-</w:t>
            </w:r>
            <w:proofErr w:type="gramEnd"/>
          </w:p>
          <w:p w14:paraId="2420AAD3" w14:textId="77777777" w:rsidR="008270CB" w:rsidRPr="004A0AE0" w:rsidRDefault="008270CB" w:rsidP="004A0AE0">
            <w:pPr>
              <w:pStyle w:val="ListBullet"/>
            </w:pPr>
            <w:r w:rsidRPr="004A0AE0">
              <w:t xml:space="preserve">Dealing with the inherent stress of working closely with families at risk and priority groups on a daily basis </w:t>
            </w:r>
            <w:proofErr w:type="gramStart"/>
            <w:r w:rsidRPr="004A0AE0">
              <w:t>e.g.</w:t>
            </w:r>
            <w:proofErr w:type="gramEnd"/>
            <w:r w:rsidRPr="004A0AE0">
              <w:t xml:space="preserve"> supporting residents with dementia and their families who have cared for their mouth all their lives and are now struggling with personal care either independently or from care staff.</w:t>
            </w:r>
          </w:p>
          <w:p w14:paraId="144635EC" w14:textId="77777777" w:rsidR="008270CB" w:rsidRPr="004A0AE0" w:rsidRDefault="008270CB" w:rsidP="004A0AE0">
            <w:pPr>
              <w:pStyle w:val="ListBullet"/>
            </w:pPr>
            <w:r w:rsidRPr="004A0AE0">
              <w:t>Frequent potential exposure to distressing situations within care homes, homeless shelters etc.</w:t>
            </w:r>
          </w:p>
          <w:p w14:paraId="648F6D55" w14:textId="77777777" w:rsidR="008270CB" w:rsidRPr="004A0AE0" w:rsidRDefault="008270CB" w:rsidP="004A0AE0">
            <w:pPr>
              <w:pStyle w:val="BodyText"/>
              <w:spacing w:line="264" w:lineRule="auto"/>
              <w:rPr>
                <w:rFonts w:cs="Arial"/>
                <w:sz w:val="24"/>
              </w:rPr>
            </w:pPr>
            <w:r w:rsidRPr="004A0AE0">
              <w:rPr>
                <w:rFonts w:cs="Arial"/>
                <w:sz w:val="24"/>
                <w:u w:val="single"/>
              </w:rPr>
              <w:t xml:space="preserve">Environment effort/ </w:t>
            </w:r>
            <w:proofErr w:type="gramStart"/>
            <w:r w:rsidRPr="004A0AE0">
              <w:rPr>
                <w:rFonts w:cs="Arial"/>
                <w:sz w:val="24"/>
                <w:u w:val="single"/>
              </w:rPr>
              <w:t>skills</w:t>
            </w:r>
            <w:r w:rsidRPr="004A0AE0">
              <w:rPr>
                <w:rFonts w:cs="Arial"/>
                <w:sz w:val="24"/>
              </w:rPr>
              <w:t>:-</w:t>
            </w:r>
            <w:proofErr w:type="gramEnd"/>
          </w:p>
          <w:p w14:paraId="6D624478" w14:textId="77777777" w:rsidR="008270CB" w:rsidRPr="004A0AE0" w:rsidRDefault="008270CB" w:rsidP="004A0AE0">
            <w:pPr>
              <w:pStyle w:val="ListBullet"/>
            </w:pPr>
            <w:r w:rsidRPr="004A0AE0">
              <w:t>Lone working</w:t>
            </w:r>
          </w:p>
          <w:p w14:paraId="6DE9B3B1" w14:textId="77777777" w:rsidR="008270CB" w:rsidRPr="004A0AE0" w:rsidRDefault="008270CB" w:rsidP="004A0AE0">
            <w:pPr>
              <w:pStyle w:val="ListBullet"/>
            </w:pPr>
            <w:r w:rsidRPr="004A0AE0">
              <w:t>Working with families at risk, requiring non</w:t>
            </w:r>
            <w:r w:rsidRPr="004A0AE0">
              <w:rPr>
                <w:lang w:val="en-GB"/>
              </w:rPr>
              <w:t>-judgemental</w:t>
            </w:r>
            <w:r w:rsidRPr="004A0AE0">
              <w:t xml:space="preserve"> language/gestures </w:t>
            </w:r>
            <w:proofErr w:type="gramStart"/>
            <w:r w:rsidRPr="004A0AE0">
              <w:t>on a daily basis</w:t>
            </w:r>
            <w:proofErr w:type="gramEnd"/>
            <w:r w:rsidRPr="004A0AE0">
              <w:t xml:space="preserve"> </w:t>
            </w:r>
          </w:p>
          <w:p w14:paraId="399F7022" w14:textId="77777777" w:rsidR="008270CB" w:rsidRPr="004A0AE0" w:rsidRDefault="008270CB" w:rsidP="004A0AE0">
            <w:pPr>
              <w:pStyle w:val="ListBullet"/>
            </w:pPr>
            <w:r w:rsidRPr="004A0AE0">
              <w:t>Working in various community and domestic situations with all priority groups.</w:t>
            </w:r>
          </w:p>
          <w:p w14:paraId="349D924F" w14:textId="77777777" w:rsidR="008270CB" w:rsidRPr="004A0AE0" w:rsidRDefault="008270CB" w:rsidP="004A0AE0">
            <w:pPr>
              <w:pStyle w:val="ListBullet"/>
            </w:pPr>
            <w:r w:rsidRPr="004A0AE0">
              <w:t xml:space="preserve">Dealing with challenging </w:t>
            </w:r>
            <w:r w:rsidR="004A0AE0" w:rsidRPr="004A0AE0">
              <w:t>behavior</w:t>
            </w:r>
            <w:r w:rsidRPr="004A0AE0">
              <w:t xml:space="preserve"> on a regular basis.</w:t>
            </w:r>
          </w:p>
          <w:p w14:paraId="1C029EE4" w14:textId="77777777" w:rsidR="004A0AE0" w:rsidRDefault="008270CB" w:rsidP="004A0AE0">
            <w:pPr>
              <w:pStyle w:val="ListBullet"/>
            </w:pPr>
            <w:r w:rsidRPr="004A0AE0">
              <w:t>Adverse conditions within the family home (smoking/aggression/domestic hygiene)</w:t>
            </w:r>
          </w:p>
          <w:p w14:paraId="2B966187" w14:textId="77777777" w:rsidR="0006795C" w:rsidRPr="004A0AE0" w:rsidRDefault="008270CB" w:rsidP="004A0AE0">
            <w:pPr>
              <w:pStyle w:val="ListBullet"/>
            </w:pPr>
            <w:r w:rsidRPr="004A0AE0">
              <w:t>Direct contact with bodily fluids, blood &amp; saliva on a regular basis within homes, community settings and educational establishments while applying fluoride varnish and carrying out plaque scores.</w:t>
            </w:r>
          </w:p>
          <w:p w14:paraId="43284392" w14:textId="77777777" w:rsidR="00B57FB4" w:rsidRPr="00093027" w:rsidRDefault="00B57FB4" w:rsidP="00C25FD1"/>
        </w:tc>
      </w:tr>
      <w:tr w:rsidR="00B57FB4" w:rsidRPr="00093027" w14:paraId="5ECE71AE" w14:textId="77777777" w:rsidTr="00093027">
        <w:tc>
          <w:tcPr>
            <w:tcW w:w="10031" w:type="dxa"/>
            <w:gridSpan w:val="4"/>
          </w:tcPr>
          <w:p w14:paraId="1005B035" w14:textId="77777777" w:rsidR="00B57FB4" w:rsidRDefault="00B57FB4">
            <w:pPr>
              <w:keepNext/>
              <w:keepLines/>
              <w:numPr>
                <w:ilvl w:val="0"/>
                <w:numId w:val="10"/>
              </w:numPr>
              <w:rPr>
                <w:rFonts w:cs="Arial"/>
                <w:b/>
              </w:rPr>
            </w:pPr>
            <w:r w:rsidRPr="00093027">
              <w:rPr>
                <w:rFonts w:cs="Arial"/>
                <w:b/>
              </w:rPr>
              <w:lastRenderedPageBreak/>
              <w:t>DECISIONS AND JUDGEMENTS</w:t>
            </w:r>
          </w:p>
          <w:p w14:paraId="45458E70" w14:textId="77777777" w:rsidR="004A0AE0" w:rsidRDefault="004A0AE0" w:rsidP="004A0AE0">
            <w:pPr>
              <w:keepNext/>
              <w:keepLines/>
              <w:ind w:left="360"/>
              <w:rPr>
                <w:rFonts w:cs="Arial"/>
                <w:b/>
              </w:rPr>
            </w:pPr>
          </w:p>
          <w:p w14:paraId="18762679" w14:textId="77777777" w:rsidR="008270CB" w:rsidRPr="000D1FDE" w:rsidRDefault="008270CB" w:rsidP="004A0AE0">
            <w:pPr>
              <w:pStyle w:val="ListBullet"/>
            </w:pPr>
            <w:r>
              <w:t xml:space="preserve">Work within the policies of Scottish Government and NHS </w:t>
            </w:r>
            <w:proofErr w:type="spellStart"/>
            <w:r>
              <w:t>Tayside</w:t>
            </w:r>
            <w:proofErr w:type="spellEnd"/>
            <w:r>
              <w:t xml:space="preserve"> </w:t>
            </w:r>
          </w:p>
          <w:p w14:paraId="07AEA3E3" w14:textId="77777777" w:rsidR="008270CB" w:rsidRPr="000D1FDE" w:rsidRDefault="008270CB" w:rsidP="004A0AE0">
            <w:pPr>
              <w:pStyle w:val="ListBullet"/>
            </w:pPr>
            <w:r w:rsidRPr="000D1FDE">
              <w:t>It is essential that there is an understanding and ability to adapt to the situational demands of target groups</w:t>
            </w:r>
            <w:r>
              <w:t xml:space="preserve"> such as people with a range of disabilities and where appropriate their </w:t>
            </w:r>
            <w:proofErr w:type="spellStart"/>
            <w:r>
              <w:t>carers</w:t>
            </w:r>
            <w:proofErr w:type="spellEnd"/>
            <w:r w:rsidRPr="000D1FDE">
              <w:t>, including the identification of appropriate materials and in particular</w:t>
            </w:r>
            <w:r>
              <w:t xml:space="preserve"> providing guidance and advice whilst always being sensitive to and acknowledging</w:t>
            </w:r>
            <w:r w:rsidRPr="000D1FDE">
              <w:t xml:space="preserve"> cultural differences within the community.  </w:t>
            </w:r>
          </w:p>
          <w:p w14:paraId="51D1EA38" w14:textId="77777777" w:rsidR="008270CB" w:rsidRPr="000D1FDE" w:rsidRDefault="008270CB" w:rsidP="004A0AE0">
            <w:pPr>
              <w:pStyle w:val="ListBullet"/>
            </w:pPr>
            <w:r w:rsidRPr="000D1FDE">
              <w:t xml:space="preserve">All work is carried out with minimum </w:t>
            </w:r>
            <w:proofErr w:type="gramStart"/>
            <w:r w:rsidRPr="000D1FDE">
              <w:t>supervision</w:t>
            </w:r>
            <w:proofErr w:type="gramEnd"/>
            <w:r w:rsidRPr="000D1FDE">
              <w:t xml:space="preserve"> but advice and g</w:t>
            </w:r>
            <w:r>
              <w:t>uidance are always available if</w:t>
            </w:r>
            <w:r w:rsidRPr="000D1FDE">
              <w:t xml:space="preserve"> required.</w:t>
            </w:r>
          </w:p>
          <w:p w14:paraId="7D134D5E" w14:textId="77777777" w:rsidR="008270CB" w:rsidRPr="00117A9B" w:rsidRDefault="008270CB" w:rsidP="004A0AE0">
            <w:pPr>
              <w:pStyle w:val="ListBullet"/>
              <w:rPr>
                <w:b/>
                <w:bCs/>
              </w:rPr>
            </w:pPr>
            <w:r>
              <w:t xml:space="preserve">The post holder will work autonomously whilst managing and </w:t>
            </w:r>
            <w:proofErr w:type="spellStart"/>
            <w:r>
              <w:t>prioritising</w:t>
            </w:r>
            <w:proofErr w:type="spellEnd"/>
            <w:r>
              <w:t xml:space="preserve"> workload and time effectively. </w:t>
            </w:r>
          </w:p>
          <w:p w14:paraId="688C05FC" w14:textId="77777777" w:rsidR="00B57FB4" w:rsidRPr="00093027" w:rsidRDefault="00B57FB4" w:rsidP="004A0AE0">
            <w:pPr>
              <w:keepNext/>
              <w:keepLines/>
              <w:ind w:left="0"/>
              <w:rPr>
                <w:rFonts w:cs="Arial"/>
              </w:rPr>
            </w:pPr>
          </w:p>
        </w:tc>
      </w:tr>
      <w:tr w:rsidR="00B57FB4" w:rsidRPr="00093027" w14:paraId="3A88E21B" w14:textId="77777777" w:rsidTr="00093027">
        <w:tc>
          <w:tcPr>
            <w:tcW w:w="10031" w:type="dxa"/>
            <w:gridSpan w:val="4"/>
          </w:tcPr>
          <w:p w14:paraId="30EC17F3" w14:textId="77777777" w:rsidR="00B57FB4" w:rsidRDefault="00B57FB4">
            <w:pPr>
              <w:keepNext/>
              <w:keepLines/>
              <w:numPr>
                <w:ilvl w:val="0"/>
                <w:numId w:val="10"/>
              </w:numPr>
              <w:rPr>
                <w:rFonts w:cs="Arial"/>
                <w:b/>
              </w:rPr>
            </w:pPr>
            <w:r w:rsidRPr="00093027">
              <w:rPr>
                <w:rFonts w:cs="Arial"/>
                <w:b/>
              </w:rPr>
              <w:t>MOST CHALLENGING/DIFFICULT PARTS OF THE JOB</w:t>
            </w:r>
          </w:p>
          <w:p w14:paraId="6C5F82CB" w14:textId="77777777" w:rsidR="004A0AE0" w:rsidRDefault="004A0AE0" w:rsidP="004A0AE0">
            <w:pPr>
              <w:keepNext/>
              <w:keepLines/>
              <w:ind w:left="360"/>
              <w:rPr>
                <w:rFonts w:cs="Arial"/>
                <w:b/>
              </w:rPr>
            </w:pPr>
          </w:p>
          <w:p w14:paraId="27298475" w14:textId="77777777" w:rsidR="00026D28" w:rsidRPr="00447527" w:rsidRDefault="00026D28" w:rsidP="004A0AE0">
            <w:pPr>
              <w:pStyle w:val="ListBullet"/>
            </w:pPr>
            <w:r w:rsidRPr="00447527">
              <w:t>To report accurately and</w:t>
            </w:r>
            <w:r w:rsidRPr="00447527">
              <w:rPr>
                <w:lang w:val="en-GB"/>
              </w:rPr>
              <w:t xml:space="preserve"> timeously</w:t>
            </w:r>
            <w:r w:rsidRPr="00447527">
              <w:t xml:space="preserve"> to line manager and respond decisively to changing situations</w:t>
            </w:r>
            <w:r>
              <w:t>.</w:t>
            </w:r>
          </w:p>
          <w:p w14:paraId="7ECB46C1" w14:textId="77777777" w:rsidR="00026D28" w:rsidRPr="000D1FDE" w:rsidRDefault="00026D28" w:rsidP="004A0AE0">
            <w:pPr>
              <w:pStyle w:val="ListBullet"/>
            </w:pPr>
            <w:r>
              <w:t>To me</w:t>
            </w:r>
            <w:r w:rsidRPr="006A5253">
              <w:rPr>
                <w:lang w:val="en-GB"/>
              </w:rPr>
              <w:t>et</w:t>
            </w:r>
            <w:r w:rsidRPr="00447527">
              <w:rPr>
                <w:lang w:val="en-GB"/>
              </w:rPr>
              <w:t xml:space="preserve"> organisational</w:t>
            </w:r>
            <w:r>
              <w:t xml:space="preserve"> challenges </w:t>
            </w:r>
            <w:proofErr w:type="gramStart"/>
            <w:r>
              <w:t>e.g.</w:t>
            </w:r>
            <w:proofErr w:type="gramEnd"/>
            <w:r>
              <w:t xml:space="preserve"> service need</w:t>
            </w:r>
            <w:r w:rsidRPr="00447527">
              <w:t xml:space="preserve"> </w:t>
            </w:r>
            <w:r>
              <w:t>and expectation</w:t>
            </w:r>
            <w:r w:rsidRPr="00447527">
              <w:t xml:space="preserve"> of </w:t>
            </w:r>
            <w:r>
              <w:t xml:space="preserve">other agencies. </w:t>
            </w:r>
            <w:r w:rsidRPr="000D1FDE">
              <w:t xml:space="preserve">To encourage and </w:t>
            </w:r>
            <w:r>
              <w:t>promote</w:t>
            </w:r>
            <w:r w:rsidRPr="000D1FDE">
              <w:t xml:space="preserve"> </w:t>
            </w:r>
            <w:proofErr w:type="spellStart"/>
            <w:r w:rsidRPr="000D1FDE">
              <w:t>behaviour</w:t>
            </w:r>
            <w:proofErr w:type="spellEnd"/>
            <w:r w:rsidRPr="000D1FDE">
              <w:t xml:space="preserve"> change in the target group</w:t>
            </w:r>
            <w:r>
              <w:t>s</w:t>
            </w:r>
            <w:r w:rsidRPr="000D1FDE">
              <w:t xml:space="preserve"> to promote good oral </w:t>
            </w:r>
            <w:proofErr w:type="gramStart"/>
            <w:r w:rsidRPr="000D1FDE">
              <w:t>health</w:t>
            </w:r>
            <w:proofErr w:type="gramEnd"/>
          </w:p>
          <w:p w14:paraId="57665A8A" w14:textId="77777777" w:rsidR="00026D28" w:rsidRPr="000D1FDE" w:rsidRDefault="00026D28" w:rsidP="004A0AE0">
            <w:pPr>
              <w:pStyle w:val="ListBullet"/>
            </w:pPr>
            <w:r>
              <w:t>Occasionally w</w:t>
            </w:r>
            <w:r w:rsidRPr="000D1FDE">
              <w:t>orking unaccompanied within a family home and within the local community</w:t>
            </w:r>
            <w:r>
              <w:t xml:space="preserve"> </w:t>
            </w:r>
          </w:p>
          <w:p w14:paraId="0CAC46DD" w14:textId="77777777" w:rsidR="00026D28" w:rsidRPr="000D1FDE" w:rsidRDefault="00026D28" w:rsidP="004A0AE0">
            <w:pPr>
              <w:pStyle w:val="ListBullet"/>
            </w:pPr>
            <w:r w:rsidRPr="000D1FDE">
              <w:t>Dealing with competing interests and priorities of diverse groups of people</w:t>
            </w:r>
            <w:r>
              <w:t xml:space="preserve"> such as people experiencing homelessness where oral health may not be a priority.</w:t>
            </w:r>
          </w:p>
          <w:p w14:paraId="482740E2" w14:textId="77777777" w:rsidR="00026D28" w:rsidRPr="000D1FDE" w:rsidRDefault="00026D28" w:rsidP="004A0AE0">
            <w:pPr>
              <w:pStyle w:val="ListBullet"/>
            </w:pPr>
            <w:r w:rsidRPr="000D1FDE">
              <w:t>At times having to deal with challenging</w:t>
            </w:r>
            <w:r>
              <w:t xml:space="preserve"> and aggressive</w:t>
            </w:r>
            <w:r w:rsidRPr="000D1FDE">
              <w:t xml:space="preserve"> </w:t>
            </w:r>
            <w:proofErr w:type="spellStart"/>
            <w:r w:rsidR="004A0AE0" w:rsidRPr="000D1FDE">
              <w:t>behavio</w:t>
            </w:r>
            <w:r w:rsidR="004A0AE0">
              <w:t>u</w:t>
            </w:r>
            <w:r w:rsidR="004A0AE0" w:rsidRPr="000D1FDE">
              <w:t>r</w:t>
            </w:r>
            <w:proofErr w:type="spellEnd"/>
            <w:r w:rsidRPr="000D1FDE">
              <w:t xml:space="preserve"> from </w:t>
            </w:r>
            <w:r>
              <w:t>individuals/</w:t>
            </w:r>
            <w:r w:rsidRPr="000D1FDE">
              <w:t xml:space="preserve">families. Potentially problematic homes will be identified to the post holder prior to </w:t>
            </w:r>
            <w:proofErr w:type="gramStart"/>
            <w:r w:rsidRPr="000D1FDE">
              <w:t>making contact with</w:t>
            </w:r>
            <w:proofErr w:type="gramEnd"/>
            <w:r w:rsidRPr="000D1FDE">
              <w:t xml:space="preserve"> the family.</w:t>
            </w:r>
          </w:p>
          <w:p w14:paraId="24F10B93" w14:textId="77777777" w:rsidR="00026D28" w:rsidRDefault="00026D28" w:rsidP="004A0AE0">
            <w:pPr>
              <w:pStyle w:val="ListBullet"/>
            </w:pPr>
            <w:r w:rsidRPr="000D1FDE">
              <w:t>Engage</w:t>
            </w:r>
            <w:r>
              <w:t>,</w:t>
            </w:r>
            <w:r w:rsidRPr="000D1FDE">
              <w:t xml:space="preserve"> </w:t>
            </w:r>
            <w:proofErr w:type="gramStart"/>
            <w:r w:rsidRPr="000D1FDE">
              <w:t>communicat</w:t>
            </w:r>
            <w:r>
              <w:t>e</w:t>
            </w:r>
            <w:proofErr w:type="gramEnd"/>
            <w:r w:rsidRPr="000D1FDE">
              <w:t xml:space="preserve"> and rais</w:t>
            </w:r>
            <w:r>
              <w:t>e</w:t>
            </w:r>
            <w:r w:rsidRPr="000D1FDE">
              <w:t xml:space="preserve"> the profile of oral health with other profession </w:t>
            </w:r>
            <w:r>
              <w:t xml:space="preserve">such as education, prison and care </w:t>
            </w:r>
            <w:r w:rsidR="004A0AE0">
              <w:t>homes.</w:t>
            </w:r>
            <w:r>
              <w:t xml:space="preserve"> </w:t>
            </w:r>
          </w:p>
          <w:p w14:paraId="4E55C857" w14:textId="77777777" w:rsidR="00026D28" w:rsidRDefault="00026D28" w:rsidP="004A0AE0">
            <w:pPr>
              <w:pStyle w:val="ListBullet"/>
            </w:pPr>
            <w:r>
              <w:t xml:space="preserve">Dealing with occasional interruptions while delivering training </w:t>
            </w:r>
          </w:p>
          <w:p w14:paraId="4BF38573" w14:textId="77777777" w:rsidR="00026D28" w:rsidRPr="006109B4" w:rsidRDefault="00026D28" w:rsidP="004A0AE0">
            <w:pPr>
              <w:pStyle w:val="ListBullet"/>
            </w:pPr>
            <w:r w:rsidRPr="000D1FDE">
              <w:t xml:space="preserve">To </w:t>
            </w:r>
            <w:r>
              <w:t>ensure</w:t>
            </w:r>
            <w:r w:rsidRPr="000D1FDE">
              <w:t xml:space="preserve"> parental/ legal guardian consent </w:t>
            </w:r>
            <w:r>
              <w:t>has been obtained</w:t>
            </w:r>
            <w:r w:rsidRPr="000D1FDE">
              <w:t xml:space="preserve"> </w:t>
            </w:r>
            <w:proofErr w:type="gramStart"/>
            <w:r w:rsidRPr="000D1FDE">
              <w:t>e.g.</w:t>
            </w:r>
            <w:proofErr w:type="gramEnd"/>
            <w:r w:rsidRPr="000D1FDE">
              <w:t xml:space="preserve"> Fluoride varnish</w:t>
            </w:r>
            <w:r>
              <w:t xml:space="preserve">.  </w:t>
            </w:r>
          </w:p>
          <w:p w14:paraId="5853706E" w14:textId="77777777" w:rsidR="00026D28" w:rsidRPr="000D1FDE" w:rsidRDefault="00026D28" w:rsidP="004A0AE0">
            <w:pPr>
              <w:pStyle w:val="ListBullet"/>
              <w:rPr>
                <w:b/>
                <w:bCs/>
              </w:rPr>
            </w:pPr>
            <w:r w:rsidRPr="000D1FDE">
              <w:t>Oral health can be a low priority in some target groups</w:t>
            </w:r>
            <w:r>
              <w:t xml:space="preserve"> therefore leading, e</w:t>
            </w:r>
            <w:r w:rsidRPr="000D1FDE">
              <w:t>ncouraging</w:t>
            </w:r>
            <w:r>
              <w:t xml:space="preserve">, </w:t>
            </w:r>
            <w:proofErr w:type="gramStart"/>
            <w:r>
              <w:t>motivating</w:t>
            </w:r>
            <w:proofErr w:type="gramEnd"/>
            <w:r w:rsidRPr="000D1FDE">
              <w:t xml:space="preserve"> and </w:t>
            </w:r>
            <w:r>
              <w:t>promoting</w:t>
            </w:r>
            <w:r w:rsidRPr="0083565C">
              <w:rPr>
                <w:lang w:val="en-GB"/>
              </w:rPr>
              <w:t xml:space="preserve"> behavioural</w:t>
            </w:r>
            <w:r w:rsidRPr="000D1FDE">
              <w:t xml:space="preserve"> change in </w:t>
            </w:r>
            <w:r>
              <w:t xml:space="preserve">these </w:t>
            </w:r>
            <w:r w:rsidRPr="000D1FDE">
              <w:t>groups can be challenging.</w:t>
            </w:r>
          </w:p>
          <w:p w14:paraId="140D1C22" w14:textId="77777777" w:rsidR="00026D28" w:rsidRPr="000D1FDE" w:rsidRDefault="00026D28" w:rsidP="004A0AE0">
            <w:pPr>
              <w:pStyle w:val="ListBullet"/>
              <w:rPr>
                <w:b/>
                <w:bCs/>
              </w:rPr>
            </w:pPr>
            <w:r w:rsidRPr="000D1FDE">
              <w:t>Developing and maintaining effective communication and good working relationships with all stakeholders.</w:t>
            </w:r>
          </w:p>
          <w:p w14:paraId="55FCF49B" w14:textId="77777777" w:rsidR="00026D28" w:rsidRPr="000D1FDE" w:rsidRDefault="00026D28" w:rsidP="004A0AE0">
            <w:pPr>
              <w:pStyle w:val="ListBullet"/>
              <w:rPr>
                <w:b/>
                <w:bCs/>
              </w:rPr>
            </w:pPr>
            <w:r w:rsidRPr="000D1FDE">
              <w:t>Overcoming barriers to understanding when English is not the main language spoken.</w:t>
            </w:r>
          </w:p>
          <w:p w14:paraId="6440B73F" w14:textId="77777777" w:rsidR="00026D28" w:rsidRPr="00845D35" w:rsidRDefault="00026D28" w:rsidP="004A0AE0">
            <w:pPr>
              <w:pStyle w:val="ListBullet"/>
              <w:rPr>
                <w:b/>
                <w:bCs/>
              </w:rPr>
            </w:pPr>
            <w:r w:rsidRPr="000D1FDE">
              <w:t>Overcoming other barriers for example social learning difficulties,</w:t>
            </w:r>
            <w:r>
              <w:t xml:space="preserve"> cultural needs, additional support needs </w:t>
            </w:r>
            <w:r w:rsidRPr="000D1FDE">
              <w:t>for carers and patients.</w:t>
            </w:r>
          </w:p>
          <w:p w14:paraId="21C2DD08" w14:textId="77777777" w:rsidR="00026D28" w:rsidRPr="00BF3C31" w:rsidRDefault="00026D28" w:rsidP="004A0AE0">
            <w:pPr>
              <w:pStyle w:val="ListBullet"/>
              <w:rPr>
                <w:b/>
                <w:bCs/>
              </w:rPr>
            </w:pPr>
            <w:r w:rsidRPr="00BF3C31">
              <w:t xml:space="preserve">Working within confined spaces which may not have sufficient ventilation. </w:t>
            </w:r>
          </w:p>
          <w:p w14:paraId="4BA63A05" w14:textId="77777777" w:rsidR="00026D28" w:rsidRPr="00D41685" w:rsidRDefault="00026D28" w:rsidP="004A0AE0">
            <w:pPr>
              <w:pStyle w:val="ListBullet"/>
              <w:rPr>
                <w:b/>
                <w:bCs/>
              </w:rPr>
            </w:pPr>
            <w:r>
              <w:t>Frequent exposure to extremes of temperatures</w:t>
            </w:r>
            <w:r w:rsidRPr="00BF3C31">
              <w:t xml:space="preserve">, noise, infection, head lice, body fluids from oral and nasal passages in direct working environments, </w:t>
            </w:r>
            <w:proofErr w:type="gramStart"/>
            <w:r w:rsidRPr="00BF3C31">
              <w:t>e</w:t>
            </w:r>
            <w:r>
              <w:t>.g.</w:t>
            </w:r>
            <w:proofErr w:type="gramEnd"/>
            <w:r>
              <w:t xml:space="preserve"> nurseries, schools, care homes, community </w:t>
            </w:r>
            <w:proofErr w:type="spellStart"/>
            <w:r>
              <w:t>centres</w:t>
            </w:r>
            <w:proofErr w:type="spellEnd"/>
            <w:r>
              <w:t xml:space="preserve"> et</w:t>
            </w:r>
            <w:r w:rsidRPr="00D92A63">
              <w:rPr>
                <w:b/>
                <w:bCs/>
              </w:rPr>
              <w:t>c</w:t>
            </w:r>
            <w:r>
              <w:t>.</w:t>
            </w:r>
          </w:p>
          <w:p w14:paraId="430CC1E9" w14:textId="77777777" w:rsidR="00026D28" w:rsidRPr="00907969" w:rsidRDefault="00026D28" w:rsidP="004A0AE0">
            <w:pPr>
              <w:pStyle w:val="ListBullet"/>
              <w:rPr>
                <w:b/>
                <w:bCs/>
              </w:rPr>
            </w:pPr>
            <w:r>
              <w:t xml:space="preserve">Frequent exposure to environment stress such as traffic congestion, parking restrictions </w:t>
            </w:r>
            <w:proofErr w:type="spellStart"/>
            <w:r>
              <w:t>etc</w:t>
            </w:r>
            <w:proofErr w:type="spellEnd"/>
            <w:r>
              <w:t xml:space="preserve"> while working and travelling within the community.   </w:t>
            </w:r>
          </w:p>
          <w:p w14:paraId="5B77D74B" w14:textId="77777777" w:rsidR="00B57FB4" w:rsidRDefault="00B57FB4" w:rsidP="00B53390">
            <w:pPr>
              <w:keepNext/>
              <w:keepLines/>
              <w:ind w:left="360"/>
              <w:rPr>
                <w:rFonts w:cs="Arial"/>
                <w:b/>
              </w:rPr>
            </w:pPr>
          </w:p>
          <w:p w14:paraId="1F8B354F" w14:textId="77777777" w:rsidR="00646246" w:rsidRPr="00093027" w:rsidRDefault="00646246" w:rsidP="00646246"/>
        </w:tc>
      </w:tr>
      <w:tr w:rsidR="00093027" w:rsidRPr="00093027" w14:paraId="1422B85A" w14:textId="77777777" w:rsidTr="00093027">
        <w:tc>
          <w:tcPr>
            <w:tcW w:w="10031" w:type="dxa"/>
            <w:gridSpan w:val="4"/>
          </w:tcPr>
          <w:p w14:paraId="3056E772" w14:textId="77777777" w:rsidR="00093027" w:rsidRPr="00093027" w:rsidRDefault="00093027" w:rsidP="00093027">
            <w:pPr>
              <w:keepNext/>
              <w:keepLines/>
              <w:numPr>
                <w:ilvl w:val="0"/>
                <w:numId w:val="10"/>
              </w:numPr>
              <w:rPr>
                <w:rFonts w:cs="Arial"/>
                <w:b/>
              </w:rPr>
            </w:pPr>
            <w:r w:rsidRPr="00093027">
              <w:rPr>
                <w:rFonts w:cs="Arial"/>
                <w:b/>
              </w:rPr>
              <w:lastRenderedPageBreak/>
              <w:t>JOB DESCRIPTION AGREEMENT</w:t>
            </w:r>
          </w:p>
          <w:p w14:paraId="10F9DEC1" w14:textId="77777777" w:rsidR="00093027" w:rsidRPr="00093027" w:rsidRDefault="00093027" w:rsidP="00093027">
            <w:pPr>
              <w:keepNext/>
              <w:keepLines/>
              <w:rPr>
                <w:rFonts w:cs="Arial"/>
                <w:b/>
              </w:rPr>
            </w:pPr>
          </w:p>
          <w:p w14:paraId="5CE33986" w14:textId="77777777" w:rsidR="00093027" w:rsidRPr="00093027" w:rsidRDefault="00093027" w:rsidP="00093027">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5E3031DC" w14:textId="77777777" w:rsidTr="00093027">
        <w:trPr>
          <w:cantSplit/>
        </w:trPr>
        <w:tc>
          <w:tcPr>
            <w:tcW w:w="6588" w:type="dxa"/>
            <w:gridSpan w:val="3"/>
          </w:tcPr>
          <w:p w14:paraId="1307130A" w14:textId="77777777" w:rsidR="00093027" w:rsidRPr="00093027" w:rsidRDefault="00093027" w:rsidP="00140F31">
            <w:pPr>
              <w:keepNext/>
              <w:keepLines/>
              <w:spacing w:line="360" w:lineRule="auto"/>
              <w:rPr>
                <w:rFonts w:cs="Arial"/>
                <w:b/>
              </w:rPr>
            </w:pPr>
            <w:r w:rsidRPr="00093027">
              <w:rPr>
                <w:rFonts w:cs="Arial"/>
                <w:b/>
              </w:rPr>
              <w:t>Job Holder’s Signature:</w:t>
            </w:r>
          </w:p>
          <w:p w14:paraId="11721EE8" w14:textId="77777777" w:rsidR="00093027" w:rsidRPr="00093027" w:rsidRDefault="00093027" w:rsidP="00140F31">
            <w:pPr>
              <w:keepNext/>
              <w:keepLines/>
              <w:spacing w:line="360" w:lineRule="auto"/>
              <w:rPr>
                <w:rFonts w:cs="Arial"/>
                <w:b/>
              </w:rPr>
            </w:pPr>
          </w:p>
        </w:tc>
        <w:tc>
          <w:tcPr>
            <w:tcW w:w="3443" w:type="dxa"/>
          </w:tcPr>
          <w:p w14:paraId="62186D91"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3AED3EBD" w14:textId="77777777" w:rsidTr="00093027">
        <w:trPr>
          <w:cantSplit/>
        </w:trPr>
        <w:tc>
          <w:tcPr>
            <w:tcW w:w="6588" w:type="dxa"/>
            <w:gridSpan w:val="3"/>
            <w:tcBorders>
              <w:bottom w:val="single" w:sz="4" w:space="0" w:color="auto"/>
            </w:tcBorders>
          </w:tcPr>
          <w:p w14:paraId="79F5AB1F" w14:textId="77777777" w:rsidR="00093027" w:rsidRDefault="00093027" w:rsidP="00140F31">
            <w:pPr>
              <w:keepNext/>
              <w:keepLines/>
              <w:spacing w:line="360" w:lineRule="auto"/>
              <w:rPr>
                <w:rFonts w:cs="Arial"/>
                <w:b/>
              </w:rPr>
            </w:pPr>
            <w:r w:rsidRPr="00093027">
              <w:rPr>
                <w:rFonts w:cs="Arial"/>
                <w:b/>
              </w:rPr>
              <w:t>Head of Department’s Signature:</w:t>
            </w:r>
          </w:p>
          <w:p w14:paraId="60B2BB2C" w14:textId="77777777" w:rsidR="00093027" w:rsidRPr="00093027" w:rsidRDefault="00093027" w:rsidP="00140F31">
            <w:pPr>
              <w:keepNext/>
              <w:keepLines/>
              <w:spacing w:line="360" w:lineRule="auto"/>
              <w:rPr>
                <w:rFonts w:cs="Arial"/>
                <w:b/>
              </w:rPr>
            </w:pPr>
          </w:p>
        </w:tc>
        <w:tc>
          <w:tcPr>
            <w:tcW w:w="3443" w:type="dxa"/>
          </w:tcPr>
          <w:p w14:paraId="43C36B04" w14:textId="77777777" w:rsidR="00093027" w:rsidRPr="00093027" w:rsidRDefault="00093027" w:rsidP="00140F31">
            <w:pPr>
              <w:keepNext/>
              <w:keepLines/>
              <w:spacing w:line="360" w:lineRule="auto"/>
              <w:rPr>
                <w:rFonts w:cs="Arial"/>
                <w:b/>
              </w:rPr>
            </w:pPr>
            <w:r w:rsidRPr="00093027">
              <w:rPr>
                <w:rFonts w:cs="Arial"/>
                <w:b/>
              </w:rPr>
              <w:t>Date:</w:t>
            </w:r>
          </w:p>
        </w:tc>
      </w:tr>
    </w:tbl>
    <w:p w14:paraId="3A8C9AAC"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BA98" w14:textId="77777777" w:rsidR="00541004" w:rsidRDefault="00541004">
      <w:r>
        <w:separator/>
      </w:r>
    </w:p>
  </w:endnote>
  <w:endnote w:type="continuationSeparator" w:id="0">
    <w:p w14:paraId="171E9C35" w14:textId="77777777" w:rsidR="00541004" w:rsidRDefault="0054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52FE"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7C9318C1" wp14:editId="3229909C">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14:paraId="660AC99D" w14:textId="77777777" w:rsidR="00C25FD1" w:rsidRDefault="00C25FD1">
    <w:pPr>
      <w:pStyle w:val="Footer"/>
      <w:rPr>
        <w:rFonts w:cs="Arial"/>
        <w:bCs/>
        <w:sz w:val="16"/>
      </w:rPr>
    </w:pPr>
    <w:r>
      <w:rPr>
        <w:rFonts w:cs="Arial"/>
        <w:bCs/>
        <w:sz w:val="16"/>
      </w:rPr>
      <w:t>Reviewed 10/11/21 P&amp;K</w:t>
    </w:r>
  </w:p>
  <w:p w14:paraId="46E5893D"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9E0E" w14:textId="77777777" w:rsidR="00541004" w:rsidRDefault="00541004">
      <w:r>
        <w:separator/>
      </w:r>
    </w:p>
  </w:footnote>
  <w:footnote w:type="continuationSeparator" w:id="0">
    <w:p w14:paraId="2B14B6B3" w14:textId="77777777" w:rsidR="00541004" w:rsidRDefault="0054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8A53"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01F"/>
    <w:multiLevelType w:val="hybridMultilevel"/>
    <w:tmpl w:val="745EB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13B46"/>
    <w:multiLevelType w:val="hybridMultilevel"/>
    <w:tmpl w:val="344CCD0A"/>
    <w:lvl w:ilvl="0" w:tplc="40D6A01E">
      <w:start w:val="12"/>
      <w:numFmt w:val="bullet"/>
      <w:lvlText w:val="-"/>
      <w:lvlJc w:val="left"/>
      <w:pPr>
        <w:tabs>
          <w:tab w:val="num" w:pos="360"/>
        </w:tabs>
        <w:ind w:left="360" w:hanging="360"/>
      </w:pPr>
      <w:rPr>
        <w:rFonts w:ascii="Times New Roman" w:eastAsia="Times New Roman" w:hAnsi="Times New Roman" w:cs="Times New Roman" w:hint="default"/>
      </w:rPr>
    </w:lvl>
    <w:lvl w:ilvl="1" w:tplc="4C3ABDBA" w:tentative="1">
      <w:start w:val="1"/>
      <w:numFmt w:val="bullet"/>
      <w:lvlText w:val="o"/>
      <w:lvlJc w:val="left"/>
      <w:pPr>
        <w:tabs>
          <w:tab w:val="num" w:pos="1080"/>
        </w:tabs>
        <w:ind w:left="1080" w:hanging="360"/>
      </w:pPr>
      <w:rPr>
        <w:rFonts w:ascii="Courier New" w:hAnsi="Courier New" w:hint="default"/>
      </w:rPr>
    </w:lvl>
    <w:lvl w:ilvl="2" w:tplc="0BDA1D08" w:tentative="1">
      <w:start w:val="1"/>
      <w:numFmt w:val="bullet"/>
      <w:lvlText w:val=""/>
      <w:lvlJc w:val="left"/>
      <w:pPr>
        <w:tabs>
          <w:tab w:val="num" w:pos="1800"/>
        </w:tabs>
        <w:ind w:left="1800" w:hanging="360"/>
      </w:pPr>
      <w:rPr>
        <w:rFonts w:ascii="Wingdings" w:hAnsi="Wingdings" w:hint="default"/>
      </w:rPr>
    </w:lvl>
    <w:lvl w:ilvl="3" w:tplc="3FC85C9A" w:tentative="1">
      <w:start w:val="1"/>
      <w:numFmt w:val="bullet"/>
      <w:lvlText w:val=""/>
      <w:lvlJc w:val="left"/>
      <w:pPr>
        <w:tabs>
          <w:tab w:val="num" w:pos="2520"/>
        </w:tabs>
        <w:ind w:left="2520" w:hanging="360"/>
      </w:pPr>
      <w:rPr>
        <w:rFonts w:ascii="Symbol" w:hAnsi="Symbol" w:hint="default"/>
      </w:rPr>
    </w:lvl>
    <w:lvl w:ilvl="4" w:tplc="178A498E" w:tentative="1">
      <w:start w:val="1"/>
      <w:numFmt w:val="bullet"/>
      <w:lvlText w:val="o"/>
      <w:lvlJc w:val="left"/>
      <w:pPr>
        <w:tabs>
          <w:tab w:val="num" w:pos="3240"/>
        </w:tabs>
        <w:ind w:left="3240" w:hanging="360"/>
      </w:pPr>
      <w:rPr>
        <w:rFonts w:ascii="Courier New" w:hAnsi="Courier New" w:hint="default"/>
      </w:rPr>
    </w:lvl>
    <w:lvl w:ilvl="5" w:tplc="5402663C" w:tentative="1">
      <w:start w:val="1"/>
      <w:numFmt w:val="bullet"/>
      <w:lvlText w:val=""/>
      <w:lvlJc w:val="left"/>
      <w:pPr>
        <w:tabs>
          <w:tab w:val="num" w:pos="3960"/>
        </w:tabs>
        <w:ind w:left="3960" w:hanging="360"/>
      </w:pPr>
      <w:rPr>
        <w:rFonts w:ascii="Wingdings" w:hAnsi="Wingdings" w:hint="default"/>
      </w:rPr>
    </w:lvl>
    <w:lvl w:ilvl="6" w:tplc="781656A0" w:tentative="1">
      <w:start w:val="1"/>
      <w:numFmt w:val="bullet"/>
      <w:lvlText w:val=""/>
      <w:lvlJc w:val="left"/>
      <w:pPr>
        <w:tabs>
          <w:tab w:val="num" w:pos="4680"/>
        </w:tabs>
        <w:ind w:left="4680" w:hanging="360"/>
      </w:pPr>
      <w:rPr>
        <w:rFonts w:ascii="Symbol" w:hAnsi="Symbol" w:hint="default"/>
      </w:rPr>
    </w:lvl>
    <w:lvl w:ilvl="7" w:tplc="9DFC77C6" w:tentative="1">
      <w:start w:val="1"/>
      <w:numFmt w:val="bullet"/>
      <w:lvlText w:val="o"/>
      <w:lvlJc w:val="left"/>
      <w:pPr>
        <w:tabs>
          <w:tab w:val="num" w:pos="5400"/>
        </w:tabs>
        <w:ind w:left="5400" w:hanging="360"/>
      </w:pPr>
      <w:rPr>
        <w:rFonts w:ascii="Courier New" w:hAnsi="Courier New" w:hint="default"/>
      </w:rPr>
    </w:lvl>
    <w:lvl w:ilvl="8" w:tplc="4A92567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AA812B7"/>
    <w:multiLevelType w:val="hybridMultilevel"/>
    <w:tmpl w:val="508C5BFA"/>
    <w:lvl w:ilvl="0" w:tplc="F0742D12">
      <w:start w:val="1"/>
      <w:numFmt w:val="bullet"/>
      <w:pStyle w:val="List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01CB6"/>
    <w:multiLevelType w:val="hybridMultilevel"/>
    <w:tmpl w:val="46267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13A0536"/>
    <w:multiLevelType w:val="hybridMultilevel"/>
    <w:tmpl w:val="1DB2B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CE3553"/>
    <w:multiLevelType w:val="hybridMultilevel"/>
    <w:tmpl w:val="C7A480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21D1"/>
    <w:multiLevelType w:val="hybridMultilevel"/>
    <w:tmpl w:val="02FCBBC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460E9"/>
    <w:multiLevelType w:val="hybridMultilevel"/>
    <w:tmpl w:val="4B160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7886"/>
    <w:multiLevelType w:val="hybridMultilevel"/>
    <w:tmpl w:val="02E467DA"/>
    <w:lvl w:ilvl="0" w:tplc="7A381EF2">
      <w:start w:val="1"/>
      <w:numFmt w:val="bullet"/>
      <w:lvlText w:val=""/>
      <w:lvlJc w:val="left"/>
      <w:pPr>
        <w:tabs>
          <w:tab w:val="num" w:pos="720"/>
        </w:tabs>
        <w:ind w:left="720" w:hanging="360"/>
      </w:pPr>
      <w:rPr>
        <w:rFonts w:ascii="Symbol" w:hAnsi="Symbol" w:hint="default"/>
      </w:rPr>
    </w:lvl>
    <w:lvl w:ilvl="1" w:tplc="85EAF25C">
      <w:start w:val="6"/>
      <w:numFmt w:val="bullet"/>
      <w:lvlText w:val="-"/>
      <w:lvlJc w:val="left"/>
      <w:pPr>
        <w:tabs>
          <w:tab w:val="num" w:pos="1440"/>
        </w:tabs>
        <w:ind w:left="1440" w:hanging="360"/>
      </w:pPr>
      <w:rPr>
        <w:rFonts w:ascii="Times New Roman" w:eastAsia="Times New Roman" w:hAnsi="Times New Roman" w:cs="Times New Roman" w:hint="default"/>
        <w:b/>
      </w:rPr>
    </w:lvl>
    <w:lvl w:ilvl="2" w:tplc="686ECB62" w:tentative="1">
      <w:start w:val="1"/>
      <w:numFmt w:val="bullet"/>
      <w:lvlText w:val=""/>
      <w:lvlJc w:val="left"/>
      <w:pPr>
        <w:tabs>
          <w:tab w:val="num" w:pos="2160"/>
        </w:tabs>
        <w:ind w:left="2160" w:hanging="360"/>
      </w:pPr>
      <w:rPr>
        <w:rFonts w:ascii="Wingdings" w:hAnsi="Wingdings" w:hint="default"/>
      </w:rPr>
    </w:lvl>
    <w:lvl w:ilvl="3" w:tplc="0B96F5A4" w:tentative="1">
      <w:start w:val="1"/>
      <w:numFmt w:val="bullet"/>
      <w:lvlText w:val=""/>
      <w:lvlJc w:val="left"/>
      <w:pPr>
        <w:tabs>
          <w:tab w:val="num" w:pos="2880"/>
        </w:tabs>
        <w:ind w:left="2880" w:hanging="360"/>
      </w:pPr>
      <w:rPr>
        <w:rFonts w:ascii="Symbol" w:hAnsi="Symbol" w:hint="default"/>
      </w:rPr>
    </w:lvl>
    <w:lvl w:ilvl="4" w:tplc="4008F1CC" w:tentative="1">
      <w:start w:val="1"/>
      <w:numFmt w:val="bullet"/>
      <w:lvlText w:val="o"/>
      <w:lvlJc w:val="left"/>
      <w:pPr>
        <w:tabs>
          <w:tab w:val="num" w:pos="3600"/>
        </w:tabs>
        <w:ind w:left="3600" w:hanging="360"/>
      </w:pPr>
      <w:rPr>
        <w:rFonts w:ascii="Courier New" w:hAnsi="Courier New" w:hint="default"/>
      </w:rPr>
    </w:lvl>
    <w:lvl w:ilvl="5" w:tplc="D5AE26F0" w:tentative="1">
      <w:start w:val="1"/>
      <w:numFmt w:val="bullet"/>
      <w:lvlText w:val=""/>
      <w:lvlJc w:val="left"/>
      <w:pPr>
        <w:tabs>
          <w:tab w:val="num" w:pos="4320"/>
        </w:tabs>
        <w:ind w:left="4320" w:hanging="360"/>
      </w:pPr>
      <w:rPr>
        <w:rFonts w:ascii="Wingdings" w:hAnsi="Wingdings" w:hint="default"/>
      </w:rPr>
    </w:lvl>
    <w:lvl w:ilvl="6" w:tplc="082CEF50" w:tentative="1">
      <w:start w:val="1"/>
      <w:numFmt w:val="bullet"/>
      <w:lvlText w:val=""/>
      <w:lvlJc w:val="left"/>
      <w:pPr>
        <w:tabs>
          <w:tab w:val="num" w:pos="5040"/>
        </w:tabs>
        <w:ind w:left="5040" w:hanging="360"/>
      </w:pPr>
      <w:rPr>
        <w:rFonts w:ascii="Symbol" w:hAnsi="Symbol" w:hint="default"/>
      </w:rPr>
    </w:lvl>
    <w:lvl w:ilvl="7" w:tplc="5F166A7E" w:tentative="1">
      <w:start w:val="1"/>
      <w:numFmt w:val="bullet"/>
      <w:lvlText w:val="o"/>
      <w:lvlJc w:val="left"/>
      <w:pPr>
        <w:tabs>
          <w:tab w:val="num" w:pos="5760"/>
        </w:tabs>
        <w:ind w:left="5760" w:hanging="360"/>
      </w:pPr>
      <w:rPr>
        <w:rFonts w:ascii="Courier New" w:hAnsi="Courier New" w:hint="default"/>
      </w:rPr>
    </w:lvl>
    <w:lvl w:ilvl="8" w:tplc="D780086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35716"/>
    <w:multiLevelType w:val="hybridMultilevel"/>
    <w:tmpl w:val="D422DAB2"/>
    <w:lvl w:ilvl="0" w:tplc="986AA0BA">
      <w:start w:val="6"/>
      <w:numFmt w:val="decimal"/>
      <w:lvlText w:val="%1."/>
      <w:lvlJc w:val="left"/>
      <w:pPr>
        <w:tabs>
          <w:tab w:val="num" w:pos="720"/>
        </w:tabs>
        <w:ind w:left="720" w:hanging="360"/>
      </w:pPr>
      <w:rPr>
        <w:rFonts w:hint="default"/>
      </w:rPr>
    </w:lvl>
    <w:lvl w:ilvl="1" w:tplc="A266D2BE" w:tentative="1">
      <w:start w:val="1"/>
      <w:numFmt w:val="lowerLetter"/>
      <w:lvlText w:val="%2."/>
      <w:lvlJc w:val="left"/>
      <w:pPr>
        <w:tabs>
          <w:tab w:val="num" w:pos="1440"/>
        </w:tabs>
        <w:ind w:left="1440" w:hanging="360"/>
      </w:pPr>
    </w:lvl>
    <w:lvl w:ilvl="2" w:tplc="5ED6B3A0" w:tentative="1">
      <w:start w:val="1"/>
      <w:numFmt w:val="lowerRoman"/>
      <w:lvlText w:val="%3."/>
      <w:lvlJc w:val="right"/>
      <w:pPr>
        <w:tabs>
          <w:tab w:val="num" w:pos="2160"/>
        </w:tabs>
        <w:ind w:left="2160" w:hanging="180"/>
      </w:pPr>
    </w:lvl>
    <w:lvl w:ilvl="3" w:tplc="9222A374" w:tentative="1">
      <w:start w:val="1"/>
      <w:numFmt w:val="decimal"/>
      <w:lvlText w:val="%4."/>
      <w:lvlJc w:val="left"/>
      <w:pPr>
        <w:tabs>
          <w:tab w:val="num" w:pos="2880"/>
        </w:tabs>
        <w:ind w:left="2880" w:hanging="360"/>
      </w:pPr>
    </w:lvl>
    <w:lvl w:ilvl="4" w:tplc="11ECD872" w:tentative="1">
      <w:start w:val="1"/>
      <w:numFmt w:val="lowerLetter"/>
      <w:lvlText w:val="%5."/>
      <w:lvlJc w:val="left"/>
      <w:pPr>
        <w:tabs>
          <w:tab w:val="num" w:pos="3600"/>
        </w:tabs>
        <w:ind w:left="3600" w:hanging="360"/>
      </w:pPr>
    </w:lvl>
    <w:lvl w:ilvl="5" w:tplc="16E227A8" w:tentative="1">
      <w:start w:val="1"/>
      <w:numFmt w:val="lowerRoman"/>
      <w:lvlText w:val="%6."/>
      <w:lvlJc w:val="right"/>
      <w:pPr>
        <w:tabs>
          <w:tab w:val="num" w:pos="4320"/>
        </w:tabs>
        <w:ind w:left="4320" w:hanging="180"/>
      </w:pPr>
    </w:lvl>
    <w:lvl w:ilvl="6" w:tplc="9A645E44" w:tentative="1">
      <w:start w:val="1"/>
      <w:numFmt w:val="decimal"/>
      <w:lvlText w:val="%7."/>
      <w:lvlJc w:val="left"/>
      <w:pPr>
        <w:tabs>
          <w:tab w:val="num" w:pos="5040"/>
        </w:tabs>
        <w:ind w:left="5040" w:hanging="360"/>
      </w:pPr>
    </w:lvl>
    <w:lvl w:ilvl="7" w:tplc="CE040D50" w:tentative="1">
      <w:start w:val="1"/>
      <w:numFmt w:val="lowerLetter"/>
      <w:lvlText w:val="%8."/>
      <w:lvlJc w:val="left"/>
      <w:pPr>
        <w:tabs>
          <w:tab w:val="num" w:pos="5760"/>
        </w:tabs>
        <w:ind w:left="5760" w:hanging="360"/>
      </w:pPr>
    </w:lvl>
    <w:lvl w:ilvl="8" w:tplc="274C0510" w:tentative="1">
      <w:start w:val="1"/>
      <w:numFmt w:val="lowerRoman"/>
      <w:lvlText w:val="%9."/>
      <w:lvlJc w:val="right"/>
      <w:pPr>
        <w:tabs>
          <w:tab w:val="num" w:pos="6480"/>
        </w:tabs>
        <w:ind w:left="6480" w:hanging="180"/>
      </w:pPr>
    </w:lvl>
  </w:abstractNum>
  <w:abstractNum w:abstractNumId="13" w15:restartNumberingAfterBreak="0">
    <w:nsid w:val="35111959"/>
    <w:multiLevelType w:val="hybridMultilevel"/>
    <w:tmpl w:val="499A1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47E7C"/>
    <w:multiLevelType w:val="hybridMultilevel"/>
    <w:tmpl w:val="569E5460"/>
    <w:lvl w:ilvl="0" w:tplc="F6D63A84">
      <w:start w:val="1"/>
      <w:numFmt w:val="bullet"/>
      <w:lvlText w:val=""/>
      <w:lvlJc w:val="left"/>
      <w:pPr>
        <w:tabs>
          <w:tab w:val="num" w:pos="720"/>
        </w:tabs>
        <w:ind w:left="720" w:hanging="360"/>
      </w:pPr>
      <w:rPr>
        <w:rFonts w:ascii="Wingdings" w:hAnsi="Wingdings" w:hint="default"/>
      </w:rPr>
    </w:lvl>
    <w:lvl w:ilvl="1" w:tplc="63AE7CFE" w:tentative="1">
      <w:start w:val="1"/>
      <w:numFmt w:val="bullet"/>
      <w:lvlText w:val="o"/>
      <w:lvlJc w:val="left"/>
      <w:pPr>
        <w:tabs>
          <w:tab w:val="num" w:pos="1440"/>
        </w:tabs>
        <w:ind w:left="1440" w:hanging="360"/>
      </w:pPr>
      <w:rPr>
        <w:rFonts w:ascii="Courier New" w:hAnsi="Courier New" w:hint="default"/>
      </w:rPr>
    </w:lvl>
    <w:lvl w:ilvl="2" w:tplc="C1241382" w:tentative="1">
      <w:start w:val="1"/>
      <w:numFmt w:val="bullet"/>
      <w:lvlText w:val=""/>
      <w:lvlJc w:val="left"/>
      <w:pPr>
        <w:tabs>
          <w:tab w:val="num" w:pos="2160"/>
        </w:tabs>
        <w:ind w:left="2160" w:hanging="360"/>
      </w:pPr>
      <w:rPr>
        <w:rFonts w:ascii="Wingdings" w:hAnsi="Wingdings" w:hint="default"/>
      </w:rPr>
    </w:lvl>
    <w:lvl w:ilvl="3" w:tplc="B6C2E688" w:tentative="1">
      <w:start w:val="1"/>
      <w:numFmt w:val="bullet"/>
      <w:lvlText w:val=""/>
      <w:lvlJc w:val="left"/>
      <w:pPr>
        <w:tabs>
          <w:tab w:val="num" w:pos="2880"/>
        </w:tabs>
        <w:ind w:left="2880" w:hanging="360"/>
      </w:pPr>
      <w:rPr>
        <w:rFonts w:ascii="Symbol" w:hAnsi="Symbol" w:hint="default"/>
      </w:rPr>
    </w:lvl>
    <w:lvl w:ilvl="4" w:tplc="AA6CA5A6" w:tentative="1">
      <w:start w:val="1"/>
      <w:numFmt w:val="bullet"/>
      <w:lvlText w:val="o"/>
      <w:lvlJc w:val="left"/>
      <w:pPr>
        <w:tabs>
          <w:tab w:val="num" w:pos="3600"/>
        </w:tabs>
        <w:ind w:left="3600" w:hanging="360"/>
      </w:pPr>
      <w:rPr>
        <w:rFonts w:ascii="Courier New" w:hAnsi="Courier New" w:hint="default"/>
      </w:rPr>
    </w:lvl>
    <w:lvl w:ilvl="5" w:tplc="4D78827E" w:tentative="1">
      <w:start w:val="1"/>
      <w:numFmt w:val="bullet"/>
      <w:lvlText w:val=""/>
      <w:lvlJc w:val="left"/>
      <w:pPr>
        <w:tabs>
          <w:tab w:val="num" w:pos="4320"/>
        </w:tabs>
        <w:ind w:left="4320" w:hanging="360"/>
      </w:pPr>
      <w:rPr>
        <w:rFonts w:ascii="Wingdings" w:hAnsi="Wingdings" w:hint="default"/>
      </w:rPr>
    </w:lvl>
    <w:lvl w:ilvl="6" w:tplc="7B0E33F8" w:tentative="1">
      <w:start w:val="1"/>
      <w:numFmt w:val="bullet"/>
      <w:lvlText w:val=""/>
      <w:lvlJc w:val="left"/>
      <w:pPr>
        <w:tabs>
          <w:tab w:val="num" w:pos="5040"/>
        </w:tabs>
        <w:ind w:left="5040" w:hanging="360"/>
      </w:pPr>
      <w:rPr>
        <w:rFonts w:ascii="Symbol" w:hAnsi="Symbol" w:hint="default"/>
      </w:rPr>
    </w:lvl>
    <w:lvl w:ilvl="7" w:tplc="38429B50" w:tentative="1">
      <w:start w:val="1"/>
      <w:numFmt w:val="bullet"/>
      <w:lvlText w:val="o"/>
      <w:lvlJc w:val="left"/>
      <w:pPr>
        <w:tabs>
          <w:tab w:val="num" w:pos="5760"/>
        </w:tabs>
        <w:ind w:left="5760" w:hanging="360"/>
      </w:pPr>
      <w:rPr>
        <w:rFonts w:ascii="Courier New" w:hAnsi="Courier New" w:hint="default"/>
      </w:rPr>
    </w:lvl>
    <w:lvl w:ilvl="8" w:tplc="C5E21B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4693F"/>
    <w:multiLevelType w:val="hybridMultilevel"/>
    <w:tmpl w:val="008A0A70"/>
    <w:lvl w:ilvl="0" w:tplc="BE348C1A">
      <w:start w:val="12"/>
      <w:numFmt w:val="bullet"/>
      <w:lvlText w:val="-"/>
      <w:lvlJc w:val="left"/>
      <w:pPr>
        <w:tabs>
          <w:tab w:val="num" w:pos="360"/>
        </w:tabs>
        <w:ind w:left="360" w:hanging="360"/>
      </w:pPr>
      <w:rPr>
        <w:rFonts w:ascii="Times New Roman" w:eastAsia="Times New Roman" w:hAnsi="Times New Roman" w:cs="Times New Roman" w:hint="default"/>
      </w:rPr>
    </w:lvl>
    <w:lvl w:ilvl="1" w:tplc="2C0C1EF6" w:tentative="1">
      <w:start w:val="1"/>
      <w:numFmt w:val="bullet"/>
      <w:lvlText w:val="o"/>
      <w:lvlJc w:val="left"/>
      <w:pPr>
        <w:tabs>
          <w:tab w:val="num" w:pos="1080"/>
        </w:tabs>
        <w:ind w:left="1080" w:hanging="360"/>
      </w:pPr>
      <w:rPr>
        <w:rFonts w:ascii="Courier New" w:hAnsi="Courier New" w:hint="default"/>
      </w:rPr>
    </w:lvl>
    <w:lvl w:ilvl="2" w:tplc="11E24E7C" w:tentative="1">
      <w:start w:val="1"/>
      <w:numFmt w:val="bullet"/>
      <w:lvlText w:val=""/>
      <w:lvlJc w:val="left"/>
      <w:pPr>
        <w:tabs>
          <w:tab w:val="num" w:pos="1800"/>
        </w:tabs>
        <w:ind w:left="1800" w:hanging="360"/>
      </w:pPr>
      <w:rPr>
        <w:rFonts w:ascii="Wingdings" w:hAnsi="Wingdings" w:hint="default"/>
      </w:rPr>
    </w:lvl>
    <w:lvl w:ilvl="3" w:tplc="43F44EAC" w:tentative="1">
      <w:start w:val="1"/>
      <w:numFmt w:val="bullet"/>
      <w:lvlText w:val=""/>
      <w:lvlJc w:val="left"/>
      <w:pPr>
        <w:tabs>
          <w:tab w:val="num" w:pos="2520"/>
        </w:tabs>
        <w:ind w:left="2520" w:hanging="360"/>
      </w:pPr>
      <w:rPr>
        <w:rFonts w:ascii="Symbol" w:hAnsi="Symbol" w:hint="default"/>
      </w:rPr>
    </w:lvl>
    <w:lvl w:ilvl="4" w:tplc="921A7434" w:tentative="1">
      <w:start w:val="1"/>
      <w:numFmt w:val="bullet"/>
      <w:lvlText w:val="o"/>
      <w:lvlJc w:val="left"/>
      <w:pPr>
        <w:tabs>
          <w:tab w:val="num" w:pos="3240"/>
        </w:tabs>
        <w:ind w:left="3240" w:hanging="360"/>
      </w:pPr>
      <w:rPr>
        <w:rFonts w:ascii="Courier New" w:hAnsi="Courier New" w:hint="default"/>
      </w:rPr>
    </w:lvl>
    <w:lvl w:ilvl="5" w:tplc="683A1154" w:tentative="1">
      <w:start w:val="1"/>
      <w:numFmt w:val="bullet"/>
      <w:lvlText w:val=""/>
      <w:lvlJc w:val="left"/>
      <w:pPr>
        <w:tabs>
          <w:tab w:val="num" w:pos="3960"/>
        </w:tabs>
        <w:ind w:left="3960" w:hanging="360"/>
      </w:pPr>
      <w:rPr>
        <w:rFonts w:ascii="Wingdings" w:hAnsi="Wingdings" w:hint="default"/>
      </w:rPr>
    </w:lvl>
    <w:lvl w:ilvl="6" w:tplc="28BABC32" w:tentative="1">
      <w:start w:val="1"/>
      <w:numFmt w:val="bullet"/>
      <w:lvlText w:val=""/>
      <w:lvlJc w:val="left"/>
      <w:pPr>
        <w:tabs>
          <w:tab w:val="num" w:pos="4680"/>
        </w:tabs>
        <w:ind w:left="4680" w:hanging="360"/>
      </w:pPr>
      <w:rPr>
        <w:rFonts w:ascii="Symbol" w:hAnsi="Symbol" w:hint="default"/>
      </w:rPr>
    </w:lvl>
    <w:lvl w:ilvl="7" w:tplc="50C60BF8" w:tentative="1">
      <w:start w:val="1"/>
      <w:numFmt w:val="bullet"/>
      <w:lvlText w:val="o"/>
      <w:lvlJc w:val="left"/>
      <w:pPr>
        <w:tabs>
          <w:tab w:val="num" w:pos="5400"/>
        </w:tabs>
        <w:ind w:left="5400" w:hanging="360"/>
      </w:pPr>
      <w:rPr>
        <w:rFonts w:ascii="Courier New" w:hAnsi="Courier New" w:hint="default"/>
      </w:rPr>
    </w:lvl>
    <w:lvl w:ilvl="8" w:tplc="741CB95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792FFF"/>
    <w:multiLevelType w:val="hybridMultilevel"/>
    <w:tmpl w:val="273458E4"/>
    <w:lvl w:ilvl="0" w:tplc="4300A834">
      <w:start w:val="1"/>
      <w:numFmt w:val="bullet"/>
      <w:lvlText w:val=""/>
      <w:lvlJc w:val="left"/>
      <w:pPr>
        <w:tabs>
          <w:tab w:val="num" w:pos="720"/>
        </w:tabs>
        <w:ind w:left="720" w:hanging="360"/>
      </w:pPr>
      <w:rPr>
        <w:rFonts w:ascii="Symbol" w:hAnsi="Symbol" w:hint="default"/>
      </w:rPr>
    </w:lvl>
    <w:lvl w:ilvl="1" w:tplc="53A8C9D6" w:tentative="1">
      <w:start w:val="1"/>
      <w:numFmt w:val="bullet"/>
      <w:lvlText w:val="o"/>
      <w:lvlJc w:val="left"/>
      <w:pPr>
        <w:tabs>
          <w:tab w:val="num" w:pos="1440"/>
        </w:tabs>
        <w:ind w:left="1440" w:hanging="360"/>
      </w:pPr>
      <w:rPr>
        <w:rFonts w:ascii="Courier New" w:hAnsi="Courier New" w:hint="default"/>
      </w:rPr>
    </w:lvl>
    <w:lvl w:ilvl="2" w:tplc="B3D4811A" w:tentative="1">
      <w:start w:val="1"/>
      <w:numFmt w:val="bullet"/>
      <w:lvlText w:val=""/>
      <w:lvlJc w:val="left"/>
      <w:pPr>
        <w:tabs>
          <w:tab w:val="num" w:pos="2160"/>
        </w:tabs>
        <w:ind w:left="2160" w:hanging="360"/>
      </w:pPr>
      <w:rPr>
        <w:rFonts w:ascii="Wingdings" w:hAnsi="Wingdings" w:hint="default"/>
      </w:rPr>
    </w:lvl>
    <w:lvl w:ilvl="3" w:tplc="405A1C94" w:tentative="1">
      <w:start w:val="1"/>
      <w:numFmt w:val="bullet"/>
      <w:lvlText w:val=""/>
      <w:lvlJc w:val="left"/>
      <w:pPr>
        <w:tabs>
          <w:tab w:val="num" w:pos="2880"/>
        </w:tabs>
        <w:ind w:left="2880" w:hanging="360"/>
      </w:pPr>
      <w:rPr>
        <w:rFonts w:ascii="Symbol" w:hAnsi="Symbol" w:hint="default"/>
      </w:rPr>
    </w:lvl>
    <w:lvl w:ilvl="4" w:tplc="E068B634" w:tentative="1">
      <w:start w:val="1"/>
      <w:numFmt w:val="bullet"/>
      <w:lvlText w:val="o"/>
      <w:lvlJc w:val="left"/>
      <w:pPr>
        <w:tabs>
          <w:tab w:val="num" w:pos="3600"/>
        </w:tabs>
        <w:ind w:left="3600" w:hanging="360"/>
      </w:pPr>
      <w:rPr>
        <w:rFonts w:ascii="Courier New" w:hAnsi="Courier New" w:hint="default"/>
      </w:rPr>
    </w:lvl>
    <w:lvl w:ilvl="5" w:tplc="6910ECFC" w:tentative="1">
      <w:start w:val="1"/>
      <w:numFmt w:val="bullet"/>
      <w:lvlText w:val=""/>
      <w:lvlJc w:val="left"/>
      <w:pPr>
        <w:tabs>
          <w:tab w:val="num" w:pos="4320"/>
        </w:tabs>
        <w:ind w:left="4320" w:hanging="360"/>
      </w:pPr>
      <w:rPr>
        <w:rFonts w:ascii="Wingdings" w:hAnsi="Wingdings" w:hint="default"/>
      </w:rPr>
    </w:lvl>
    <w:lvl w:ilvl="6" w:tplc="FF46DC2A" w:tentative="1">
      <w:start w:val="1"/>
      <w:numFmt w:val="bullet"/>
      <w:lvlText w:val=""/>
      <w:lvlJc w:val="left"/>
      <w:pPr>
        <w:tabs>
          <w:tab w:val="num" w:pos="5040"/>
        </w:tabs>
        <w:ind w:left="5040" w:hanging="360"/>
      </w:pPr>
      <w:rPr>
        <w:rFonts w:ascii="Symbol" w:hAnsi="Symbol" w:hint="default"/>
      </w:rPr>
    </w:lvl>
    <w:lvl w:ilvl="7" w:tplc="BFFCC48E" w:tentative="1">
      <w:start w:val="1"/>
      <w:numFmt w:val="bullet"/>
      <w:lvlText w:val="o"/>
      <w:lvlJc w:val="left"/>
      <w:pPr>
        <w:tabs>
          <w:tab w:val="num" w:pos="5760"/>
        </w:tabs>
        <w:ind w:left="5760" w:hanging="360"/>
      </w:pPr>
      <w:rPr>
        <w:rFonts w:ascii="Courier New" w:hAnsi="Courier New" w:hint="default"/>
      </w:rPr>
    </w:lvl>
    <w:lvl w:ilvl="8" w:tplc="1D0802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718D3"/>
    <w:multiLevelType w:val="hybridMultilevel"/>
    <w:tmpl w:val="5082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708D2"/>
    <w:multiLevelType w:val="hybridMultilevel"/>
    <w:tmpl w:val="C1486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104CA"/>
    <w:multiLevelType w:val="multilevel"/>
    <w:tmpl w:val="40101BF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55724415"/>
    <w:multiLevelType w:val="hybridMultilevel"/>
    <w:tmpl w:val="2C8EA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832719"/>
    <w:multiLevelType w:val="multilevel"/>
    <w:tmpl w:val="5ADC22EE"/>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23" w15:restartNumberingAfterBreak="0">
    <w:nsid w:val="5B5641BB"/>
    <w:multiLevelType w:val="hybridMultilevel"/>
    <w:tmpl w:val="D37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510A66"/>
    <w:multiLevelType w:val="hybridMultilevel"/>
    <w:tmpl w:val="2E8C381C"/>
    <w:lvl w:ilvl="0" w:tplc="EB00276E">
      <w:start w:val="1"/>
      <w:numFmt w:val="bullet"/>
      <w:lvlText w:val=""/>
      <w:lvlJc w:val="left"/>
      <w:pPr>
        <w:tabs>
          <w:tab w:val="num" w:pos="927"/>
        </w:tabs>
        <w:ind w:left="794" w:hanging="22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9B69DD"/>
    <w:multiLevelType w:val="hybridMultilevel"/>
    <w:tmpl w:val="1C96F704"/>
    <w:lvl w:ilvl="0" w:tplc="5060D3D4">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B3282"/>
    <w:multiLevelType w:val="multilevel"/>
    <w:tmpl w:val="0546940A"/>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6B254A3C"/>
    <w:multiLevelType w:val="hybridMultilevel"/>
    <w:tmpl w:val="03A29A00"/>
    <w:lvl w:ilvl="0" w:tplc="D0864424">
      <w:start w:val="12"/>
      <w:numFmt w:val="bullet"/>
      <w:lvlText w:val="-"/>
      <w:lvlJc w:val="left"/>
      <w:pPr>
        <w:tabs>
          <w:tab w:val="num" w:pos="720"/>
        </w:tabs>
        <w:ind w:left="720" w:hanging="360"/>
      </w:pPr>
      <w:rPr>
        <w:rFonts w:ascii="Times New Roman" w:eastAsia="Times New Roman" w:hAnsi="Times New Roman" w:cs="Times New Roman" w:hint="default"/>
      </w:rPr>
    </w:lvl>
    <w:lvl w:ilvl="1" w:tplc="A93CD75A" w:tentative="1">
      <w:start w:val="1"/>
      <w:numFmt w:val="bullet"/>
      <w:lvlText w:val="o"/>
      <w:lvlJc w:val="left"/>
      <w:pPr>
        <w:tabs>
          <w:tab w:val="num" w:pos="1440"/>
        </w:tabs>
        <w:ind w:left="1440" w:hanging="360"/>
      </w:pPr>
      <w:rPr>
        <w:rFonts w:ascii="Courier New" w:hAnsi="Courier New" w:hint="default"/>
      </w:rPr>
    </w:lvl>
    <w:lvl w:ilvl="2" w:tplc="305EE596" w:tentative="1">
      <w:start w:val="1"/>
      <w:numFmt w:val="bullet"/>
      <w:lvlText w:val=""/>
      <w:lvlJc w:val="left"/>
      <w:pPr>
        <w:tabs>
          <w:tab w:val="num" w:pos="2160"/>
        </w:tabs>
        <w:ind w:left="2160" w:hanging="360"/>
      </w:pPr>
      <w:rPr>
        <w:rFonts w:ascii="Wingdings" w:hAnsi="Wingdings" w:hint="default"/>
      </w:rPr>
    </w:lvl>
    <w:lvl w:ilvl="3" w:tplc="3BBC1222" w:tentative="1">
      <w:start w:val="1"/>
      <w:numFmt w:val="bullet"/>
      <w:lvlText w:val=""/>
      <w:lvlJc w:val="left"/>
      <w:pPr>
        <w:tabs>
          <w:tab w:val="num" w:pos="2880"/>
        </w:tabs>
        <w:ind w:left="2880" w:hanging="360"/>
      </w:pPr>
      <w:rPr>
        <w:rFonts w:ascii="Symbol" w:hAnsi="Symbol" w:hint="default"/>
      </w:rPr>
    </w:lvl>
    <w:lvl w:ilvl="4" w:tplc="11DA45DE" w:tentative="1">
      <w:start w:val="1"/>
      <w:numFmt w:val="bullet"/>
      <w:lvlText w:val="o"/>
      <w:lvlJc w:val="left"/>
      <w:pPr>
        <w:tabs>
          <w:tab w:val="num" w:pos="3600"/>
        </w:tabs>
        <w:ind w:left="3600" w:hanging="360"/>
      </w:pPr>
      <w:rPr>
        <w:rFonts w:ascii="Courier New" w:hAnsi="Courier New" w:hint="default"/>
      </w:rPr>
    </w:lvl>
    <w:lvl w:ilvl="5" w:tplc="E0246B28" w:tentative="1">
      <w:start w:val="1"/>
      <w:numFmt w:val="bullet"/>
      <w:lvlText w:val=""/>
      <w:lvlJc w:val="left"/>
      <w:pPr>
        <w:tabs>
          <w:tab w:val="num" w:pos="4320"/>
        </w:tabs>
        <w:ind w:left="4320" w:hanging="360"/>
      </w:pPr>
      <w:rPr>
        <w:rFonts w:ascii="Wingdings" w:hAnsi="Wingdings" w:hint="default"/>
      </w:rPr>
    </w:lvl>
    <w:lvl w:ilvl="6" w:tplc="74DCB0C4" w:tentative="1">
      <w:start w:val="1"/>
      <w:numFmt w:val="bullet"/>
      <w:lvlText w:val=""/>
      <w:lvlJc w:val="left"/>
      <w:pPr>
        <w:tabs>
          <w:tab w:val="num" w:pos="5040"/>
        </w:tabs>
        <w:ind w:left="5040" w:hanging="360"/>
      </w:pPr>
      <w:rPr>
        <w:rFonts w:ascii="Symbol" w:hAnsi="Symbol" w:hint="default"/>
      </w:rPr>
    </w:lvl>
    <w:lvl w:ilvl="7" w:tplc="F60E2492" w:tentative="1">
      <w:start w:val="1"/>
      <w:numFmt w:val="bullet"/>
      <w:lvlText w:val="o"/>
      <w:lvlJc w:val="left"/>
      <w:pPr>
        <w:tabs>
          <w:tab w:val="num" w:pos="5760"/>
        </w:tabs>
        <w:ind w:left="5760" w:hanging="360"/>
      </w:pPr>
      <w:rPr>
        <w:rFonts w:ascii="Courier New" w:hAnsi="Courier New" w:hint="default"/>
      </w:rPr>
    </w:lvl>
    <w:lvl w:ilvl="8" w:tplc="808288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D3439D"/>
    <w:multiLevelType w:val="hybridMultilevel"/>
    <w:tmpl w:val="4C8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A744F4"/>
    <w:multiLevelType w:val="hybridMultilevel"/>
    <w:tmpl w:val="F1A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037527">
    <w:abstractNumId w:val="12"/>
  </w:num>
  <w:num w:numId="2" w16cid:durableId="677587291">
    <w:abstractNumId w:val="14"/>
  </w:num>
  <w:num w:numId="3" w16cid:durableId="1460345936">
    <w:abstractNumId w:val="11"/>
  </w:num>
  <w:num w:numId="4" w16cid:durableId="1717119812">
    <w:abstractNumId w:val="17"/>
  </w:num>
  <w:num w:numId="5" w16cid:durableId="529344093">
    <w:abstractNumId w:val="1"/>
  </w:num>
  <w:num w:numId="6" w16cid:durableId="1053314635">
    <w:abstractNumId w:val="15"/>
  </w:num>
  <w:num w:numId="7" w16cid:durableId="994071168">
    <w:abstractNumId w:val="28"/>
  </w:num>
  <w:num w:numId="8" w16cid:durableId="143473897">
    <w:abstractNumId w:val="27"/>
  </w:num>
  <w:num w:numId="9" w16cid:durableId="2143571821">
    <w:abstractNumId w:val="25"/>
  </w:num>
  <w:num w:numId="10" w16cid:durableId="1059858983">
    <w:abstractNumId w:val="2"/>
  </w:num>
  <w:num w:numId="11" w16cid:durableId="368528575">
    <w:abstractNumId w:val="16"/>
  </w:num>
  <w:num w:numId="12" w16cid:durableId="1990667079">
    <w:abstractNumId w:val="6"/>
  </w:num>
  <w:num w:numId="13" w16cid:durableId="532957455">
    <w:abstractNumId w:val="30"/>
  </w:num>
  <w:num w:numId="14" w16cid:durableId="1203249348">
    <w:abstractNumId w:val="20"/>
  </w:num>
  <w:num w:numId="15" w16cid:durableId="1072240533">
    <w:abstractNumId w:val="18"/>
  </w:num>
  <w:num w:numId="16" w16cid:durableId="1409577434">
    <w:abstractNumId w:val="5"/>
  </w:num>
  <w:num w:numId="17" w16cid:durableId="1171605653">
    <w:abstractNumId w:val="8"/>
  </w:num>
  <w:num w:numId="18" w16cid:durableId="434057695">
    <w:abstractNumId w:val="22"/>
  </w:num>
  <w:num w:numId="19" w16cid:durableId="980693503">
    <w:abstractNumId w:val="13"/>
  </w:num>
  <w:num w:numId="20" w16cid:durableId="1194151368">
    <w:abstractNumId w:val="4"/>
  </w:num>
  <w:num w:numId="21" w16cid:durableId="1813330876">
    <w:abstractNumId w:val="29"/>
  </w:num>
  <w:num w:numId="22" w16cid:durableId="1443113011">
    <w:abstractNumId w:val="10"/>
  </w:num>
  <w:num w:numId="23" w16cid:durableId="1806506414">
    <w:abstractNumId w:val="21"/>
  </w:num>
  <w:num w:numId="24" w16cid:durableId="621886484">
    <w:abstractNumId w:val="7"/>
  </w:num>
  <w:num w:numId="25" w16cid:durableId="1374884822">
    <w:abstractNumId w:val="23"/>
  </w:num>
  <w:num w:numId="26" w16cid:durableId="1213417792">
    <w:abstractNumId w:val="9"/>
  </w:num>
  <w:num w:numId="27" w16cid:durableId="2008703726">
    <w:abstractNumId w:val="24"/>
  </w:num>
  <w:num w:numId="28" w16cid:durableId="379600116">
    <w:abstractNumId w:val="0"/>
  </w:num>
  <w:num w:numId="29" w16cid:durableId="1280526451">
    <w:abstractNumId w:val="19"/>
  </w:num>
  <w:num w:numId="30" w16cid:durableId="688526459">
    <w:abstractNumId w:val="3"/>
  </w:num>
  <w:num w:numId="31" w16cid:durableId="7296176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FF"/>
    <w:rsid w:val="00026D28"/>
    <w:rsid w:val="000645A4"/>
    <w:rsid w:val="0006795C"/>
    <w:rsid w:val="00093027"/>
    <w:rsid w:val="0012118A"/>
    <w:rsid w:val="00124328"/>
    <w:rsid w:val="001244DD"/>
    <w:rsid w:val="00140F31"/>
    <w:rsid w:val="001A1406"/>
    <w:rsid w:val="001C14E1"/>
    <w:rsid w:val="001E62B6"/>
    <w:rsid w:val="00262B7F"/>
    <w:rsid w:val="00291A82"/>
    <w:rsid w:val="002A108F"/>
    <w:rsid w:val="00345CF2"/>
    <w:rsid w:val="0038155C"/>
    <w:rsid w:val="00410A17"/>
    <w:rsid w:val="00472C4B"/>
    <w:rsid w:val="004A0AE0"/>
    <w:rsid w:val="00505352"/>
    <w:rsid w:val="00513DD0"/>
    <w:rsid w:val="00541004"/>
    <w:rsid w:val="00570143"/>
    <w:rsid w:val="005A1D27"/>
    <w:rsid w:val="005D13FF"/>
    <w:rsid w:val="005D7CDC"/>
    <w:rsid w:val="00640E20"/>
    <w:rsid w:val="00646246"/>
    <w:rsid w:val="00666F58"/>
    <w:rsid w:val="00685BBA"/>
    <w:rsid w:val="006A2152"/>
    <w:rsid w:val="00707714"/>
    <w:rsid w:val="00786B9A"/>
    <w:rsid w:val="007B0745"/>
    <w:rsid w:val="00803D94"/>
    <w:rsid w:val="00805F55"/>
    <w:rsid w:val="008270CB"/>
    <w:rsid w:val="00995835"/>
    <w:rsid w:val="009F5408"/>
    <w:rsid w:val="00A11CDA"/>
    <w:rsid w:val="00A9055E"/>
    <w:rsid w:val="00A95A29"/>
    <w:rsid w:val="00AD4C26"/>
    <w:rsid w:val="00AD5A2A"/>
    <w:rsid w:val="00AF40E9"/>
    <w:rsid w:val="00B32ED3"/>
    <w:rsid w:val="00B53390"/>
    <w:rsid w:val="00B57FB4"/>
    <w:rsid w:val="00BB57C9"/>
    <w:rsid w:val="00BD0927"/>
    <w:rsid w:val="00C25FD1"/>
    <w:rsid w:val="00D069A3"/>
    <w:rsid w:val="00D16B17"/>
    <w:rsid w:val="00DE1BCC"/>
    <w:rsid w:val="00E10625"/>
    <w:rsid w:val="00E40AFF"/>
    <w:rsid w:val="00E80944"/>
    <w:rsid w:val="00E97766"/>
    <w:rsid w:val="00EB5598"/>
    <w:rsid w:val="00F14568"/>
    <w:rsid w:val="00F2301D"/>
    <w:rsid w:val="00FC6E5D"/>
    <w:rsid w:val="00FD3D04"/>
    <w:rsid w:val="00FD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9E25B8"/>
  <w15:docId w15:val="{A8BB1D9F-7AD4-4A13-8A59-2ACB01A7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link w:val="BodyTextChar"/>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24"/>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paragraph" w:styleId="BodyText2">
    <w:name w:val="Body Text 2"/>
    <w:basedOn w:val="Normal"/>
    <w:link w:val="BodyText2Char"/>
    <w:rsid w:val="001244DD"/>
    <w:pPr>
      <w:ind w:left="0"/>
      <w:jc w:val="both"/>
    </w:pPr>
    <w:rPr>
      <w:rFonts w:ascii="Verdana" w:hAnsi="Verdana"/>
      <w:color w:val="000066"/>
      <w:sz w:val="20"/>
    </w:rPr>
  </w:style>
  <w:style w:type="character" w:customStyle="1" w:styleId="BodyText2Char">
    <w:name w:val="Body Text 2 Char"/>
    <w:basedOn w:val="DefaultParagraphFont"/>
    <w:link w:val="BodyText2"/>
    <w:rsid w:val="001244DD"/>
    <w:rPr>
      <w:rFonts w:ascii="Verdana" w:hAnsi="Verdana"/>
      <w:color w:val="000066"/>
      <w:szCs w:val="24"/>
      <w:lang w:eastAsia="en-US"/>
    </w:rPr>
  </w:style>
  <w:style w:type="paragraph" w:styleId="ListBullet">
    <w:name w:val="List Bullet"/>
    <w:basedOn w:val="Normal"/>
    <w:autoRedefine/>
    <w:rsid w:val="004A0AE0"/>
    <w:pPr>
      <w:numPr>
        <w:numId w:val="30"/>
      </w:numPr>
    </w:pPr>
    <w:rPr>
      <w:rFonts w:cs="Arial"/>
      <w:lang w:val="en-US"/>
    </w:rPr>
  </w:style>
  <w:style w:type="character" w:customStyle="1" w:styleId="BodyTextChar">
    <w:name w:val="Body Text Char"/>
    <w:basedOn w:val="DefaultParagraphFont"/>
    <w:link w:val="BodyText"/>
    <w:rsid w:val="001244D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211110 Job Description.dotx</Template>
  <TotalTime>6</TotalTime>
  <Pages>10</Pages>
  <Words>2392</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cphillips</dc:creator>
  <cp:lastModifiedBy>Morag Souter</cp:lastModifiedBy>
  <cp:revision>4</cp:revision>
  <cp:lastPrinted>2011-01-21T11:39:00Z</cp:lastPrinted>
  <dcterms:created xsi:type="dcterms:W3CDTF">2024-03-14T11:55:00Z</dcterms:created>
  <dcterms:modified xsi:type="dcterms:W3CDTF">2024-03-25T16:02:00Z</dcterms:modified>
</cp:coreProperties>
</file>