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A184"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2CEBC1E2" wp14:editId="6B79D790">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289F65AE" w14:textId="77777777" w:rsidTr="00093027">
        <w:trPr>
          <w:cantSplit/>
          <w:trHeight w:val="414"/>
        </w:trPr>
        <w:tc>
          <w:tcPr>
            <w:tcW w:w="3369" w:type="dxa"/>
            <w:vMerge w:val="restart"/>
          </w:tcPr>
          <w:p w14:paraId="651D0EFB" w14:textId="77777777" w:rsidR="00B57FB4" w:rsidRPr="00093027" w:rsidRDefault="00B57FB4" w:rsidP="0038155C">
            <w:pPr>
              <w:keepNext/>
              <w:keepLines/>
              <w:numPr>
                <w:ilvl w:val="0"/>
                <w:numId w:val="12"/>
              </w:numPr>
              <w:rPr>
                <w:rFonts w:cs="Arial"/>
                <w:b/>
              </w:rPr>
            </w:pPr>
            <w:r w:rsidRPr="00093027">
              <w:rPr>
                <w:rFonts w:cs="Arial"/>
                <w:b/>
              </w:rPr>
              <w:t>JOB IDENTIFICATION</w:t>
            </w:r>
          </w:p>
          <w:p w14:paraId="26D49EB5" w14:textId="77777777" w:rsidR="0038155C" w:rsidRPr="00093027" w:rsidRDefault="0038155C" w:rsidP="00786B9A">
            <w:pPr>
              <w:keepNext/>
              <w:keepLines/>
              <w:rPr>
                <w:rFonts w:cs="Arial"/>
                <w:b/>
              </w:rPr>
            </w:pPr>
          </w:p>
          <w:p w14:paraId="45D95255" w14:textId="77777777" w:rsidR="0038155C" w:rsidRPr="00093027" w:rsidRDefault="0038155C" w:rsidP="0038155C">
            <w:pPr>
              <w:keepNext/>
              <w:keepLines/>
              <w:rPr>
                <w:rFonts w:cs="Arial"/>
                <w:b/>
              </w:rPr>
            </w:pPr>
          </w:p>
        </w:tc>
        <w:tc>
          <w:tcPr>
            <w:tcW w:w="3039" w:type="dxa"/>
          </w:tcPr>
          <w:p w14:paraId="3D3852C8"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34CC9C92" w14:textId="77777777" w:rsidR="00B57FB4" w:rsidRPr="005D13FF" w:rsidRDefault="004959FA" w:rsidP="00C25FD1">
            <w:r>
              <w:t>Charge Nurse</w:t>
            </w:r>
          </w:p>
        </w:tc>
      </w:tr>
      <w:tr w:rsidR="00B57FB4" w:rsidRPr="00093027" w14:paraId="676E5D7C" w14:textId="77777777" w:rsidTr="00093027">
        <w:trPr>
          <w:cantSplit/>
          <w:trHeight w:val="414"/>
        </w:trPr>
        <w:tc>
          <w:tcPr>
            <w:tcW w:w="3369" w:type="dxa"/>
            <w:vMerge/>
          </w:tcPr>
          <w:p w14:paraId="060C997C" w14:textId="77777777" w:rsidR="00B57FB4" w:rsidRPr="00093027" w:rsidRDefault="00B57FB4">
            <w:pPr>
              <w:keepNext/>
              <w:keepLines/>
              <w:jc w:val="center"/>
              <w:rPr>
                <w:rFonts w:cs="Arial"/>
                <w:b/>
              </w:rPr>
            </w:pPr>
          </w:p>
        </w:tc>
        <w:tc>
          <w:tcPr>
            <w:tcW w:w="3039" w:type="dxa"/>
          </w:tcPr>
          <w:p w14:paraId="2C68D249"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4C5802C0" w14:textId="77777777" w:rsidR="00B57FB4" w:rsidRPr="005D13FF" w:rsidRDefault="00B419A5" w:rsidP="00C25FD1">
            <w:r>
              <w:t xml:space="preserve">Behavioural Support and Intervention Community Team. </w:t>
            </w:r>
            <w:proofErr w:type="spellStart"/>
            <w:r>
              <w:t>Strathmartine</w:t>
            </w:r>
            <w:proofErr w:type="spellEnd"/>
            <w:r>
              <w:t xml:space="preserve"> Centre</w:t>
            </w:r>
          </w:p>
        </w:tc>
      </w:tr>
      <w:tr w:rsidR="00786B9A" w:rsidRPr="00093027" w14:paraId="18B760EF" w14:textId="77777777" w:rsidTr="00093027">
        <w:trPr>
          <w:cantSplit/>
          <w:trHeight w:val="414"/>
        </w:trPr>
        <w:tc>
          <w:tcPr>
            <w:tcW w:w="3369" w:type="dxa"/>
            <w:vMerge/>
          </w:tcPr>
          <w:p w14:paraId="100540CE" w14:textId="77777777" w:rsidR="00786B9A" w:rsidRPr="00093027" w:rsidRDefault="00786B9A">
            <w:pPr>
              <w:keepNext/>
              <w:keepLines/>
              <w:jc w:val="center"/>
              <w:rPr>
                <w:rFonts w:cs="Arial"/>
                <w:b/>
              </w:rPr>
            </w:pPr>
          </w:p>
        </w:tc>
        <w:tc>
          <w:tcPr>
            <w:tcW w:w="3039" w:type="dxa"/>
          </w:tcPr>
          <w:p w14:paraId="3493E1BF"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28483E18" w14:textId="77777777" w:rsidR="00786B9A" w:rsidRDefault="004959FA" w:rsidP="00C25FD1">
            <w:r>
              <w:t>1</w:t>
            </w:r>
            <w:r w:rsidR="000579BC">
              <w:t xml:space="preserve"> </w:t>
            </w:r>
            <w:proofErr w:type="spellStart"/>
            <w:r w:rsidR="000579BC">
              <w:t>wte</w:t>
            </w:r>
            <w:proofErr w:type="spellEnd"/>
          </w:p>
          <w:p w14:paraId="7682F329" w14:textId="77777777" w:rsidR="008E3D73" w:rsidRPr="005D13FF" w:rsidRDefault="008E3D73" w:rsidP="00C25FD1">
            <w:r>
              <w:t>(2 part time)</w:t>
            </w:r>
          </w:p>
        </w:tc>
      </w:tr>
      <w:tr w:rsidR="00B57FB4" w:rsidRPr="00093027" w14:paraId="2D2CE489" w14:textId="77777777" w:rsidTr="00093027">
        <w:trPr>
          <w:cantSplit/>
          <w:trHeight w:val="414"/>
        </w:trPr>
        <w:tc>
          <w:tcPr>
            <w:tcW w:w="3369" w:type="dxa"/>
            <w:vMerge/>
          </w:tcPr>
          <w:p w14:paraId="4E0E802C" w14:textId="77777777" w:rsidR="00B57FB4" w:rsidRPr="00093027" w:rsidRDefault="00B57FB4">
            <w:pPr>
              <w:keepNext/>
              <w:keepLines/>
              <w:jc w:val="center"/>
              <w:rPr>
                <w:rFonts w:cs="Arial"/>
                <w:b/>
              </w:rPr>
            </w:pPr>
          </w:p>
        </w:tc>
        <w:tc>
          <w:tcPr>
            <w:tcW w:w="3039" w:type="dxa"/>
          </w:tcPr>
          <w:p w14:paraId="1D57FF8A"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53F305A8" w14:textId="77777777" w:rsidR="00B57FB4" w:rsidRPr="00093027" w:rsidRDefault="0054722C" w:rsidP="00C25FD1">
            <w:r>
              <w:t>SC06-2628</w:t>
            </w:r>
          </w:p>
        </w:tc>
      </w:tr>
      <w:tr w:rsidR="00B57FB4" w:rsidRPr="00093027" w14:paraId="483A8AE8" w14:textId="77777777" w:rsidTr="00093027">
        <w:tc>
          <w:tcPr>
            <w:tcW w:w="10031" w:type="dxa"/>
            <w:gridSpan w:val="4"/>
          </w:tcPr>
          <w:p w14:paraId="2E4821D4" w14:textId="77777777" w:rsidR="00B57FB4" w:rsidRPr="00345CF2" w:rsidRDefault="00B57FB4" w:rsidP="00E10625">
            <w:pPr>
              <w:pStyle w:val="Heading2"/>
              <w:numPr>
                <w:ilvl w:val="0"/>
                <w:numId w:val="12"/>
              </w:numPr>
            </w:pPr>
            <w:r w:rsidRPr="00345CF2">
              <w:t>JOB PURPOSE</w:t>
            </w:r>
          </w:p>
          <w:p w14:paraId="2046957D" w14:textId="77777777" w:rsidR="00D16B17" w:rsidRDefault="00D16B17" w:rsidP="00A11CDA"/>
          <w:p w14:paraId="4EE19D39" w14:textId="77777777" w:rsidR="004959FA" w:rsidRDefault="004959FA" w:rsidP="004959FA">
            <w:pPr>
              <w:ind w:left="426"/>
              <w:rPr>
                <w:rFonts w:cs="Arial"/>
              </w:rPr>
            </w:pPr>
            <w:r w:rsidRPr="004959FA">
              <w:rPr>
                <w:rFonts w:cs="Arial"/>
              </w:rPr>
              <w:t>The postholder is responsible for assisting in the management and delivery of a nursing service to adults with learning disabilities and for promoting and developing the role of the community learning disability nurse in all aspects of care.</w:t>
            </w:r>
          </w:p>
          <w:p w14:paraId="4059721E" w14:textId="77777777" w:rsidR="004959FA" w:rsidRPr="004959FA" w:rsidRDefault="004959FA" w:rsidP="004959FA">
            <w:pPr>
              <w:ind w:left="426"/>
              <w:rPr>
                <w:rFonts w:cs="Arial"/>
              </w:rPr>
            </w:pPr>
          </w:p>
          <w:p w14:paraId="427BBDA4" w14:textId="77777777" w:rsidR="004959FA" w:rsidRDefault="004959FA" w:rsidP="004959FA">
            <w:pPr>
              <w:ind w:left="426"/>
              <w:rPr>
                <w:rFonts w:cs="Arial"/>
              </w:rPr>
            </w:pPr>
            <w:r w:rsidRPr="004959FA">
              <w:rPr>
                <w:rFonts w:cs="Arial"/>
              </w:rPr>
              <w:t>The postholder will liaise with relevant partner agencies and develop the role of Community Learning Disability Nursing in all aspects of healthcare for adults with a learning disability.</w:t>
            </w:r>
          </w:p>
          <w:p w14:paraId="20272721" w14:textId="77777777" w:rsidR="004959FA" w:rsidRPr="004959FA" w:rsidRDefault="004959FA" w:rsidP="004959FA">
            <w:pPr>
              <w:ind w:left="426"/>
              <w:rPr>
                <w:rFonts w:cs="Arial"/>
              </w:rPr>
            </w:pPr>
          </w:p>
          <w:p w14:paraId="1914DBB5" w14:textId="77777777" w:rsidR="004959FA" w:rsidRDefault="004959FA" w:rsidP="004959FA">
            <w:pPr>
              <w:ind w:left="426"/>
              <w:rPr>
                <w:rFonts w:cs="Arial"/>
              </w:rPr>
            </w:pPr>
            <w:r w:rsidRPr="004959FA">
              <w:rPr>
                <w:rFonts w:cs="Arial"/>
              </w:rPr>
              <w:t>Act on behalf of the Senior Charge Nurse (SCN) in their absence.</w:t>
            </w:r>
          </w:p>
          <w:p w14:paraId="503D6381" w14:textId="77777777" w:rsidR="004959FA" w:rsidRPr="004959FA" w:rsidRDefault="004959FA" w:rsidP="004959FA">
            <w:pPr>
              <w:ind w:left="426"/>
              <w:rPr>
                <w:rFonts w:cs="Arial"/>
              </w:rPr>
            </w:pPr>
          </w:p>
          <w:p w14:paraId="5E1F20E8" w14:textId="77777777" w:rsidR="004959FA" w:rsidRDefault="004959FA" w:rsidP="004959FA">
            <w:pPr>
              <w:ind w:left="426"/>
              <w:rPr>
                <w:rFonts w:cs="Arial"/>
              </w:rPr>
            </w:pPr>
            <w:r w:rsidRPr="004959FA">
              <w:rPr>
                <w:rFonts w:cs="Arial"/>
              </w:rPr>
              <w:t>Provision of teaching for Undergraduate Student Nurses, post registration Degree/Diploma students and students from other disciplines.</w:t>
            </w:r>
          </w:p>
          <w:p w14:paraId="6B3E4456" w14:textId="77777777" w:rsidR="004959FA" w:rsidRPr="004959FA" w:rsidRDefault="004959FA" w:rsidP="004959FA">
            <w:pPr>
              <w:ind w:left="426"/>
              <w:rPr>
                <w:rFonts w:cs="Arial"/>
              </w:rPr>
            </w:pPr>
          </w:p>
          <w:p w14:paraId="4ED09233" w14:textId="77777777" w:rsidR="004959FA" w:rsidRPr="004959FA" w:rsidRDefault="004959FA" w:rsidP="004959FA">
            <w:pPr>
              <w:ind w:left="426"/>
              <w:rPr>
                <w:rFonts w:cs="Arial"/>
              </w:rPr>
            </w:pPr>
            <w:r w:rsidRPr="004959FA">
              <w:rPr>
                <w:rFonts w:cs="Arial"/>
              </w:rPr>
              <w:t>Undertake role of rostered Duty Worker and respond to urgent or unplanned clinical/non-clinical issues as they arise.</w:t>
            </w:r>
          </w:p>
          <w:p w14:paraId="32858B37" w14:textId="77777777" w:rsidR="00345CF2" w:rsidRPr="00345CF2" w:rsidRDefault="00345CF2" w:rsidP="00A11CDA"/>
        </w:tc>
      </w:tr>
      <w:tr w:rsidR="00B57FB4" w:rsidRPr="00093027" w14:paraId="3BC6F5DF" w14:textId="77777777" w:rsidTr="00093027">
        <w:tc>
          <w:tcPr>
            <w:tcW w:w="10031" w:type="dxa"/>
            <w:gridSpan w:val="4"/>
          </w:tcPr>
          <w:p w14:paraId="08EFBC87" w14:textId="77777777" w:rsidR="00B57FB4" w:rsidRDefault="00B57FB4" w:rsidP="00E10625">
            <w:pPr>
              <w:pStyle w:val="Heading2"/>
              <w:numPr>
                <w:ilvl w:val="0"/>
                <w:numId w:val="12"/>
              </w:numPr>
            </w:pPr>
            <w:r w:rsidRPr="00345CF2">
              <w:t>ORGANISATIONAL POSITION</w:t>
            </w:r>
          </w:p>
          <w:p w14:paraId="70203D23" w14:textId="77777777" w:rsidR="00646246" w:rsidRDefault="00AF23ED" w:rsidP="00646246">
            <w:r>
              <w:rPr>
                <w:noProof/>
              </w:rPr>
              <w:pict w14:anchorId="3C4F8EB2">
                <v:shapetype id="_x0000_t202" coordsize="21600,21600" o:spt="202" path="m,l,21600r21600,l21600,xe">
                  <v:stroke joinstyle="miter"/>
                  <v:path gradientshapeok="t" o:connecttype="rect"/>
                </v:shapetype>
                <v:shape id="_x0000_s2051" type="#_x0000_t202" style="position:absolute;left:0;text-align:left;margin-left:169.95pt;margin-top:8.55pt;width:160.5pt;height:37pt;z-index:251658752">
                  <v:textbox style="mso-next-textbox:#_x0000_s2051">
                    <w:txbxContent>
                      <w:p w14:paraId="051DD850" w14:textId="77777777" w:rsidR="004959FA" w:rsidRPr="00BB3AC2" w:rsidRDefault="004959FA" w:rsidP="004959FA">
                        <w:pPr>
                          <w:jc w:val="center"/>
                          <w:rPr>
                            <w:rFonts w:cs="Arial"/>
                            <w:b/>
                          </w:rPr>
                        </w:pPr>
                        <w:r>
                          <w:rPr>
                            <w:rFonts w:cs="Arial"/>
                            <w:b/>
                          </w:rPr>
                          <w:t>Service Manager</w:t>
                        </w:r>
                      </w:p>
                    </w:txbxContent>
                  </v:textbox>
                </v:shape>
              </w:pict>
            </w:r>
          </w:p>
          <w:p w14:paraId="1FD66D77" w14:textId="77777777" w:rsidR="005D13FF" w:rsidRDefault="005D13FF" w:rsidP="004959FA">
            <w:pPr>
              <w:jc w:val="center"/>
            </w:pPr>
          </w:p>
          <w:p w14:paraId="00322A8D" w14:textId="77777777" w:rsidR="004959FA" w:rsidRDefault="004959FA" w:rsidP="004959FA">
            <w:pPr>
              <w:jc w:val="center"/>
            </w:pPr>
          </w:p>
          <w:p w14:paraId="1F971F2B" w14:textId="77777777" w:rsidR="004959FA" w:rsidRDefault="00AF23ED" w:rsidP="004959FA">
            <w:pPr>
              <w:jc w:val="center"/>
            </w:pPr>
            <w:r>
              <w:rPr>
                <w:noProof/>
              </w:rPr>
              <w:pict w14:anchorId="53222558">
                <v:shapetype id="_x0000_t32" coordsize="21600,21600" o:spt="32" o:oned="t" path="m,l21600,21600e" filled="f">
                  <v:path arrowok="t" fillok="f" o:connecttype="none"/>
                  <o:lock v:ext="edit" shapetype="t"/>
                </v:shapetype>
                <v:shape id="_x0000_s2057" type="#_x0000_t32" style="position:absolute;left:0;text-align:left;margin-left:249.45pt;margin-top:5.4pt;width:0;height:11.25pt;z-index:251664896" o:connectortype="straight"/>
              </w:pict>
            </w:r>
          </w:p>
          <w:p w14:paraId="03937417" w14:textId="77777777" w:rsidR="004959FA" w:rsidRDefault="00AF23ED" w:rsidP="004959FA">
            <w:pPr>
              <w:jc w:val="center"/>
            </w:pPr>
            <w:r>
              <w:rPr>
                <w:noProof/>
              </w:rPr>
              <w:pict w14:anchorId="5FFF8346">
                <v:shape id="_x0000_s2052" type="#_x0000_t202" style="position:absolute;left:0;text-align:left;margin-left:169.95pt;margin-top:1.6pt;width:160.5pt;height:52pt;z-index:251659776">
                  <v:textbox style="mso-next-textbox:#_x0000_s2052">
                    <w:txbxContent>
                      <w:p w14:paraId="5419F10B" w14:textId="77777777" w:rsidR="004959FA" w:rsidRPr="00BB3AC2" w:rsidRDefault="004959FA" w:rsidP="004959FA">
                        <w:pPr>
                          <w:jc w:val="center"/>
                          <w:rPr>
                            <w:rFonts w:cs="Arial"/>
                            <w:b/>
                          </w:rPr>
                        </w:pPr>
                        <w:r>
                          <w:rPr>
                            <w:rFonts w:cs="Arial"/>
                            <w:b/>
                          </w:rPr>
                          <w:t>Clinical and Professional Team Manager</w:t>
                        </w:r>
                      </w:p>
                    </w:txbxContent>
                  </v:textbox>
                </v:shape>
              </w:pict>
            </w:r>
          </w:p>
          <w:p w14:paraId="4AD95273" w14:textId="77777777" w:rsidR="004959FA" w:rsidRDefault="004959FA" w:rsidP="004959FA">
            <w:pPr>
              <w:jc w:val="center"/>
            </w:pPr>
          </w:p>
          <w:p w14:paraId="0E3CD32E" w14:textId="77777777" w:rsidR="004959FA" w:rsidRDefault="004959FA" w:rsidP="004959FA">
            <w:pPr>
              <w:jc w:val="center"/>
            </w:pPr>
          </w:p>
          <w:p w14:paraId="4E7E578A" w14:textId="77777777" w:rsidR="004959FA" w:rsidRDefault="00AF23ED" w:rsidP="004959FA">
            <w:pPr>
              <w:jc w:val="center"/>
            </w:pPr>
            <w:r>
              <w:rPr>
                <w:noProof/>
              </w:rPr>
              <w:pict w14:anchorId="685BFA41">
                <v:shape id="_x0000_s2058" type="#_x0000_t32" style="position:absolute;left:0;text-align:left;margin-left:250.2pt;margin-top:12.2pt;width:0;height:10.75pt;z-index:251665920" o:connectortype="straight"/>
              </w:pict>
            </w:r>
          </w:p>
          <w:p w14:paraId="5FF11C14" w14:textId="77777777" w:rsidR="004959FA" w:rsidRDefault="00AF23ED" w:rsidP="004959FA">
            <w:pPr>
              <w:jc w:val="center"/>
            </w:pPr>
            <w:r>
              <w:rPr>
                <w:noProof/>
              </w:rPr>
              <w:pict w14:anchorId="2B9C8A0C">
                <v:shape id="_x0000_s2053" type="#_x0000_t202" style="position:absolute;left:0;text-align:left;margin-left:170.7pt;margin-top:9.9pt;width:160.5pt;height:37pt;z-index:251660800">
                  <v:textbox style="mso-next-textbox:#_x0000_s2053">
                    <w:txbxContent>
                      <w:p w14:paraId="150EF9FC" w14:textId="77777777" w:rsidR="004959FA" w:rsidRPr="00BB3AC2" w:rsidRDefault="004959FA" w:rsidP="004959FA">
                        <w:pPr>
                          <w:jc w:val="center"/>
                          <w:rPr>
                            <w:rFonts w:cs="Arial"/>
                            <w:b/>
                          </w:rPr>
                        </w:pPr>
                        <w:r>
                          <w:rPr>
                            <w:rFonts w:cs="Arial"/>
                            <w:b/>
                          </w:rPr>
                          <w:t>LD Nurse Team Leader</w:t>
                        </w:r>
                      </w:p>
                    </w:txbxContent>
                  </v:textbox>
                </v:shape>
              </w:pict>
            </w:r>
          </w:p>
          <w:p w14:paraId="3FCF0807" w14:textId="77777777" w:rsidR="004959FA" w:rsidRDefault="004959FA" w:rsidP="004959FA">
            <w:pPr>
              <w:jc w:val="center"/>
            </w:pPr>
          </w:p>
          <w:p w14:paraId="0473C971" w14:textId="77777777" w:rsidR="004959FA" w:rsidRDefault="004959FA" w:rsidP="004959FA">
            <w:pPr>
              <w:jc w:val="center"/>
            </w:pPr>
          </w:p>
          <w:p w14:paraId="69039FCF" w14:textId="77777777" w:rsidR="004959FA" w:rsidRDefault="00AF23ED" w:rsidP="004959FA">
            <w:pPr>
              <w:jc w:val="center"/>
            </w:pPr>
            <w:r>
              <w:rPr>
                <w:noProof/>
              </w:rPr>
              <w:pict w14:anchorId="2F68C08F">
                <v:shape id="_x0000_s2059" type="#_x0000_t32" style="position:absolute;left:0;text-align:left;margin-left:250.2pt;margin-top:6.75pt;width:0;height:18pt;z-index:251666944" o:connectortype="straight"/>
              </w:pict>
            </w:r>
          </w:p>
          <w:p w14:paraId="4B16A509" w14:textId="77777777" w:rsidR="004959FA" w:rsidRDefault="00AF23ED" w:rsidP="004959FA">
            <w:pPr>
              <w:jc w:val="center"/>
            </w:pPr>
            <w:r>
              <w:rPr>
                <w:noProof/>
              </w:rPr>
              <w:pict w14:anchorId="60AFEB64">
                <v:shape id="_x0000_s2054" type="#_x0000_t202" style="position:absolute;left:0;text-align:left;margin-left:169.95pt;margin-top:7.2pt;width:160.5pt;height:37pt;z-index:251661824">
                  <v:textbox style="mso-next-textbox:#_x0000_s2054">
                    <w:txbxContent>
                      <w:p w14:paraId="5A60EB4C" w14:textId="77777777" w:rsidR="004959FA" w:rsidRDefault="004959FA" w:rsidP="004959FA">
                        <w:pPr>
                          <w:jc w:val="center"/>
                          <w:rPr>
                            <w:rFonts w:cs="Arial"/>
                            <w:b/>
                          </w:rPr>
                        </w:pPr>
                        <w:r>
                          <w:rPr>
                            <w:rFonts w:cs="Arial"/>
                            <w:b/>
                          </w:rPr>
                          <w:t xml:space="preserve">LD Charge Nurse </w:t>
                        </w:r>
                      </w:p>
                      <w:p w14:paraId="532FB147" w14:textId="77777777" w:rsidR="004959FA" w:rsidRPr="00BB3AC2" w:rsidRDefault="004959FA" w:rsidP="004959FA">
                        <w:pPr>
                          <w:jc w:val="center"/>
                          <w:rPr>
                            <w:rFonts w:cs="Arial"/>
                            <w:b/>
                          </w:rPr>
                        </w:pPr>
                        <w:r>
                          <w:rPr>
                            <w:rFonts w:cs="Arial"/>
                            <w:b/>
                          </w:rPr>
                          <w:t>(</w:t>
                        </w:r>
                        <w:proofErr w:type="gramStart"/>
                        <w:r>
                          <w:rPr>
                            <w:rFonts w:cs="Arial"/>
                            <w:b/>
                          </w:rPr>
                          <w:t>this</w:t>
                        </w:r>
                        <w:proofErr w:type="gramEnd"/>
                        <w:r>
                          <w:rPr>
                            <w:rFonts w:cs="Arial"/>
                            <w:b/>
                          </w:rPr>
                          <w:t xml:space="preserve"> post)</w:t>
                        </w:r>
                      </w:p>
                    </w:txbxContent>
                  </v:textbox>
                </v:shape>
              </w:pict>
            </w:r>
          </w:p>
          <w:p w14:paraId="3EC62622" w14:textId="77777777" w:rsidR="004959FA" w:rsidRDefault="004959FA" w:rsidP="004959FA">
            <w:pPr>
              <w:jc w:val="center"/>
            </w:pPr>
          </w:p>
          <w:p w14:paraId="52B1B45A" w14:textId="77777777" w:rsidR="004959FA" w:rsidRDefault="004959FA" w:rsidP="004959FA">
            <w:pPr>
              <w:jc w:val="center"/>
            </w:pPr>
          </w:p>
          <w:p w14:paraId="0660BDE9" w14:textId="77777777" w:rsidR="004959FA" w:rsidRDefault="00AF23ED" w:rsidP="004959FA">
            <w:pPr>
              <w:jc w:val="center"/>
            </w:pPr>
            <w:r>
              <w:rPr>
                <w:noProof/>
              </w:rPr>
              <w:pict w14:anchorId="57E63311">
                <v:shape id="_x0000_s2061" type="#_x0000_t32" style="position:absolute;left:0;text-align:left;margin-left:250.2pt;margin-top:4.05pt;width:0;height:15pt;z-index:251667968" o:connectortype="straight"/>
              </w:pict>
            </w:r>
          </w:p>
          <w:p w14:paraId="4862459F" w14:textId="77777777" w:rsidR="004959FA" w:rsidRDefault="00AF23ED" w:rsidP="004959FA">
            <w:pPr>
              <w:jc w:val="center"/>
            </w:pPr>
            <w:r>
              <w:rPr>
                <w:noProof/>
              </w:rPr>
              <w:pict w14:anchorId="354207EA">
                <v:shape id="_x0000_s2055" type="#_x0000_t202" style="position:absolute;left:0;text-align:left;margin-left:169.2pt;margin-top:4.5pt;width:160.5pt;height:37pt;z-index:251662848">
                  <v:textbox style="mso-next-textbox:#_x0000_s2055">
                    <w:txbxContent>
                      <w:p w14:paraId="05FB47C6" w14:textId="77777777" w:rsidR="004959FA" w:rsidRPr="00BB3AC2" w:rsidRDefault="004959FA" w:rsidP="004959FA">
                        <w:pPr>
                          <w:jc w:val="center"/>
                          <w:rPr>
                            <w:rFonts w:cs="Arial"/>
                            <w:b/>
                          </w:rPr>
                        </w:pPr>
                        <w:r>
                          <w:rPr>
                            <w:rFonts w:cs="Arial"/>
                            <w:b/>
                          </w:rPr>
                          <w:t>Staff Nurse</w:t>
                        </w:r>
                      </w:p>
                    </w:txbxContent>
                  </v:textbox>
                </v:shape>
              </w:pict>
            </w:r>
          </w:p>
          <w:p w14:paraId="7D15C484" w14:textId="77777777" w:rsidR="004959FA" w:rsidRDefault="004959FA" w:rsidP="004959FA">
            <w:pPr>
              <w:jc w:val="center"/>
            </w:pPr>
          </w:p>
          <w:p w14:paraId="47210166" w14:textId="77777777" w:rsidR="004959FA" w:rsidRDefault="004959FA" w:rsidP="004959FA">
            <w:pPr>
              <w:jc w:val="center"/>
            </w:pPr>
          </w:p>
          <w:p w14:paraId="583F9339" w14:textId="77777777" w:rsidR="004959FA" w:rsidRDefault="00AF23ED" w:rsidP="004959FA">
            <w:pPr>
              <w:jc w:val="center"/>
            </w:pPr>
            <w:r>
              <w:rPr>
                <w:noProof/>
              </w:rPr>
              <w:pict w14:anchorId="413675B2">
                <v:shape id="_x0000_s2062" type="#_x0000_t32" style="position:absolute;left:0;text-align:left;margin-left:250.95pt;margin-top:1.35pt;width:0;height:9pt;z-index:251668992" o:connectortype="straight"/>
              </w:pict>
            </w:r>
            <w:r>
              <w:rPr>
                <w:noProof/>
              </w:rPr>
              <w:pict w14:anchorId="614E17C3">
                <v:shape id="_x0000_s2056" type="#_x0000_t202" style="position:absolute;left:0;text-align:left;margin-left:169.2pt;margin-top:11.1pt;width:160.5pt;height:37pt;z-index:251663872">
                  <v:textbox style="mso-next-textbox:#_x0000_s2056">
                    <w:txbxContent>
                      <w:p w14:paraId="74AF2E2A" w14:textId="77777777" w:rsidR="004959FA" w:rsidRPr="00BB3AC2" w:rsidRDefault="004959FA" w:rsidP="004959FA">
                        <w:pPr>
                          <w:jc w:val="center"/>
                          <w:rPr>
                            <w:rFonts w:cs="Arial"/>
                            <w:b/>
                          </w:rPr>
                        </w:pPr>
                        <w:r>
                          <w:rPr>
                            <w:rFonts w:cs="Arial"/>
                            <w:b/>
                          </w:rPr>
                          <w:t>Healthcare Support Worker</w:t>
                        </w:r>
                      </w:p>
                    </w:txbxContent>
                  </v:textbox>
                </v:shape>
              </w:pict>
            </w:r>
          </w:p>
          <w:p w14:paraId="19FFE480" w14:textId="77777777" w:rsidR="004959FA" w:rsidRDefault="004959FA" w:rsidP="004959FA">
            <w:pPr>
              <w:jc w:val="center"/>
            </w:pPr>
          </w:p>
          <w:p w14:paraId="08EDC078" w14:textId="77777777" w:rsidR="004959FA" w:rsidRDefault="004959FA" w:rsidP="004959FA">
            <w:pPr>
              <w:jc w:val="center"/>
            </w:pPr>
          </w:p>
          <w:p w14:paraId="23FD7763" w14:textId="77777777" w:rsidR="004959FA" w:rsidRDefault="004959FA" w:rsidP="004959FA">
            <w:pPr>
              <w:jc w:val="center"/>
            </w:pPr>
          </w:p>
          <w:p w14:paraId="4DD9E8DB" w14:textId="77777777" w:rsidR="004959FA" w:rsidRPr="00345CF2" w:rsidRDefault="004959FA" w:rsidP="004959FA">
            <w:pPr>
              <w:jc w:val="center"/>
            </w:pPr>
          </w:p>
        </w:tc>
      </w:tr>
      <w:tr w:rsidR="00B57FB4" w:rsidRPr="00093027" w14:paraId="621B6461" w14:textId="77777777" w:rsidTr="00093027">
        <w:tc>
          <w:tcPr>
            <w:tcW w:w="10031" w:type="dxa"/>
            <w:gridSpan w:val="4"/>
          </w:tcPr>
          <w:p w14:paraId="5AD33D75" w14:textId="77777777" w:rsidR="00B57FB4" w:rsidRPr="00345CF2" w:rsidRDefault="00B57FB4" w:rsidP="00E10625">
            <w:pPr>
              <w:pStyle w:val="Heading2"/>
              <w:numPr>
                <w:ilvl w:val="0"/>
                <w:numId w:val="12"/>
              </w:numPr>
            </w:pPr>
            <w:r w:rsidRPr="00345CF2">
              <w:lastRenderedPageBreak/>
              <w:t>SCOPE AND RANGE</w:t>
            </w:r>
          </w:p>
          <w:p w14:paraId="74E99C59" w14:textId="77777777" w:rsidR="005D13FF" w:rsidRDefault="005D13FF" w:rsidP="00345CF2">
            <w:pPr>
              <w:pStyle w:val="Heading2"/>
            </w:pPr>
          </w:p>
          <w:p w14:paraId="41200349" w14:textId="77777777" w:rsidR="004959FA" w:rsidRDefault="004959FA" w:rsidP="004959FA">
            <w:pPr>
              <w:autoSpaceDE w:val="0"/>
              <w:autoSpaceDN w:val="0"/>
              <w:adjustRightInd w:val="0"/>
              <w:rPr>
                <w:rFonts w:cs="Arial"/>
                <w:color w:val="000000"/>
                <w:lang w:eastAsia="en-GB"/>
              </w:rPr>
            </w:pPr>
            <w:r w:rsidRPr="004959FA">
              <w:rPr>
                <w:rFonts w:cs="Arial"/>
                <w:color w:val="000000"/>
                <w:lang w:eastAsia="en-GB"/>
              </w:rPr>
              <w:t xml:space="preserve">To provide a learning disability nursing service to patients within the community </w:t>
            </w:r>
          </w:p>
          <w:p w14:paraId="042AD23A" w14:textId="77777777" w:rsidR="004959FA" w:rsidRDefault="004959FA" w:rsidP="004959FA">
            <w:pPr>
              <w:autoSpaceDE w:val="0"/>
              <w:autoSpaceDN w:val="0"/>
              <w:adjustRightInd w:val="0"/>
              <w:rPr>
                <w:rFonts w:cs="Arial"/>
                <w:color w:val="000000"/>
                <w:lang w:eastAsia="en-GB"/>
              </w:rPr>
            </w:pPr>
            <w:r w:rsidRPr="004959FA">
              <w:rPr>
                <w:rFonts w:cs="Arial"/>
                <w:color w:val="000000"/>
                <w:lang w:eastAsia="en-GB"/>
              </w:rPr>
              <w:t xml:space="preserve">environment and in conjunction with other agencies internal and external to NHS </w:t>
            </w:r>
          </w:p>
          <w:p w14:paraId="79CFB237" w14:textId="77777777" w:rsidR="004959FA" w:rsidRDefault="004959FA" w:rsidP="004959FA">
            <w:pPr>
              <w:autoSpaceDE w:val="0"/>
              <w:autoSpaceDN w:val="0"/>
              <w:adjustRightInd w:val="0"/>
              <w:rPr>
                <w:rFonts w:cs="Arial"/>
                <w:color w:val="000000"/>
                <w:lang w:eastAsia="en-GB"/>
              </w:rPr>
            </w:pPr>
            <w:r w:rsidRPr="004959FA">
              <w:rPr>
                <w:rFonts w:cs="Arial"/>
                <w:color w:val="000000"/>
                <w:lang w:eastAsia="en-GB"/>
              </w:rPr>
              <w:t xml:space="preserve">Tayside, to provide, through assessment and implementation of clinical interventions, </w:t>
            </w:r>
          </w:p>
          <w:p w14:paraId="2FF4DC32"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a comprehensive and individualised package of care.</w:t>
            </w:r>
          </w:p>
          <w:p w14:paraId="5FB03983" w14:textId="77777777" w:rsidR="004959FA" w:rsidRPr="004959FA" w:rsidRDefault="004959FA" w:rsidP="004959FA">
            <w:pPr>
              <w:autoSpaceDE w:val="0"/>
              <w:autoSpaceDN w:val="0"/>
              <w:adjustRightInd w:val="0"/>
              <w:rPr>
                <w:rFonts w:cs="Arial"/>
                <w:color w:val="000000"/>
                <w:lang w:eastAsia="en-GB"/>
              </w:rPr>
            </w:pPr>
          </w:p>
          <w:p w14:paraId="069B3E25"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Assist in providing effective leadership to all staff working within their area of responsibility.</w:t>
            </w:r>
          </w:p>
          <w:p w14:paraId="0CABC5F8" w14:textId="77777777" w:rsidR="004959FA" w:rsidRPr="004959FA" w:rsidRDefault="004959FA" w:rsidP="004959FA">
            <w:pPr>
              <w:autoSpaceDE w:val="0"/>
              <w:autoSpaceDN w:val="0"/>
              <w:adjustRightInd w:val="0"/>
              <w:rPr>
                <w:rFonts w:cs="Arial"/>
                <w:color w:val="000000"/>
                <w:lang w:eastAsia="en-GB"/>
              </w:rPr>
            </w:pPr>
          </w:p>
          <w:p w14:paraId="34D67B3C"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Responsible for supervising and managing the CLDN nursing team on a day to day</w:t>
            </w:r>
          </w:p>
          <w:p w14:paraId="234272DB"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basis.</w:t>
            </w:r>
          </w:p>
          <w:p w14:paraId="473D0F07" w14:textId="77777777" w:rsidR="004959FA" w:rsidRPr="004959FA" w:rsidRDefault="004959FA" w:rsidP="004959FA">
            <w:pPr>
              <w:autoSpaceDE w:val="0"/>
              <w:autoSpaceDN w:val="0"/>
              <w:adjustRightInd w:val="0"/>
              <w:rPr>
                <w:rFonts w:cs="Arial"/>
                <w:color w:val="000000"/>
                <w:lang w:eastAsia="en-GB"/>
              </w:rPr>
            </w:pPr>
          </w:p>
          <w:p w14:paraId="0C7666B9"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Responsible for the allocation and placement of nursing students within the CLDN team and the subsequent supervision/training/assessment. Liaise with the higher education institution and input to the development/provision of student nurse training programmes.</w:t>
            </w:r>
          </w:p>
          <w:p w14:paraId="354F7F41" w14:textId="77777777" w:rsidR="004959FA" w:rsidRPr="004959FA" w:rsidRDefault="004959FA" w:rsidP="004959FA">
            <w:pPr>
              <w:autoSpaceDE w:val="0"/>
              <w:autoSpaceDN w:val="0"/>
              <w:adjustRightInd w:val="0"/>
              <w:rPr>
                <w:rFonts w:cs="Arial"/>
                <w:color w:val="000000"/>
                <w:lang w:eastAsia="en-GB"/>
              </w:rPr>
            </w:pPr>
          </w:p>
          <w:p w14:paraId="45D1B55B"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 xml:space="preserve">Contribute to all aspects of NHS Tayside and P&amp;K HSCP Clinical Governance </w:t>
            </w:r>
            <w:proofErr w:type="gramStart"/>
            <w:r w:rsidRPr="004959FA">
              <w:rPr>
                <w:rFonts w:cs="Arial"/>
                <w:color w:val="000000"/>
                <w:lang w:eastAsia="en-GB"/>
              </w:rPr>
              <w:t>framework  to</w:t>
            </w:r>
            <w:proofErr w:type="gramEnd"/>
            <w:r w:rsidRPr="004959FA">
              <w:rPr>
                <w:rFonts w:cs="Arial"/>
                <w:color w:val="000000"/>
                <w:lang w:eastAsia="en-GB"/>
              </w:rPr>
              <w:t xml:space="preserve"> undertake regular audits and exception reports. </w:t>
            </w:r>
          </w:p>
          <w:p w14:paraId="19274E9C" w14:textId="77777777" w:rsidR="004959FA" w:rsidRPr="004959FA" w:rsidRDefault="004959FA" w:rsidP="004959FA">
            <w:pPr>
              <w:autoSpaceDE w:val="0"/>
              <w:autoSpaceDN w:val="0"/>
              <w:adjustRightInd w:val="0"/>
              <w:rPr>
                <w:rFonts w:cs="Arial"/>
                <w:color w:val="000000"/>
                <w:lang w:eastAsia="en-GB"/>
              </w:rPr>
            </w:pPr>
          </w:p>
          <w:p w14:paraId="13FF7564"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 xml:space="preserve">Assist in managing and supervising nurses in the absence of the </w:t>
            </w:r>
            <w:r>
              <w:rPr>
                <w:rFonts w:cs="Arial"/>
                <w:color w:val="000000"/>
                <w:lang w:eastAsia="en-GB"/>
              </w:rPr>
              <w:t>Nurse Team Leader</w:t>
            </w:r>
            <w:r w:rsidRPr="004959FA">
              <w:rPr>
                <w:rFonts w:cs="Arial"/>
                <w:color w:val="000000"/>
                <w:lang w:eastAsia="en-GB"/>
              </w:rPr>
              <w:t>, taking responsibility for grievance and disciplinary processes, appraisal and development, training, authorising annual leave etc.</w:t>
            </w:r>
          </w:p>
          <w:p w14:paraId="4A473214" w14:textId="77777777" w:rsidR="004959FA" w:rsidRPr="004959FA" w:rsidRDefault="004959FA" w:rsidP="004959FA">
            <w:pPr>
              <w:autoSpaceDE w:val="0"/>
              <w:autoSpaceDN w:val="0"/>
              <w:adjustRightInd w:val="0"/>
              <w:rPr>
                <w:rFonts w:cs="Arial"/>
                <w:color w:val="000000"/>
                <w:lang w:eastAsia="en-GB"/>
              </w:rPr>
            </w:pPr>
          </w:p>
          <w:p w14:paraId="2858FE50"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Has the capacity to work independently in a range of community settings, taking</w:t>
            </w:r>
          </w:p>
          <w:p w14:paraId="7920FCC1"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 xml:space="preserve">responsibility for management, planning, </w:t>
            </w:r>
            <w:proofErr w:type="gramStart"/>
            <w:r w:rsidRPr="004959FA">
              <w:rPr>
                <w:rFonts w:cs="Arial"/>
                <w:color w:val="000000"/>
                <w:lang w:eastAsia="en-GB"/>
              </w:rPr>
              <w:t>running</w:t>
            </w:r>
            <w:proofErr w:type="gramEnd"/>
            <w:r w:rsidRPr="004959FA">
              <w:rPr>
                <w:rFonts w:cs="Arial"/>
                <w:color w:val="000000"/>
                <w:lang w:eastAsia="en-GB"/>
              </w:rPr>
              <w:t xml:space="preserve"> and facilitating highly specialised nurse-led</w:t>
            </w:r>
            <w:r>
              <w:rPr>
                <w:rFonts w:cs="Arial"/>
                <w:color w:val="000000"/>
                <w:lang w:eastAsia="en-GB"/>
              </w:rPr>
              <w:t xml:space="preserve"> </w:t>
            </w:r>
            <w:r w:rsidRPr="004959FA">
              <w:rPr>
                <w:rFonts w:cs="Arial"/>
                <w:color w:val="000000"/>
                <w:lang w:eastAsia="en-GB"/>
              </w:rPr>
              <w:t>health promotion activities and responsible for managing staff within a group setting.</w:t>
            </w:r>
          </w:p>
          <w:p w14:paraId="018D7313" w14:textId="77777777" w:rsidR="004959FA" w:rsidRPr="004959FA" w:rsidRDefault="004959FA" w:rsidP="004959FA">
            <w:pPr>
              <w:autoSpaceDE w:val="0"/>
              <w:autoSpaceDN w:val="0"/>
              <w:adjustRightInd w:val="0"/>
              <w:rPr>
                <w:rFonts w:cs="Arial"/>
                <w:color w:val="000000"/>
                <w:lang w:eastAsia="en-GB"/>
              </w:rPr>
            </w:pPr>
          </w:p>
          <w:p w14:paraId="2A84563A" w14:textId="77777777" w:rsidR="004959FA" w:rsidRPr="004959FA" w:rsidRDefault="004959FA" w:rsidP="004959FA">
            <w:pPr>
              <w:autoSpaceDE w:val="0"/>
              <w:autoSpaceDN w:val="0"/>
              <w:adjustRightInd w:val="0"/>
              <w:rPr>
                <w:rFonts w:cs="Arial"/>
                <w:color w:val="000000"/>
                <w:lang w:eastAsia="en-GB"/>
              </w:rPr>
            </w:pPr>
            <w:r w:rsidRPr="004959FA">
              <w:rPr>
                <w:rFonts w:cs="Arial"/>
                <w:color w:val="000000"/>
                <w:lang w:eastAsia="en-GB"/>
              </w:rPr>
              <w:t>Participate in weekly Learning Disability MDT meetings to provide accurate clinical patient review and relevant ongoing nursing information.</w:t>
            </w:r>
          </w:p>
          <w:p w14:paraId="31ECBD00" w14:textId="77777777" w:rsidR="00B57FB4" w:rsidRPr="00345CF2" w:rsidRDefault="00B57FB4" w:rsidP="00646246"/>
        </w:tc>
      </w:tr>
      <w:tr w:rsidR="00B57FB4" w:rsidRPr="00093027" w14:paraId="49D00C63" w14:textId="77777777" w:rsidTr="00093027">
        <w:trPr>
          <w:trHeight w:val="1645"/>
        </w:trPr>
        <w:tc>
          <w:tcPr>
            <w:tcW w:w="10031" w:type="dxa"/>
            <w:gridSpan w:val="4"/>
          </w:tcPr>
          <w:p w14:paraId="4FE6C859" w14:textId="77777777" w:rsidR="00B57FB4" w:rsidRPr="00E10625" w:rsidRDefault="00E10625" w:rsidP="00E10625">
            <w:pPr>
              <w:pStyle w:val="ListParagraph"/>
              <w:keepNext/>
              <w:keepLines/>
              <w:numPr>
                <w:ilvl w:val="0"/>
                <w:numId w:val="12"/>
              </w:numPr>
              <w:rPr>
                <w:rFonts w:cs="Arial"/>
                <w:b/>
              </w:rPr>
            </w:pPr>
            <w:r>
              <w:rPr>
                <w:rFonts w:cs="Arial"/>
                <w:b/>
              </w:rPr>
              <w:t>MAI</w:t>
            </w:r>
            <w:r w:rsidR="00B57FB4" w:rsidRPr="00E10625">
              <w:rPr>
                <w:rFonts w:cs="Arial"/>
                <w:b/>
              </w:rPr>
              <w:t>N DUTIES/RESPONSIBILITIES</w:t>
            </w:r>
          </w:p>
          <w:p w14:paraId="63A0DE17" w14:textId="77777777" w:rsidR="00FD3D04" w:rsidRDefault="00FD3D04" w:rsidP="00FD3D04">
            <w:pPr>
              <w:keepNext/>
              <w:keepLines/>
              <w:ind w:left="720"/>
              <w:rPr>
                <w:rFonts w:cs="Arial"/>
                <w:b/>
              </w:rPr>
            </w:pPr>
          </w:p>
          <w:p w14:paraId="2D74F771" w14:textId="77777777" w:rsidR="004959FA" w:rsidRDefault="004959FA" w:rsidP="004959FA">
            <w:pPr>
              <w:autoSpaceDE w:val="0"/>
              <w:autoSpaceDN w:val="0"/>
              <w:adjustRightInd w:val="0"/>
              <w:ind w:hanging="7"/>
              <w:rPr>
                <w:rFonts w:cs="Arial"/>
                <w:lang w:eastAsia="en-GB"/>
              </w:rPr>
            </w:pPr>
            <w:r w:rsidRPr="004959FA">
              <w:rPr>
                <w:rFonts w:cs="Arial"/>
                <w:lang w:eastAsia="en-GB"/>
              </w:rPr>
              <w:t>Responsible for the management of own caseload of people with learning disabilities from</w:t>
            </w:r>
            <w:r>
              <w:rPr>
                <w:rFonts w:cs="Arial"/>
                <w:lang w:eastAsia="en-GB"/>
              </w:rPr>
              <w:t xml:space="preserve"> </w:t>
            </w:r>
            <w:r w:rsidRPr="004959FA">
              <w:rPr>
                <w:rFonts w:cs="Arial"/>
                <w:lang w:eastAsia="en-GB"/>
              </w:rPr>
              <w:t>mild to profound and multiple disabilities. Also deal with people within autistic spectrum</w:t>
            </w:r>
            <w:r>
              <w:rPr>
                <w:rFonts w:cs="Arial"/>
                <w:lang w:eastAsia="en-GB"/>
              </w:rPr>
              <w:t xml:space="preserve"> </w:t>
            </w:r>
            <w:r w:rsidRPr="004959FA">
              <w:rPr>
                <w:rFonts w:cs="Arial"/>
                <w:lang w:eastAsia="en-GB"/>
              </w:rPr>
              <w:t>disorder, complex needs and dual diagnosis.</w:t>
            </w:r>
          </w:p>
          <w:p w14:paraId="7B4570C8" w14:textId="77777777" w:rsidR="004959FA" w:rsidRDefault="004959FA" w:rsidP="004959FA">
            <w:pPr>
              <w:autoSpaceDE w:val="0"/>
              <w:autoSpaceDN w:val="0"/>
              <w:adjustRightInd w:val="0"/>
              <w:ind w:hanging="7"/>
              <w:rPr>
                <w:rFonts w:cs="Arial"/>
                <w:lang w:eastAsia="en-GB"/>
              </w:rPr>
            </w:pPr>
          </w:p>
          <w:p w14:paraId="3204947B" w14:textId="77777777" w:rsidR="004959FA" w:rsidRDefault="004959FA" w:rsidP="004959FA">
            <w:pPr>
              <w:autoSpaceDE w:val="0"/>
              <w:autoSpaceDN w:val="0"/>
              <w:adjustRightInd w:val="0"/>
              <w:ind w:hanging="7"/>
              <w:rPr>
                <w:rFonts w:cs="Arial"/>
                <w:lang w:eastAsia="en-GB"/>
              </w:rPr>
            </w:pPr>
            <w:r w:rsidRPr="004959FA">
              <w:rPr>
                <w:rFonts w:cs="Arial"/>
                <w:lang w:eastAsia="en-GB"/>
              </w:rPr>
              <w:t>To gate-keep referrals and discharges for the Community Learning Disability Nursing Service</w:t>
            </w:r>
            <w:r>
              <w:rPr>
                <w:rFonts w:cs="Arial"/>
                <w:lang w:eastAsia="en-GB"/>
              </w:rPr>
              <w:t xml:space="preserve"> </w:t>
            </w:r>
            <w:r w:rsidRPr="004959FA">
              <w:rPr>
                <w:rFonts w:cs="Arial"/>
                <w:lang w:eastAsia="en-GB"/>
              </w:rPr>
              <w:t>in a defined geographical area for adult clients, relatives and carers with mild to profound and</w:t>
            </w:r>
            <w:r>
              <w:rPr>
                <w:rFonts w:cs="Arial"/>
                <w:lang w:eastAsia="en-GB"/>
              </w:rPr>
              <w:t xml:space="preserve"> </w:t>
            </w:r>
            <w:r w:rsidRPr="004959FA">
              <w:rPr>
                <w:rFonts w:cs="Arial"/>
                <w:lang w:eastAsia="en-GB"/>
              </w:rPr>
              <w:t>multiple disabilities, also clients who are within the autistic spectrum, clients with complex</w:t>
            </w:r>
            <w:r>
              <w:rPr>
                <w:rFonts w:cs="Arial"/>
                <w:lang w:eastAsia="en-GB"/>
              </w:rPr>
              <w:t xml:space="preserve"> </w:t>
            </w:r>
            <w:r w:rsidRPr="004959FA">
              <w:rPr>
                <w:rFonts w:cs="Arial"/>
                <w:lang w:eastAsia="en-GB"/>
              </w:rPr>
              <w:t>needs and dual diagnoses.</w:t>
            </w:r>
          </w:p>
          <w:p w14:paraId="74C0F4D8" w14:textId="77777777" w:rsidR="004959FA" w:rsidRDefault="004959FA" w:rsidP="004959FA">
            <w:pPr>
              <w:autoSpaceDE w:val="0"/>
              <w:autoSpaceDN w:val="0"/>
              <w:adjustRightInd w:val="0"/>
              <w:ind w:hanging="7"/>
              <w:rPr>
                <w:rFonts w:cs="Arial"/>
                <w:lang w:eastAsia="en-GB"/>
              </w:rPr>
            </w:pPr>
          </w:p>
          <w:p w14:paraId="297DEB38"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Provide various assessments, develop and implement specialised care programmes to</w:t>
            </w:r>
          </w:p>
          <w:p w14:paraId="5EB59AC9" w14:textId="77777777" w:rsidR="004959FA" w:rsidRDefault="004959FA" w:rsidP="004959FA">
            <w:pPr>
              <w:autoSpaceDE w:val="0"/>
              <w:autoSpaceDN w:val="0"/>
              <w:adjustRightInd w:val="0"/>
              <w:ind w:hanging="7"/>
              <w:rPr>
                <w:rFonts w:cs="Arial"/>
                <w:lang w:eastAsia="en-GB"/>
              </w:rPr>
            </w:pPr>
            <w:r w:rsidRPr="004959FA">
              <w:rPr>
                <w:rFonts w:cs="Arial"/>
                <w:lang w:eastAsia="en-GB"/>
              </w:rPr>
              <w:t>individuals. Review and evaluate.</w:t>
            </w:r>
          </w:p>
          <w:p w14:paraId="77FFE9E2" w14:textId="77777777" w:rsidR="004959FA" w:rsidRDefault="004959FA" w:rsidP="004959FA">
            <w:pPr>
              <w:autoSpaceDE w:val="0"/>
              <w:autoSpaceDN w:val="0"/>
              <w:adjustRightInd w:val="0"/>
              <w:ind w:hanging="7"/>
              <w:rPr>
                <w:rFonts w:cs="Arial"/>
                <w:lang w:eastAsia="en-GB"/>
              </w:rPr>
            </w:pPr>
          </w:p>
          <w:p w14:paraId="2FBC6D47"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Be responsible for management of own caseload and discharge clients as appropriate.</w:t>
            </w:r>
          </w:p>
          <w:p w14:paraId="6AB8FF1A" w14:textId="77777777" w:rsidR="004959FA" w:rsidRDefault="004959FA" w:rsidP="004959FA">
            <w:pPr>
              <w:autoSpaceDE w:val="0"/>
              <w:autoSpaceDN w:val="0"/>
              <w:adjustRightInd w:val="0"/>
              <w:ind w:hanging="7"/>
              <w:rPr>
                <w:rFonts w:cs="Arial"/>
                <w:lang w:eastAsia="en-GB"/>
              </w:rPr>
            </w:pPr>
            <w:r w:rsidRPr="004959FA">
              <w:rPr>
                <w:rFonts w:cs="Arial"/>
                <w:lang w:eastAsia="en-GB"/>
              </w:rPr>
              <w:t>Supervise caseload of junior staff and, in partnership, discharge clients from caseload.</w:t>
            </w:r>
          </w:p>
          <w:p w14:paraId="561F7F21" w14:textId="77777777" w:rsidR="004959FA" w:rsidRDefault="004959FA" w:rsidP="004959FA">
            <w:pPr>
              <w:autoSpaceDE w:val="0"/>
              <w:autoSpaceDN w:val="0"/>
              <w:adjustRightInd w:val="0"/>
              <w:ind w:hanging="7"/>
              <w:rPr>
                <w:rFonts w:cs="Arial"/>
                <w:lang w:eastAsia="en-GB"/>
              </w:rPr>
            </w:pPr>
          </w:p>
          <w:p w14:paraId="115D0A67"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Has the capacity to work independently within the team for undertaking along</w:t>
            </w:r>
          </w:p>
          <w:p w14:paraId="3964DD19"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with partner agencies, health needs assessments for clients who live in supported</w:t>
            </w:r>
          </w:p>
          <w:p w14:paraId="6D82CD17"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accommodation and support action to meet identified need.</w:t>
            </w:r>
          </w:p>
          <w:p w14:paraId="4E02D05C" w14:textId="77777777" w:rsidR="004959FA" w:rsidRDefault="004959FA" w:rsidP="004959FA">
            <w:pPr>
              <w:autoSpaceDE w:val="0"/>
              <w:autoSpaceDN w:val="0"/>
              <w:adjustRightInd w:val="0"/>
              <w:ind w:hanging="7"/>
              <w:rPr>
                <w:rFonts w:cs="Arial"/>
                <w:lang w:eastAsia="en-GB"/>
              </w:rPr>
            </w:pPr>
            <w:r w:rsidRPr="004959FA">
              <w:rPr>
                <w:rFonts w:cs="Arial"/>
                <w:lang w:eastAsia="en-GB"/>
              </w:rPr>
              <w:lastRenderedPageBreak/>
              <w:t>Liaise with professional and voluntary agencies to provide appropriate specialist advice for</w:t>
            </w:r>
            <w:r>
              <w:rPr>
                <w:rFonts w:cs="Arial"/>
                <w:lang w:eastAsia="en-GB"/>
              </w:rPr>
              <w:t xml:space="preserve"> </w:t>
            </w:r>
            <w:r w:rsidRPr="004959FA">
              <w:rPr>
                <w:rFonts w:cs="Arial"/>
                <w:lang w:eastAsia="en-GB"/>
              </w:rPr>
              <w:t>clients with learning disabilities and call, attend and contribute to appropriate multidisciplinary</w:t>
            </w:r>
            <w:r>
              <w:rPr>
                <w:rFonts w:cs="Arial"/>
                <w:lang w:eastAsia="en-GB"/>
              </w:rPr>
              <w:t xml:space="preserve"> </w:t>
            </w:r>
            <w:r w:rsidRPr="004959FA">
              <w:rPr>
                <w:rFonts w:cs="Arial"/>
                <w:lang w:eastAsia="en-GB"/>
              </w:rPr>
              <w:t>team meetings and case conferences.</w:t>
            </w:r>
          </w:p>
          <w:p w14:paraId="5D002D91" w14:textId="77777777" w:rsidR="004959FA" w:rsidRDefault="004959FA" w:rsidP="004959FA">
            <w:pPr>
              <w:autoSpaceDE w:val="0"/>
              <w:autoSpaceDN w:val="0"/>
              <w:adjustRightInd w:val="0"/>
              <w:ind w:hanging="7"/>
              <w:rPr>
                <w:rFonts w:cs="Arial"/>
                <w:lang w:eastAsia="en-GB"/>
              </w:rPr>
            </w:pPr>
          </w:p>
          <w:p w14:paraId="6AE0ECD7"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Be familiar with and ensure implementation of all local, regional and national policies,</w:t>
            </w:r>
          </w:p>
          <w:p w14:paraId="51EAD3CA" w14:textId="77777777" w:rsidR="004959FA" w:rsidRDefault="004959FA" w:rsidP="004959FA">
            <w:pPr>
              <w:autoSpaceDE w:val="0"/>
              <w:autoSpaceDN w:val="0"/>
              <w:adjustRightInd w:val="0"/>
              <w:ind w:hanging="7"/>
              <w:rPr>
                <w:rFonts w:cs="Arial"/>
                <w:lang w:eastAsia="en-GB"/>
              </w:rPr>
            </w:pPr>
            <w:r w:rsidRPr="004959FA">
              <w:rPr>
                <w:rFonts w:cs="Arial"/>
                <w:lang w:eastAsia="en-GB"/>
              </w:rPr>
              <w:t>procedures and guidelines pertinent to all staff within area of responsibility and comply with</w:t>
            </w:r>
            <w:r>
              <w:rPr>
                <w:rFonts w:cs="Arial"/>
                <w:lang w:eastAsia="en-GB"/>
              </w:rPr>
              <w:t xml:space="preserve"> </w:t>
            </w:r>
            <w:r w:rsidRPr="004959FA">
              <w:rPr>
                <w:rFonts w:cs="Arial"/>
                <w:lang w:eastAsia="en-GB"/>
              </w:rPr>
              <w:t>their contents in the pursuit of the highest standards of patient care.</w:t>
            </w:r>
          </w:p>
          <w:p w14:paraId="38CBC493" w14:textId="77777777" w:rsidR="004959FA" w:rsidRDefault="004959FA" w:rsidP="004959FA">
            <w:pPr>
              <w:autoSpaceDE w:val="0"/>
              <w:autoSpaceDN w:val="0"/>
              <w:adjustRightInd w:val="0"/>
              <w:ind w:hanging="7"/>
              <w:rPr>
                <w:rFonts w:cs="Arial"/>
                <w:lang w:eastAsia="en-GB"/>
              </w:rPr>
            </w:pPr>
          </w:p>
          <w:p w14:paraId="7C410D38"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Direct and indirect involvement in developing protocols, policies and documentation that</w:t>
            </w:r>
          </w:p>
          <w:p w14:paraId="66A52B08"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impact across service, both on a local and Tayside wide basis, e.g. log on/log off policy,</w:t>
            </w:r>
          </w:p>
          <w:p w14:paraId="6970BE53" w14:textId="77777777" w:rsidR="004959FA" w:rsidRDefault="004959FA" w:rsidP="004959FA">
            <w:pPr>
              <w:autoSpaceDE w:val="0"/>
              <w:autoSpaceDN w:val="0"/>
              <w:adjustRightInd w:val="0"/>
              <w:ind w:hanging="7"/>
              <w:rPr>
                <w:rFonts w:cs="Arial"/>
                <w:lang w:eastAsia="en-GB"/>
              </w:rPr>
            </w:pPr>
            <w:r w:rsidRPr="004959FA">
              <w:rPr>
                <w:rFonts w:cs="Arial"/>
                <w:lang w:eastAsia="en-GB"/>
              </w:rPr>
              <w:t>health checks.</w:t>
            </w:r>
          </w:p>
          <w:p w14:paraId="25426FFD" w14:textId="77777777" w:rsidR="004959FA" w:rsidRDefault="004959FA" w:rsidP="004959FA">
            <w:pPr>
              <w:autoSpaceDE w:val="0"/>
              <w:autoSpaceDN w:val="0"/>
              <w:adjustRightInd w:val="0"/>
              <w:ind w:hanging="7"/>
              <w:rPr>
                <w:rFonts w:cs="Arial"/>
                <w:lang w:eastAsia="en-GB"/>
              </w:rPr>
            </w:pPr>
          </w:p>
          <w:p w14:paraId="00CEFDBA" w14:textId="77777777" w:rsidR="004959FA" w:rsidRPr="004959FA" w:rsidRDefault="004959FA" w:rsidP="004959FA">
            <w:pPr>
              <w:autoSpaceDE w:val="0"/>
              <w:autoSpaceDN w:val="0"/>
              <w:adjustRightInd w:val="0"/>
              <w:ind w:hanging="7"/>
              <w:rPr>
                <w:rFonts w:cs="Arial"/>
                <w:lang w:eastAsia="en-GB"/>
              </w:rPr>
            </w:pPr>
            <w:r>
              <w:rPr>
                <w:rFonts w:cs="Arial"/>
                <w:lang w:eastAsia="en-GB"/>
              </w:rPr>
              <w:t>B</w:t>
            </w:r>
            <w:r w:rsidRPr="004959FA">
              <w:rPr>
                <w:rFonts w:cs="Arial"/>
                <w:lang w:eastAsia="en-GB"/>
              </w:rPr>
              <w:t>e familiar and comply with all mental health, community care, adult and child protection</w:t>
            </w:r>
          </w:p>
          <w:p w14:paraId="1FE8809E" w14:textId="77777777" w:rsidR="004959FA" w:rsidRDefault="004959FA" w:rsidP="004959FA">
            <w:pPr>
              <w:autoSpaceDE w:val="0"/>
              <w:autoSpaceDN w:val="0"/>
              <w:adjustRightInd w:val="0"/>
              <w:ind w:hanging="7"/>
              <w:rPr>
                <w:rFonts w:cs="Arial"/>
                <w:lang w:eastAsia="en-GB"/>
              </w:rPr>
            </w:pPr>
            <w:r>
              <w:rPr>
                <w:rFonts w:cs="Arial"/>
                <w:lang w:eastAsia="en-GB"/>
              </w:rPr>
              <w:t>l</w:t>
            </w:r>
            <w:r w:rsidRPr="004959FA">
              <w:rPr>
                <w:rFonts w:cs="Arial"/>
                <w:lang w:eastAsia="en-GB"/>
              </w:rPr>
              <w:t xml:space="preserve">egislation </w:t>
            </w:r>
            <w:proofErr w:type="gramStart"/>
            <w:r w:rsidRPr="004959FA">
              <w:rPr>
                <w:rFonts w:cs="Arial"/>
                <w:lang w:eastAsia="en-GB"/>
              </w:rPr>
              <w:t>e.g.</w:t>
            </w:r>
            <w:proofErr w:type="gramEnd"/>
            <w:r w:rsidRPr="004959FA">
              <w:rPr>
                <w:rFonts w:cs="Arial"/>
                <w:lang w:eastAsia="en-GB"/>
              </w:rPr>
              <w:t xml:space="preserve"> Adult Support and Protection (Scotland) Act 2007, Adults with Incapacity Act</w:t>
            </w:r>
            <w:r>
              <w:rPr>
                <w:rFonts w:cs="Arial"/>
                <w:lang w:eastAsia="en-GB"/>
              </w:rPr>
              <w:t xml:space="preserve"> </w:t>
            </w:r>
            <w:r w:rsidRPr="004959FA">
              <w:rPr>
                <w:rFonts w:cs="Arial"/>
                <w:lang w:eastAsia="en-GB"/>
              </w:rPr>
              <w:t>2000, Mental Health Scotland Act 2015.</w:t>
            </w:r>
          </w:p>
          <w:p w14:paraId="359B0225" w14:textId="77777777" w:rsidR="004959FA" w:rsidRDefault="004959FA" w:rsidP="004959FA">
            <w:pPr>
              <w:autoSpaceDE w:val="0"/>
              <w:autoSpaceDN w:val="0"/>
              <w:adjustRightInd w:val="0"/>
              <w:ind w:hanging="7"/>
              <w:rPr>
                <w:rFonts w:cs="Arial"/>
                <w:lang w:eastAsia="en-GB"/>
              </w:rPr>
            </w:pPr>
          </w:p>
          <w:p w14:paraId="16AE1521" w14:textId="77777777" w:rsidR="004959FA" w:rsidRPr="004959FA" w:rsidRDefault="004959FA" w:rsidP="004959FA">
            <w:pPr>
              <w:autoSpaceDE w:val="0"/>
              <w:autoSpaceDN w:val="0"/>
              <w:adjustRightInd w:val="0"/>
              <w:ind w:hanging="7"/>
              <w:rPr>
                <w:rFonts w:cs="Arial"/>
                <w:lang w:eastAsia="en-GB"/>
              </w:rPr>
            </w:pPr>
            <w:r>
              <w:rPr>
                <w:rFonts w:cs="Arial"/>
                <w:lang w:eastAsia="en-GB"/>
              </w:rPr>
              <w:t>I</w:t>
            </w:r>
            <w:r w:rsidRPr="004959FA">
              <w:rPr>
                <w:rFonts w:cs="Arial"/>
                <w:lang w:eastAsia="en-GB"/>
              </w:rPr>
              <w:t>dentify own continuing professional development needs, undertake relevant</w:t>
            </w:r>
          </w:p>
          <w:p w14:paraId="2F6D6051" w14:textId="77777777" w:rsidR="004959FA" w:rsidRDefault="004959FA" w:rsidP="004959FA">
            <w:pPr>
              <w:autoSpaceDE w:val="0"/>
              <w:autoSpaceDN w:val="0"/>
              <w:adjustRightInd w:val="0"/>
              <w:ind w:hanging="7"/>
              <w:rPr>
                <w:rFonts w:cs="Arial"/>
                <w:lang w:eastAsia="en-GB"/>
              </w:rPr>
            </w:pPr>
            <w:r w:rsidRPr="004959FA">
              <w:rPr>
                <w:rFonts w:cs="Arial"/>
                <w:lang w:eastAsia="en-GB"/>
              </w:rPr>
              <w:t>learning/development opportunities and maintain a personal development plan in line with</w:t>
            </w:r>
            <w:r>
              <w:rPr>
                <w:rFonts w:cs="Arial"/>
                <w:lang w:eastAsia="en-GB"/>
              </w:rPr>
              <w:t xml:space="preserve"> </w:t>
            </w:r>
            <w:r w:rsidRPr="004959FA">
              <w:rPr>
                <w:rFonts w:cs="Arial"/>
                <w:lang w:eastAsia="en-GB"/>
              </w:rPr>
              <w:t xml:space="preserve">personal, </w:t>
            </w:r>
            <w:proofErr w:type="gramStart"/>
            <w:r w:rsidRPr="004959FA">
              <w:rPr>
                <w:rFonts w:cs="Arial"/>
                <w:lang w:eastAsia="en-GB"/>
              </w:rPr>
              <w:t>professional</w:t>
            </w:r>
            <w:proofErr w:type="gramEnd"/>
            <w:r w:rsidRPr="004959FA">
              <w:rPr>
                <w:rFonts w:cs="Arial"/>
                <w:lang w:eastAsia="en-GB"/>
              </w:rPr>
              <w:t xml:space="preserve"> and service needs.</w:t>
            </w:r>
            <w:r>
              <w:rPr>
                <w:rFonts w:cs="Arial"/>
                <w:lang w:eastAsia="en-GB"/>
              </w:rPr>
              <w:t xml:space="preserve">  </w:t>
            </w:r>
            <w:r w:rsidRPr="004959FA">
              <w:rPr>
                <w:rFonts w:cs="Arial"/>
                <w:lang w:eastAsia="en-GB"/>
              </w:rPr>
              <w:t>Undertake regular training and regular updates in Health Promotion within the Learning</w:t>
            </w:r>
            <w:r>
              <w:rPr>
                <w:rFonts w:cs="Arial"/>
                <w:lang w:eastAsia="en-GB"/>
              </w:rPr>
              <w:t xml:space="preserve"> </w:t>
            </w:r>
            <w:r w:rsidRPr="004959FA">
              <w:rPr>
                <w:rFonts w:cs="Arial"/>
                <w:lang w:eastAsia="en-GB"/>
              </w:rPr>
              <w:t>Disability Service.</w:t>
            </w:r>
          </w:p>
          <w:p w14:paraId="1214C84A" w14:textId="77777777" w:rsidR="004959FA" w:rsidRDefault="004959FA" w:rsidP="004959FA">
            <w:pPr>
              <w:autoSpaceDE w:val="0"/>
              <w:autoSpaceDN w:val="0"/>
              <w:adjustRightInd w:val="0"/>
              <w:ind w:hanging="7"/>
              <w:rPr>
                <w:rFonts w:cs="Arial"/>
                <w:lang w:eastAsia="en-GB"/>
              </w:rPr>
            </w:pPr>
          </w:p>
          <w:p w14:paraId="42546F96" w14:textId="77777777" w:rsidR="004959FA" w:rsidRDefault="004959FA" w:rsidP="004959FA">
            <w:pPr>
              <w:autoSpaceDE w:val="0"/>
              <w:autoSpaceDN w:val="0"/>
              <w:adjustRightInd w:val="0"/>
              <w:ind w:hanging="7"/>
              <w:rPr>
                <w:rFonts w:cs="Arial"/>
                <w:lang w:eastAsia="en-GB"/>
              </w:rPr>
            </w:pPr>
            <w:r w:rsidRPr="004959FA">
              <w:rPr>
                <w:rFonts w:cs="Arial"/>
                <w:lang w:eastAsia="en-GB"/>
              </w:rPr>
              <w:t>Develop and maintain good relationships with service users, carers, relatives, independent</w:t>
            </w:r>
            <w:r>
              <w:rPr>
                <w:rFonts w:cs="Arial"/>
                <w:lang w:eastAsia="en-GB"/>
              </w:rPr>
              <w:t xml:space="preserve"> </w:t>
            </w:r>
            <w:r w:rsidRPr="004959FA">
              <w:rPr>
                <w:rFonts w:cs="Arial"/>
                <w:lang w:eastAsia="en-GB"/>
              </w:rPr>
              <w:t>care providers, fellow health and social care professionals who are involved in care delivery</w:t>
            </w:r>
            <w:r>
              <w:rPr>
                <w:rFonts w:cs="Arial"/>
                <w:lang w:eastAsia="en-GB"/>
              </w:rPr>
              <w:t xml:space="preserve"> </w:t>
            </w:r>
            <w:r w:rsidRPr="004959FA">
              <w:rPr>
                <w:rFonts w:cs="Arial"/>
                <w:lang w:eastAsia="en-GB"/>
              </w:rPr>
              <w:t xml:space="preserve">to </w:t>
            </w:r>
            <w:proofErr w:type="gramStart"/>
            <w:r w:rsidRPr="004959FA">
              <w:rPr>
                <w:rFonts w:cs="Arial"/>
                <w:lang w:eastAsia="en-GB"/>
              </w:rPr>
              <w:t>effect</w:t>
            </w:r>
            <w:proofErr w:type="gramEnd"/>
            <w:r w:rsidRPr="004959FA">
              <w:rPr>
                <w:rFonts w:cs="Arial"/>
                <w:lang w:eastAsia="en-GB"/>
              </w:rPr>
              <w:t xml:space="preserve"> the highest standards attainable in good health care.</w:t>
            </w:r>
          </w:p>
          <w:p w14:paraId="3C49A9E1" w14:textId="77777777" w:rsidR="004959FA" w:rsidRDefault="004959FA" w:rsidP="004959FA">
            <w:pPr>
              <w:autoSpaceDE w:val="0"/>
              <w:autoSpaceDN w:val="0"/>
              <w:adjustRightInd w:val="0"/>
              <w:ind w:hanging="7"/>
              <w:rPr>
                <w:rFonts w:cs="Arial"/>
                <w:lang w:eastAsia="en-GB"/>
              </w:rPr>
            </w:pPr>
          </w:p>
          <w:p w14:paraId="7106F527"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 xml:space="preserve">Take forward the recommendations of relevant reports, guidance and legislation </w:t>
            </w:r>
          </w:p>
          <w:p w14:paraId="32F7BFE5" w14:textId="77777777" w:rsidR="004959FA" w:rsidRDefault="004959FA" w:rsidP="004959FA">
            <w:pPr>
              <w:autoSpaceDE w:val="0"/>
              <w:autoSpaceDN w:val="0"/>
              <w:adjustRightInd w:val="0"/>
              <w:ind w:hanging="7"/>
              <w:rPr>
                <w:rFonts w:cs="Arial"/>
                <w:lang w:eastAsia="en-GB"/>
              </w:rPr>
            </w:pPr>
            <w:r w:rsidRPr="004959FA">
              <w:rPr>
                <w:rFonts w:cs="Arial"/>
                <w:lang w:eastAsia="en-GB"/>
              </w:rPr>
              <w:t xml:space="preserve">e.g. Same as You, Health Needs Assessment 2004, Promoting Health, Supporting </w:t>
            </w:r>
            <w:proofErr w:type="gramStart"/>
            <w:r w:rsidRPr="004959FA">
              <w:rPr>
                <w:rFonts w:cs="Arial"/>
                <w:lang w:eastAsia="en-GB"/>
              </w:rPr>
              <w:t>Inclusion,  Keys</w:t>
            </w:r>
            <w:proofErr w:type="gramEnd"/>
            <w:r w:rsidRPr="004959FA">
              <w:rPr>
                <w:rFonts w:cs="Arial"/>
                <w:lang w:eastAsia="en-GB"/>
              </w:rPr>
              <w:t xml:space="preserve"> to Life by interpreting and developing/adapting to meet the needs of local services.</w:t>
            </w:r>
          </w:p>
          <w:p w14:paraId="65898F3A" w14:textId="77777777" w:rsidR="004959FA" w:rsidRDefault="004959FA" w:rsidP="004959FA">
            <w:pPr>
              <w:autoSpaceDE w:val="0"/>
              <w:autoSpaceDN w:val="0"/>
              <w:adjustRightInd w:val="0"/>
              <w:ind w:hanging="7"/>
              <w:rPr>
                <w:rFonts w:cs="Arial"/>
                <w:lang w:eastAsia="en-GB"/>
              </w:rPr>
            </w:pPr>
          </w:p>
          <w:p w14:paraId="69489882" w14:textId="77777777" w:rsidR="004959FA" w:rsidRDefault="004959FA" w:rsidP="004959FA">
            <w:pPr>
              <w:autoSpaceDE w:val="0"/>
              <w:autoSpaceDN w:val="0"/>
              <w:adjustRightInd w:val="0"/>
              <w:ind w:hanging="7"/>
              <w:rPr>
                <w:rFonts w:cs="Arial"/>
                <w:lang w:eastAsia="en-GB"/>
              </w:rPr>
            </w:pPr>
            <w:r w:rsidRPr="004959FA">
              <w:rPr>
                <w:rFonts w:cs="Arial"/>
                <w:lang w:eastAsia="en-GB"/>
              </w:rPr>
              <w:t>Participate in continuing education and health promotion programmes, working jointly with</w:t>
            </w:r>
            <w:r>
              <w:rPr>
                <w:rFonts w:cs="Arial"/>
                <w:lang w:eastAsia="en-GB"/>
              </w:rPr>
              <w:t xml:space="preserve"> </w:t>
            </w:r>
            <w:r w:rsidRPr="004959FA">
              <w:rPr>
                <w:rFonts w:cs="Arial"/>
                <w:lang w:eastAsia="en-GB"/>
              </w:rPr>
              <w:t>other health professionals as required.</w:t>
            </w:r>
          </w:p>
          <w:p w14:paraId="210F9768" w14:textId="77777777" w:rsidR="004959FA" w:rsidRDefault="004959FA" w:rsidP="004959FA">
            <w:pPr>
              <w:autoSpaceDE w:val="0"/>
              <w:autoSpaceDN w:val="0"/>
              <w:adjustRightInd w:val="0"/>
              <w:ind w:hanging="7"/>
              <w:rPr>
                <w:rFonts w:cs="Arial"/>
                <w:lang w:eastAsia="en-GB"/>
              </w:rPr>
            </w:pPr>
          </w:p>
          <w:p w14:paraId="6E304500" w14:textId="77777777" w:rsidR="004959FA" w:rsidRDefault="004959FA" w:rsidP="004959FA">
            <w:pPr>
              <w:autoSpaceDE w:val="0"/>
              <w:autoSpaceDN w:val="0"/>
              <w:adjustRightInd w:val="0"/>
              <w:ind w:hanging="7"/>
              <w:rPr>
                <w:rFonts w:cs="Arial"/>
                <w:lang w:eastAsia="en-GB"/>
              </w:rPr>
            </w:pPr>
            <w:r w:rsidRPr="004959FA">
              <w:rPr>
                <w:rFonts w:cs="Arial"/>
                <w:lang w:eastAsia="en-GB"/>
              </w:rPr>
              <w:t>Supervise and advise junior staff in all areas of nursing practice within speciality, e</w:t>
            </w:r>
            <w:r>
              <w:rPr>
                <w:rFonts w:cs="Arial"/>
                <w:lang w:eastAsia="en-GB"/>
              </w:rPr>
              <w:t>.</w:t>
            </w:r>
            <w:r w:rsidRPr="004959FA">
              <w:rPr>
                <w:rFonts w:cs="Arial"/>
                <w:lang w:eastAsia="en-GB"/>
              </w:rPr>
              <w:t>g</w:t>
            </w:r>
            <w:r>
              <w:rPr>
                <w:rFonts w:cs="Arial"/>
                <w:lang w:eastAsia="en-GB"/>
              </w:rPr>
              <w:t>.</w:t>
            </w:r>
            <w:r w:rsidRPr="004959FA">
              <w:rPr>
                <w:rFonts w:cs="Arial"/>
                <w:lang w:eastAsia="en-GB"/>
              </w:rPr>
              <w:t xml:space="preserve"> health</w:t>
            </w:r>
            <w:r>
              <w:rPr>
                <w:rFonts w:cs="Arial"/>
                <w:lang w:eastAsia="en-GB"/>
              </w:rPr>
              <w:t xml:space="preserve"> </w:t>
            </w:r>
            <w:r w:rsidRPr="004959FA">
              <w:rPr>
                <w:rFonts w:cs="Arial"/>
                <w:lang w:eastAsia="en-GB"/>
              </w:rPr>
              <w:t>promotion, nurse prescribing, appraising junior staff as necessary and encouraging</w:t>
            </w:r>
            <w:r>
              <w:rPr>
                <w:rFonts w:cs="Arial"/>
                <w:lang w:eastAsia="en-GB"/>
              </w:rPr>
              <w:t xml:space="preserve"> </w:t>
            </w:r>
            <w:r w:rsidRPr="004959FA">
              <w:rPr>
                <w:rFonts w:cs="Arial"/>
                <w:lang w:eastAsia="en-GB"/>
              </w:rPr>
              <w:t>development of good practice and initiative.</w:t>
            </w:r>
          </w:p>
          <w:p w14:paraId="4CD3F122" w14:textId="77777777" w:rsidR="004959FA" w:rsidRDefault="004959FA" w:rsidP="004959FA">
            <w:pPr>
              <w:autoSpaceDE w:val="0"/>
              <w:autoSpaceDN w:val="0"/>
              <w:adjustRightInd w:val="0"/>
              <w:ind w:hanging="7"/>
              <w:rPr>
                <w:rFonts w:cs="Arial"/>
                <w:lang w:eastAsia="en-GB"/>
              </w:rPr>
            </w:pPr>
          </w:p>
          <w:p w14:paraId="79D680FC" w14:textId="6CAB4F38" w:rsidR="004959FA" w:rsidRDefault="004959FA" w:rsidP="004959FA">
            <w:pPr>
              <w:autoSpaceDE w:val="0"/>
              <w:autoSpaceDN w:val="0"/>
              <w:adjustRightInd w:val="0"/>
              <w:ind w:hanging="7"/>
              <w:rPr>
                <w:rFonts w:cs="Arial"/>
                <w:lang w:eastAsia="en-GB"/>
              </w:rPr>
            </w:pPr>
            <w:r w:rsidRPr="004959FA">
              <w:rPr>
                <w:rFonts w:cs="Arial"/>
                <w:lang w:eastAsia="en-GB"/>
              </w:rPr>
              <w:t>Maintain written and electronic records providing service reports and patient reports for legal</w:t>
            </w:r>
            <w:r>
              <w:rPr>
                <w:rFonts w:cs="Arial"/>
                <w:lang w:eastAsia="en-GB"/>
              </w:rPr>
              <w:t xml:space="preserve"> </w:t>
            </w:r>
            <w:r w:rsidRPr="004959FA">
              <w:rPr>
                <w:rFonts w:cs="Arial"/>
                <w:lang w:eastAsia="en-GB"/>
              </w:rPr>
              <w:t xml:space="preserve">purposes as required, in accordance with </w:t>
            </w:r>
            <w:r w:rsidR="00AF23ED">
              <w:rPr>
                <w:rFonts w:cs="Arial"/>
                <w:lang w:eastAsia="en-GB"/>
              </w:rPr>
              <w:t xml:space="preserve">UK </w:t>
            </w:r>
            <w:r w:rsidRPr="004959FA">
              <w:rPr>
                <w:rFonts w:cs="Arial"/>
                <w:lang w:eastAsia="en-GB"/>
              </w:rPr>
              <w:t>NMC standards for records/record keeping.</w:t>
            </w:r>
          </w:p>
          <w:p w14:paraId="351F495F" w14:textId="77777777" w:rsidR="004959FA" w:rsidRDefault="004959FA" w:rsidP="004959FA">
            <w:pPr>
              <w:autoSpaceDE w:val="0"/>
              <w:autoSpaceDN w:val="0"/>
              <w:adjustRightInd w:val="0"/>
              <w:ind w:hanging="7"/>
              <w:rPr>
                <w:rFonts w:cs="Arial"/>
                <w:lang w:eastAsia="en-GB"/>
              </w:rPr>
            </w:pPr>
          </w:p>
          <w:p w14:paraId="0C4E84E0" w14:textId="77777777" w:rsidR="004959FA" w:rsidRDefault="004959FA" w:rsidP="004959FA">
            <w:pPr>
              <w:autoSpaceDE w:val="0"/>
              <w:autoSpaceDN w:val="0"/>
              <w:adjustRightInd w:val="0"/>
              <w:ind w:hanging="7"/>
              <w:rPr>
                <w:rFonts w:cs="Arial"/>
                <w:lang w:eastAsia="en-GB"/>
              </w:rPr>
            </w:pPr>
            <w:r w:rsidRPr="004959FA">
              <w:rPr>
                <w:rFonts w:cs="Arial"/>
                <w:lang w:eastAsia="en-GB"/>
              </w:rPr>
              <w:t>Initiate and develop new ideas to improve patient care. Provide advice relating to changing</w:t>
            </w:r>
            <w:r>
              <w:rPr>
                <w:rFonts w:cs="Arial"/>
                <w:lang w:eastAsia="en-GB"/>
              </w:rPr>
              <w:t xml:space="preserve"> </w:t>
            </w:r>
            <w:r w:rsidRPr="004959FA">
              <w:rPr>
                <w:rFonts w:cs="Arial"/>
                <w:lang w:eastAsia="en-GB"/>
              </w:rPr>
              <w:t>community based learning disability services. Acknowledge diversity of individuals,</w:t>
            </w:r>
            <w:r>
              <w:rPr>
                <w:rFonts w:cs="Arial"/>
                <w:lang w:eastAsia="en-GB"/>
              </w:rPr>
              <w:t xml:space="preserve"> </w:t>
            </w:r>
            <w:r w:rsidRPr="004959FA">
              <w:rPr>
                <w:rFonts w:cs="Arial"/>
                <w:lang w:eastAsia="en-GB"/>
              </w:rPr>
              <w:t>respecting their rights, privacy and confidentiality and actively raising awareness of the</w:t>
            </w:r>
            <w:r>
              <w:rPr>
                <w:rFonts w:cs="Arial"/>
                <w:lang w:eastAsia="en-GB"/>
              </w:rPr>
              <w:t xml:space="preserve"> </w:t>
            </w:r>
            <w:r w:rsidRPr="004959FA">
              <w:rPr>
                <w:rFonts w:cs="Arial"/>
                <w:lang w:eastAsia="en-GB"/>
              </w:rPr>
              <w:t>service.</w:t>
            </w:r>
          </w:p>
          <w:p w14:paraId="3B4C442A" w14:textId="77777777" w:rsidR="004959FA" w:rsidRDefault="004959FA" w:rsidP="004959FA">
            <w:pPr>
              <w:autoSpaceDE w:val="0"/>
              <w:autoSpaceDN w:val="0"/>
              <w:adjustRightInd w:val="0"/>
              <w:ind w:hanging="7"/>
              <w:rPr>
                <w:rFonts w:cs="Arial"/>
                <w:lang w:eastAsia="en-GB"/>
              </w:rPr>
            </w:pPr>
          </w:p>
          <w:p w14:paraId="77DFE156"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Co-operate with nurse teaching establishments in ensuring a comprehensive learning</w:t>
            </w:r>
          </w:p>
          <w:p w14:paraId="62D49787" w14:textId="77777777" w:rsidR="004959FA" w:rsidRDefault="004959FA" w:rsidP="004959FA">
            <w:pPr>
              <w:autoSpaceDE w:val="0"/>
              <w:autoSpaceDN w:val="0"/>
              <w:adjustRightInd w:val="0"/>
              <w:ind w:hanging="7"/>
              <w:rPr>
                <w:rFonts w:cs="Arial"/>
                <w:lang w:eastAsia="en-GB"/>
              </w:rPr>
            </w:pPr>
            <w:r w:rsidRPr="004959FA">
              <w:rPr>
                <w:rFonts w:cs="Arial"/>
                <w:lang w:eastAsia="en-GB"/>
              </w:rPr>
              <w:t>experience for student nurses and be responsible for the quality of the programme and for</w:t>
            </w:r>
            <w:r>
              <w:rPr>
                <w:rFonts w:cs="Arial"/>
                <w:lang w:eastAsia="en-GB"/>
              </w:rPr>
              <w:t xml:space="preserve"> </w:t>
            </w:r>
            <w:r w:rsidRPr="004959FA">
              <w:rPr>
                <w:rFonts w:cs="Arial"/>
                <w:lang w:eastAsia="en-GB"/>
              </w:rPr>
              <w:t>demonstrating the role of the community learning disability nursing service to other health</w:t>
            </w:r>
            <w:r>
              <w:rPr>
                <w:rFonts w:cs="Arial"/>
                <w:lang w:eastAsia="en-GB"/>
              </w:rPr>
              <w:t xml:space="preserve"> </w:t>
            </w:r>
            <w:r w:rsidRPr="004959FA">
              <w:rPr>
                <w:rFonts w:cs="Arial"/>
                <w:lang w:eastAsia="en-GB"/>
              </w:rPr>
              <w:t>professionals such as medical students, post graduate student nurses and mental health</w:t>
            </w:r>
            <w:r>
              <w:rPr>
                <w:rFonts w:cs="Arial"/>
                <w:lang w:eastAsia="en-GB"/>
              </w:rPr>
              <w:t xml:space="preserve"> </w:t>
            </w:r>
            <w:r w:rsidRPr="004959FA">
              <w:rPr>
                <w:rFonts w:cs="Arial"/>
                <w:lang w:eastAsia="en-GB"/>
              </w:rPr>
              <w:t>officers.</w:t>
            </w:r>
          </w:p>
          <w:p w14:paraId="10C5F67B" w14:textId="77777777" w:rsidR="004959FA" w:rsidRDefault="004959FA" w:rsidP="004959FA">
            <w:pPr>
              <w:autoSpaceDE w:val="0"/>
              <w:autoSpaceDN w:val="0"/>
              <w:adjustRightInd w:val="0"/>
              <w:ind w:hanging="7"/>
              <w:rPr>
                <w:rFonts w:cs="Arial"/>
                <w:lang w:eastAsia="en-GB"/>
              </w:rPr>
            </w:pPr>
          </w:p>
          <w:p w14:paraId="158D7765" w14:textId="77777777" w:rsidR="004959FA" w:rsidRDefault="004959FA" w:rsidP="004959FA">
            <w:pPr>
              <w:autoSpaceDE w:val="0"/>
              <w:autoSpaceDN w:val="0"/>
              <w:adjustRightInd w:val="0"/>
              <w:ind w:hanging="7"/>
              <w:rPr>
                <w:rFonts w:cs="Arial"/>
                <w:lang w:eastAsia="en-GB"/>
              </w:rPr>
            </w:pPr>
            <w:r w:rsidRPr="004959FA">
              <w:rPr>
                <w:rFonts w:cs="Arial"/>
                <w:lang w:eastAsia="en-GB"/>
              </w:rPr>
              <w:lastRenderedPageBreak/>
              <w:t>Input into the direct delivery of a high quality teaching programme for undergraduate student</w:t>
            </w:r>
            <w:r>
              <w:rPr>
                <w:rFonts w:cs="Arial"/>
                <w:lang w:eastAsia="en-GB"/>
              </w:rPr>
              <w:t xml:space="preserve"> </w:t>
            </w:r>
            <w:r w:rsidRPr="004959FA">
              <w:rPr>
                <w:rFonts w:cs="Arial"/>
                <w:lang w:eastAsia="en-GB"/>
              </w:rPr>
              <w:t>nurses having responsibility for lecturing on course content pertinent to CLDN.</w:t>
            </w:r>
          </w:p>
          <w:p w14:paraId="6F2A25B2" w14:textId="77777777" w:rsidR="004959FA" w:rsidRPr="004959FA" w:rsidRDefault="004959FA" w:rsidP="004959FA">
            <w:pPr>
              <w:autoSpaceDE w:val="0"/>
              <w:autoSpaceDN w:val="0"/>
              <w:adjustRightInd w:val="0"/>
              <w:ind w:hanging="7"/>
              <w:rPr>
                <w:rFonts w:cs="Arial"/>
                <w:lang w:eastAsia="en-GB"/>
              </w:rPr>
            </w:pPr>
          </w:p>
          <w:p w14:paraId="3EF50CDC" w14:textId="77777777" w:rsidR="004959FA" w:rsidRDefault="004959FA" w:rsidP="004959FA">
            <w:pPr>
              <w:autoSpaceDE w:val="0"/>
              <w:autoSpaceDN w:val="0"/>
              <w:adjustRightInd w:val="0"/>
              <w:ind w:hanging="7"/>
              <w:rPr>
                <w:rFonts w:cs="Arial"/>
                <w:lang w:eastAsia="en-GB"/>
              </w:rPr>
            </w:pPr>
            <w:r w:rsidRPr="004959FA">
              <w:rPr>
                <w:rFonts w:cs="Arial"/>
                <w:lang w:eastAsia="en-GB"/>
              </w:rPr>
              <w:t>Through discussion, exercise degree of flexibility to meet the changing needs of the service</w:t>
            </w:r>
            <w:r>
              <w:rPr>
                <w:rFonts w:cs="Arial"/>
                <w:lang w:eastAsia="en-GB"/>
              </w:rPr>
              <w:t>.</w:t>
            </w:r>
          </w:p>
          <w:p w14:paraId="59FB1CAD" w14:textId="77777777" w:rsidR="004959FA" w:rsidRDefault="004959FA" w:rsidP="004959FA">
            <w:pPr>
              <w:autoSpaceDE w:val="0"/>
              <w:autoSpaceDN w:val="0"/>
              <w:adjustRightInd w:val="0"/>
              <w:ind w:hanging="7"/>
              <w:rPr>
                <w:rFonts w:cs="Arial"/>
                <w:lang w:eastAsia="en-GB"/>
              </w:rPr>
            </w:pPr>
          </w:p>
          <w:p w14:paraId="11880100" w14:textId="77777777" w:rsidR="004959FA" w:rsidRDefault="004959FA" w:rsidP="004959FA">
            <w:pPr>
              <w:autoSpaceDE w:val="0"/>
              <w:autoSpaceDN w:val="0"/>
              <w:adjustRightInd w:val="0"/>
              <w:ind w:hanging="7"/>
              <w:rPr>
                <w:rFonts w:cs="Arial"/>
                <w:lang w:eastAsia="en-GB"/>
              </w:rPr>
            </w:pPr>
            <w:r w:rsidRPr="004959FA">
              <w:rPr>
                <w:rFonts w:cs="Arial"/>
                <w:lang w:eastAsia="en-GB"/>
              </w:rPr>
              <w:t>Provide professiona</w:t>
            </w:r>
            <w:r>
              <w:rPr>
                <w:rFonts w:cs="Arial"/>
                <w:lang w:eastAsia="en-GB"/>
              </w:rPr>
              <w:t>l,</w:t>
            </w:r>
            <w:r w:rsidRPr="004959FA">
              <w:rPr>
                <w:rFonts w:cs="Arial"/>
                <w:lang w:eastAsia="en-GB"/>
              </w:rPr>
              <w:t xml:space="preserve"> clinical and managerial supervision to junior staff and peer supervision</w:t>
            </w:r>
            <w:r>
              <w:rPr>
                <w:rFonts w:cs="Arial"/>
                <w:lang w:eastAsia="en-GB"/>
              </w:rPr>
              <w:t xml:space="preserve"> </w:t>
            </w:r>
            <w:r w:rsidRPr="004959FA">
              <w:rPr>
                <w:rFonts w:cs="Arial"/>
                <w:lang w:eastAsia="en-GB"/>
              </w:rPr>
              <w:t>and complete appropriate documentation.</w:t>
            </w:r>
          </w:p>
          <w:p w14:paraId="299B22E9" w14:textId="77777777" w:rsidR="004959FA" w:rsidRDefault="004959FA" w:rsidP="004959FA">
            <w:pPr>
              <w:autoSpaceDE w:val="0"/>
              <w:autoSpaceDN w:val="0"/>
              <w:adjustRightInd w:val="0"/>
              <w:ind w:hanging="7"/>
              <w:rPr>
                <w:rFonts w:cs="Arial"/>
                <w:lang w:eastAsia="en-GB"/>
              </w:rPr>
            </w:pPr>
          </w:p>
          <w:p w14:paraId="3F970A2E"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 xml:space="preserve">Delegate duties to junior staff and supervise as appropriate to contribute to the overall </w:t>
            </w:r>
          </w:p>
          <w:p w14:paraId="206E4FC5" w14:textId="77777777" w:rsidR="004959FA" w:rsidRDefault="004959FA" w:rsidP="004959FA">
            <w:pPr>
              <w:autoSpaceDE w:val="0"/>
              <w:autoSpaceDN w:val="0"/>
              <w:adjustRightInd w:val="0"/>
              <w:ind w:hanging="7"/>
              <w:rPr>
                <w:rFonts w:cs="Arial"/>
                <w:lang w:eastAsia="en-GB"/>
              </w:rPr>
            </w:pPr>
            <w:r w:rsidRPr="004959FA">
              <w:rPr>
                <w:rFonts w:cs="Arial"/>
                <w:lang w:eastAsia="en-GB"/>
              </w:rPr>
              <w:t>Service provided.</w:t>
            </w:r>
          </w:p>
          <w:p w14:paraId="42F6EFDD" w14:textId="77777777" w:rsidR="004959FA" w:rsidRDefault="004959FA" w:rsidP="004959FA">
            <w:pPr>
              <w:autoSpaceDE w:val="0"/>
              <w:autoSpaceDN w:val="0"/>
              <w:adjustRightInd w:val="0"/>
              <w:ind w:hanging="7"/>
              <w:rPr>
                <w:rFonts w:cs="Arial"/>
                <w:lang w:eastAsia="en-GB"/>
              </w:rPr>
            </w:pPr>
          </w:p>
          <w:p w14:paraId="165CCD13"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Facilitate the introduction of new staff to the service. Carry out recognised induction /</w:t>
            </w:r>
          </w:p>
          <w:p w14:paraId="013418F0" w14:textId="77777777" w:rsidR="004959FA" w:rsidRDefault="004959FA" w:rsidP="004959FA">
            <w:pPr>
              <w:autoSpaceDE w:val="0"/>
              <w:autoSpaceDN w:val="0"/>
              <w:adjustRightInd w:val="0"/>
              <w:ind w:hanging="7"/>
              <w:rPr>
                <w:rFonts w:cs="Arial"/>
                <w:lang w:eastAsia="en-GB"/>
              </w:rPr>
            </w:pPr>
            <w:r w:rsidRPr="004959FA">
              <w:rPr>
                <w:rFonts w:cs="Arial"/>
                <w:lang w:eastAsia="en-GB"/>
              </w:rPr>
              <w:t>orientation programme.</w:t>
            </w:r>
          </w:p>
          <w:p w14:paraId="46AD6A28" w14:textId="77777777" w:rsidR="004959FA" w:rsidRDefault="004959FA" w:rsidP="004959FA">
            <w:pPr>
              <w:autoSpaceDE w:val="0"/>
              <w:autoSpaceDN w:val="0"/>
              <w:adjustRightInd w:val="0"/>
              <w:ind w:hanging="7"/>
              <w:rPr>
                <w:rFonts w:cs="Arial"/>
                <w:lang w:eastAsia="en-GB"/>
              </w:rPr>
            </w:pPr>
          </w:p>
          <w:p w14:paraId="05CE5881" w14:textId="77777777" w:rsidR="004959FA" w:rsidRDefault="004959FA" w:rsidP="004959FA">
            <w:pPr>
              <w:autoSpaceDE w:val="0"/>
              <w:autoSpaceDN w:val="0"/>
              <w:adjustRightInd w:val="0"/>
              <w:ind w:hanging="7"/>
              <w:rPr>
                <w:rFonts w:cs="Arial"/>
                <w:lang w:eastAsia="en-GB"/>
              </w:rPr>
            </w:pPr>
            <w:r w:rsidRPr="004959FA">
              <w:rPr>
                <w:rFonts w:cs="Arial"/>
                <w:lang w:eastAsia="en-GB"/>
              </w:rPr>
              <w:t>Be responsible for dealing with complaints made to the CLDN service.</w:t>
            </w:r>
          </w:p>
          <w:p w14:paraId="5825EEE1" w14:textId="77777777" w:rsidR="004959FA" w:rsidRDefault="004959FA" w:rsidP="004959FA">
            <w:pPr>
              <w:autoSpaceDE w:val="0"/>
              <w:autoSpaceDN w:val="0"/>
              <w:adjustRightInd w:val="0"/>
              <w:ind w:hanging="7"/>
              <w:rPr>
                <w:rFonts w:cs="Arial"/>
                <w:lang w:eastAsia="en-GB"/>
              </w:rPr>
            </w:pPr>
          </w:p>
          <w:p w14:paraId="424A1969" w14:textId="77777777" w:rsidR="004959FA" w:rsidRDefault="004959FA" w:rsidP="004959FA">
            <w:pPr>
              <w:autoSpaceDE w:val="0"/>
              <w:autoSpaceDN w:val="0"/>
              <w:adjustRightInd w:val="0"/>
              <w:ind w:hanging="7"/>
              <w:rPr>
                <w:rFonts w:cs="Arial"/>
                <w:lang w:eastAsia="en-GB"/>
              </w:rPr>
            </w:pPr>
            <w:r w:rsidRPr="004959FA">
              <w:rPr>
                <w:rFonts w:cs="Arial"/>
                <w:lang w:eastAsia="en-GB"/>
              </w:rPr>
              <w:t>Participate in research activities as appropriate.</w:t>
            </w:r>
          </w:p>
          <w:p w14:paraId="2FBDABA9" w14:textId="77777777" w:rsidR="004959FA" w:rsidRDefault="004959FA" w:rsidP="004959FA">
            <w:pPr>
              <w:autoSpaceDE w:val="0"/>
              <w:autoSpaceDN w:val="0"/>
              <w:adjustRightInd w:val="0"/>
              <w:ind w:hanging="7"/>
              <w:rPr>
                <w:rFonts w:cs="Arial"/>
                <w:lang w:eastAsia="en-GB"/>
              </w:rPr>
            </w:pPr>
          </w:p>
          <w:p w14:paraId="1A6F360F" w14:textId="77777777" w:rsidR="004959FA" w:rsidRDefault="004959FA" w:rsidP="004959FA">
            <w:pPr>
              <w:autoSpaceDE w:val="0"/>
              <w:autoSpaceDN w:val="0"/>
              <w:adjustRightInd w:val="0"/>
              <w:ind w:hanging="7"/>
              <w:rPr>
                <w:rFonts w:cs="Arial"/>
                <w:lang w:eastAsia="en-GB"/>
              </w:rPr>
            </w:pPr>
            <w:r w:rsidRPr="004959FA">
              <w:rPr>
                <w:rFonts w:cs="Arial"/>
                <w:lang w:eastAsia="en-GB"/>
              </w:rPr>
              <w:t xml:space="preserve">Demonstrate an ability to undertake targeted health promotion to promote health </w:t>
            </w:r>
            <w:proofErr w:type="gramStart"/>
            <w:r w:rsidRPr="004959FA">
              <w:rPr>
                <w:rFonts w:cs="Arial"/>
                <w:lang w:eastAsia="en-GB"/>
              </w:rPr>
              <w:t>and  well</w:t>
            </w:r>
            <w:proofErr w:type="gramEnd"/>
            <w:r w:rsidRPr="004959FA">
              <w:rPr>
                <w:rFonts w:cs="Arial"/>
                <w:lang w:eastAsia="en-GB"/>
              </w:rPr>
              <w:t>-being and prepare and evaluate health promotion interventions on an individual client/group basis.</w:t>
            </w:r>
          </w:p>
          <w:p w14:paraId="377991C0" w14:textId="77777777" w:rsidR="004959FA" w:rsidRDefault="004959FA" w:rsidP="004959FA">
            <w:pPr>
              <w:autoSpaceDE w:val="0"/>
              <w:autoSpaceDN w:val="0"/>
              <w:adjustRightInd w:val="0"/>
              <w:ind w:hanging="7"/>
              <w:rPr>
                <w:rFonts w:cs="Arial"/>
                <w:lang w:eastAsia="en-GB"/>
              </w:rPr>
            </w:pPr>
          </w:p>
          <w:p w14:paraId="4DD94459" w14:textId="77777777" w:rsidR="004959FA" w:rsidRDefault="004959FA" w:rsidP="004959FA">
            <w:pPr>
              <w:autoSpaceDE w:val="0"/>
              <w:autoSpaceDN w:val="0"/>
              <w:adjustRightInd w:val="0"/>
              <w:ind w:hanging="7"/>
              <w:rPr>
                <w:rFonts w:cs="Arial"/>
                <w:lang w:eastAsia="en-GB"/>
              </w:rPr>
            </w:pPr>
            <w:r w:rsidRPr="004959FA">
              <w:rPr>
                <w:rFonts w:cs="Arial"/>
                <w:lang w:eastAsia="en-GB"/>
              </w:rPr>
              <w:t>Have knowledge and understanding of the full range of medication available for the mental</w:t>
            </w:r>
            <w:r>
              <w:rPr>
                <w:rFonts w:cs="Arial"/>
                <w:lang w:eastAsia="en-GB"/>
              </w:rPr>
              <w:t xml:space="preserve"> </w:t>
            </w:r>
            <w:r w:rsidRPr="004959FA">
              <w:rPr>
                <w:rFonts w:cs="Arial"/>
                <w:lang w:eastAsia="en-GB"/>
              </w:rPr>
              <w:t>health and well-being of clients with a learning disability, knowing side-effects, mode of action</w:t>
            </w:r>
            <w:r>
              <w:rPr>
                <w:rFonts w:cs="Arial"/>
                <w:lang w:eastAsia="en-GB"/>
              </w:rPr>
              <w:t xml:space="preserve"> </w:t>
            </w:r>
            <w:r w:rsidRPr="004959FA">
              <w:rPr>
                <w:rFonts w:cs="Arial"/>
                <w:lang w:eastAsia="en-GB"/>
              </w:rPr>
              <w:t>and effectiveness</w:t>
            </w:r>
            <w:r>
              <w:rPr>
                <w:rFonts w:cs="Arial"/>
                <w:lang w:eastAsia="en-GB"/>
              </w:rPr>
              <w:t>. C</w:t>
            </w:r>
            <w:r w:rsidRPr="004959FA">
              <w:rPr>
                <w:rFonts w:cs="Arial"/>
                <w:lang w:eastAsia="en-GB"/>
              </w:rPr>
              <w:t>ontinually monitor and review client’s progress whilst on medication</w:t>
            </w:r>
            <w:r>
              <w:rPr>
                <w:rFonts w:cs="Arial"/>
                <w:lang w:eastAsia="en-GB"/>
              </w:rPr>
              <w:t>.</w:t>
            </w:r>
          </w:p>
          <w:p w14:paraId="231FDCC1" w14:textId="77777777" w:rsidR="004959FA" w:rsidRDefault="004959FA" w:rsidP="004959FA">
            <w:pPr>
              <w:autoSpaceDE w:val="0"/>
              <w:autoSpaceDN w:val="0"/>
              <w:adjustRightInd w:val="0"/>
              <w:ind w:hanging="7"/>
              <w:rPr>
                <w:rFonts w:cs="Arial"/>
                <w:lang w:eastAsia="en-GB"/>
              </w:rPr>
            </w:pPr>
          </w:p>
          <w:p w14:paraId="1864AA76" w14:textId="77777777" w:rsidR="004959FA" w:rsidRPr="004959FA" w:rsidRDefault="004959FA" w:rsidP="004959FA">
            <w:pPr>
              <w:autoSpaceDE w:val="0"/>
              <w:autoSpaceDN w:val="0"/>
              <w:adjustRightInd w:val="0"/>
              <w:ind w:hanging="7"/>
              <w:rPr>
                <w:rFonts w:cs="Arial"/>
                <w:lang w:eastAsia="en-GB"/>
              </w:rPr>
            </w:pPr>
            <w:r w:rsidRPr="004959FA">
              <w:rPr>
                <w:rFonts w:cs="Arial"/>
                <w:lang w:eastAsia="en-GB"/>
              </w:rPr>
              <w:t>Demonstrate competence and sensitivity in undertaking a detailed mental health history to</w:t>
            </w:r>
            <w:r>
              <w:rPr>
                <w:rFonts w:cs="Arial"/>
                <w:lang w:eastAsia="en-GB"/>
              </w:rPr>
              <w:t xml:space="preserve"> </w:t>
            </w:r>
            <w:r w:rsidRPr="004959FA">
              <w:rPr>
                <w:rFonts w:cs="Arial"/>
                <w:lang w:eastAsia="en-GB"/>
              </w:rPr>
              <w:t>establish the needs of the individual client and refer for medical advice as appropriate.</w:t>
            </w:r>
          </w:p>
          <w:p w14:paraId="68EC3C3E" w14:textId="77777777" w:rsidR="005D13FF" w:rsidRPr="005D13FF" w:rsidRDefault="005D13FF" w:rsidP="004959FA">
            <w:pPr>
              <w:rPr>
                <w:rFonts w:cs="Arial"/>
              </w:rPr>
            </w:pPr>
          </w:p>
        </w:tc>
      </w:tr>
      <w:tr w:rsidR="00B57FB4" w:rsidRPr="00093027" w14:paraId="57F8697D" w14:textId="77777777" w:rsidTr="00093027">
        <w:tc>
          <w:tcPr>
            <w:tcW w:w="10031" w:type="dxa"/>
            <w:gridSpan w:val="4"/>
          </w:tcPr>
          <w:p w14:paraId="4D780117"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0FCEA201" w14:textId="77777777" w:rsidR="00646246" w:rsidRDefault="00646246" w:rsidP="00646246">
            <w:pPr>
              <w:keepNext/>
              <w:keepLines/>
              <w:rPr>
                <w:rFonts w:cs="Arial"/>
                <w:b/>
              </w:rPr>
            </w:pPr>
          </w:p>
          <w:p w14:paraId="0529C141" w14:textId="77777777" w:rsidR="004959FA" w:rsidRDefault="004959FA" w:rsidP="004959FA">
            <w:pPr>
              <w:autoSpaceDE w:val="0"/>
              <w:autoSpaceDN w:val="0"/>
              <w:adjustRightInd w:val="0"/>
              <w:ind w:firstLine="7"/>
              <w:rPr>
                <w:rFonts w:cs="Arial"/>
                <w:lang w:eastAsia="en-GB"/>
              </w:rPr>
            </w:pPr>
            <w:r w:rsidRPr="004959FA">
              <w:rPr>
                <w:rFonts w:cs="Arial"/>
                <w:lang w:eastAsia="en-GB"/>
              </w:rPr>
              <w:t>Develop and maintain good communication and working relationships with clients, carers, relatives and other health and social service agencies involved in care provision in order that an</w:t>
            </w:r>
            <w:r>
              <w:rPr>
                <w:rFonts w:cs="Arial"/>
                <w:lang w:eastAsia="en-GB"/>
              </w:rPr>
              <w:t xml:space="preserve"> </w:t>
            </w:r>
            <w:proofErr w:type="gramStart"/>
            <w:r w:rsidRPr="004959FA">
              <w:rPr>
                <w:rFonts w:cs="Arial"/>
                <w:lang w:eastAsia="en-GB"/>
              </w:rPr>
              <w:t>effective  service</w:t>
            </w:r>
            <w:proofErr w:type="gramEnd"/>
            <w:r w:rsidRPr="004959FA">
              <w:rPr>
                <w:rFonts w:cs="Arial"/>
                <w:lang w:eastAsia="en-GB"/>
              </w:rPr>
              <w:t xml:space="preserve"> can be provided for clients and their families.</w:t>
            </w:r>
          </w:p>
          <w:p w14:paraId="2DE799A1" w14:textId="77777777" w:rsidR="004959FA" w:rsidRDefault="004959FA" w:rsidP="004959FA">
            <w:pPr>
              <w:autoSpaceDE w:val="0"/>
              <w:autoSpaceDN w:val="0"/>
              <w:adjustRightInd w:val="0"/>
              <w:ind w:firstLine="7"/>
              <w:rPr>
                <w:rFonts w:cs="Arial"/>
                <w:lang w:eastAsia="en-GB"/>
              </w:rPr>
            </w:pPr>
          </w:p>
          <w:p w14:paraId="28FD861D" w14:textId="77777777" w:rsidR="004959FA" w:rsidRDefault="004959FA" w:rsidP="004959FA">
            <w:pPr>
              <w:autoSpaceDE w:val="0"/>
              <w:autoSpaceDN w:val="0"/>
              <w:adjustRightInd w:val="0"/>
              <w:ind w:firstLine="7"/>
              <w:rPr>
                <w:rFonts w:cs="Arial"/>
                <w:lang w:eastAsia="en-GB"/>
              </w:rPr>
            </w:pPr>
            <w:r w:rsidRPr="004959FA">
              <w:rPr>
                <w:rFonts w:cs="Arial"/>
                <w:lang w:eastAsia="en-GB"/>
              </w:rPr>
              <w:t>Communicate in oral and written form, formal and informal, both informative and authoritative</w:t>
            </w:r>
            <w:r>
              <w:rPr>
                <w:rFonts w:cs="Arial"/>
                <w:lang w:eastAsia="en-GB"/>
              </w:rPr>
              <w:t xml:space="preserve"> </w:t>
            </w:r>
            <w:r w:rsidRPr="004959FA">
              <w:rPr>
                <w:rFonts w:cs="Arial"/>
                <w:lang w:eastAsia="en-GB"/>
              </w:rPr>
              <w:t>information</w:t>
            </w:r>
            <w:r>
              <w:rPr>
                <w:rFonts w:cs="Arial"/>
                <w:lang w:eastAsia="en-GB"/>
              </w:rPr>
              <w:t>.</w:t>
            </w:r>
          </w:p>
          <w:p w14:paraId="210ECB19" w14:textId="77777777" w:rsidR="004959FA" w:rsidRDefault="004959FA" w:rsidP="004959FA">
            <w:pPr>
              <w:autoSpaceDE w:val="0"/>
              <w:autoSpaceDN w:val="0"/>
              <w:adjustRightInd w:val="0"/>
              <w:ind w:firstLine="7"/>
              <w:rPr>
                <w:rFonts w:cs="Arial"/>
                <w:lang w:eastAsia="en-GB"/>
              </w:rPr>
            </w:pPr>
          </w:p>
          <w:p w14:paraId="4F923946" w14:textId="77777777" w:rsidR="004959FA" w:rsidRPr="004959FA" w:rsidRDefault="004959FA" w:rsidP="004959FA">
            <w:pPr>
              <w:autoSpaceDE w:val="0"/>
              <w:autoSpaceDN w:val="0"/>
              <w:adjustRightInd w:val="0"/>
              <w:ind w:firstLine="7"/>
              <w:rPr>
                <w:rFonts w:cs="Arial"/>
                <w:lang w:eastAsia="en-GB"/>
              </w:rPr>
            </w:pPr>
            <w:r w:rsidRPr="004959FA">
              <w:rPr>
                <w:rFonts w:cs="Arial"/>
                <w:lang w:eastAsia="en-GB"/>
              </w:rPr>
              <w:t xml:space="preserve">Ability to adapt/modify and present information to clients and a variety of staff groups e.g. </w:t>
            </w:r>
          </w:p>
          <w:p w14:paraId="37AC1F4D" w14:textId="77777777" w:rsidR="004959FA" w:rsidRPr="004959FA" w:rsidRDefault="004959FA" w:rsidP="004959FA">
            <w:pPr>
              <w:autoSpaceDE w:val="0"/>
              <w:autoSpaceDN w:val="0"/>
              <w:adjustRightInd w:val="0"/>
              <w:ind w:firstLine="7"/>
              <w:rPr>
                <w:rFonts w:cs="Arial"/>
                <w:lang w:eastAsia="en-GB"/>
              </w:rPr>
            </w:pPr>
            <w:r w:rsidRPr="004959FA">
              <w:rPr>
                <w:rFonts w:cs="Arial"/>
                <w:lang w:eastAsia="en-GB"/>
              </w:rPr>
              <w:t>voluntary agencies, nursing staff, nursing students, statutory care providers.</w:t>
            </w:r>
          </w:p>
          <w:p w14:paraId="6139A3E3" w14:textId="77777777" w:rsidR="004959FA" w:rsidRPr="004959FA" w:rsidRDefault="004959FA" w:rsidP="004959FA">
            <w:pPr>
              <w:autoSpaceDE w:val="0"/>
              <w:autoSpaceDN w:val="0"/>
              <w:adjustRightInd w:val="0"/>
              <w:ind w:firstLine="7"/>
              <w:rPr>
                <w:rFonts w:cs="Arial"/>
                <w:lang w:eastAsia="en-GB"/>
              </w:rPr>
            </w:pPr>
          </w:p>
          <w:p w14:paraId="7B513046" w14:textId="77777777" w:rsidR="004959FA" w:rsidRPr="004959FA" w:rsidRDefault="004959FA" w:rsidP="004959FA">
            <w:pPr>
              <w:autoSpaceDE w:val="0"/>
              <w:autoSpaceDN w:val="0"/>
              <w:adjustRightInd w:val="0"/>
              <w:ind w:firstLine="7"/>
              <w:rPr>
                <w:rFonts w:cs="Arial"/>
                <w:lang w:eastAsia="en-GB"/>
              </w:rPr>
            </w:pPr>
            <w:r w:rsidRPr="004959FA">
              <w:rPr>
                <w:rFonts w:cs="Arial"/>
                <w:lang w:eastAsia="en-GB"/>
              </w:rPr>
              <w:t xml:space="preserve">Communication, ranging from oral to complex written reports, with statutory organisations e.g. </w:t>
            </w:r>
            <w:r>
              <w:rPr>
                <w:rFonts w:cs="Arial"/>
                <w:lang w:eastAsia="en-GB"/>
              </w:rPr>
              <w:t>C</w:t>
            </w:r>
            <w:r w:rsidRPr="004959FA">
              <w:rPr>
                <w:rFonts w:cs="Arial"/>
                <w:lang w:eastAsia="en-GB"/>
              </w:rPr>
              <w:t>are Commission, QIS, Department of Work &amp; Pensions, Police.</w:t>
            </w:r>
          </w:p>
          <w:p w14:paraId="74B5F473" w14:textId="77777777" w:rsidR="004959FA" w:rsidRPr="004959FA" w:rsidRDefault="004959FA" w:rsidP="004959FA">
            <w:pPr>
              <w:autoSpaceDE w:val="0"/>
              <w:autoSpaceDN w:val="0"/>
              <w:adjustRightInd w:val="0"/>
              <w:ind w:firstLine="7"/>
              <w:rPr>
                <w:rFonts w:cs="Arial"/>
                <w:lang w:eastAsia="en-GB"/>
              </w:rPr>
            </w:pPr>
          </w:p>
          <w:p w14:paraId="036FC5E9" w14:textId="77777777" w:rsidR="004959FA" w:rsidRPr="004959FA" w:rsidRDefault="004959FA" w:rsidP="004959FA">
            <w:pPr>
              <w:autoSpaceDE w:val="0"/>
              <w:autoSpaceDN w:val="0"/>
              <w:adjustRightInd w:val="0"/>
              <w:ind w:firstLine="7"/>
              <w:rPr>
                <w:rFonts w:cs="Arial"/>
                <w:lang w:eastAsia="en-GB"/>
              </w:rPr>
            </w:pPr>
            <w:r w:rsidRPr="004959FA">
              <w:rPr>
                <w:rFonts w:cs="Arial"/>
                <w:lang w:eastAsia="en-GB"/>
              </w:rPr>
              <w:t xml:space="preserve">Communicates highly complex, sensitive or contentious information using developed </w:t>
            </w:r>
          </w:p>
          <w:p w14:paraId="72081EEF" w14:textId="77777777" w:rsidR="004959FA" w:rsidRPr="004959FA" w:rsidRDefault="004959FA" w:rsidP="004959FA">
            <w:pPr>
              <w:autoSpaceDE w:val="0"/>
              <w:autoSpaceDN w:val="0"/>
              <w:adjustRightInd w:val="0"/>
              <w:ind w:firstLine="7"/>
              <w:rPr>
                <w:rFonts w:cs="Arial"/>
                <w:lang w:eastAsia="en-GB"/>
              </w:rPr>
            </w:pPr>
            <w:r w:rsidRPr="004959FA">
              <w:rPr>
                <w:rFonts w:cs="Arial"/>
                <w:lang w:eastAsia="en-GB"/>
              </w:rPr>
              <w:t>interpersonal skills. Barriers to understanding exist – the nature of learning disability/mental health problems requires highly complex ideas or concepts to be conveyed in easily understood</w:t>
            </w:r>
            <w:r>
              <w:rPr>
                <w:rFonts w:cs="Arial"/>
                <w:lang w:eastAsia="en-GB"/>
              </w:rPr>
              <w:t xml:space="preserve"> </w:t>
            </w:r>
            <w:r w:rsidRPr="004959FA">
              <w:rPr>
                <w:rFonts w:cs="Arial"/>
                <w:lang w:eastAsia="en-GB"/>
              </w:rPr>
              <w:t>language. The use of alternative communication systems / a variety of communication methods may be required, often in difficult environments.</w:t>
            </w:r>
          </w:p>
          <w:p w14:paraId="3C97A5DE" w14:textId="77777777" w:rsidR="004959FA" w:rsidRPr="004959FA" w:rsidRDefault="004959FA" w:rsidP="004959FA">
            <w:pPr>
              <w:autoSpaceDE w:val="0"/>
              <w:autoSpaceDN w:val="0"/>
              <w:adjustRightInd w:val="0"/>
              <w:ind w:firstLine="7"/>
              <w:rPr>
                <w:rFonts w:cs="Arial"/>
                <w:lang w:eastAsia="en-GB"/>
              </w:rPr>
            </w:pPr>
          </w:p>
          <w:p w14:paraId="20C316FC" w14:textId="77777777" w:rsidR="004959FA" w:rsidRPr="004959FA" w:rsidRDefault="004959FA" w:rsidP="004959FA">
            <w:pPr>
              <w:autoSpaceDE w:val="0"/>
              <w:autoSpaceDN w:val="0"/>
              <w:adjustRightInd w:val="0"/>
              <w:ind w:firstLine="7"/>
              <w:rPr>
                <w:rFonts w:cs="Arial"/>
                <w:lang w:eastAsia="en-GB"/>
              </w:rPr>
            </w:pPr>
            <w:r w:rsidRPr="004959FA">
              <w:rPr>
                <w:rFonts w:cs="Arial"/>
                <w:lang w:eastAsia="en-GB"/>
              </w:rPr>
              <w:t>Responsible for the dissemination of information to other members of the CLDN team.</w:t>
            </w:r>
          </w:p>
          <w:p w14:paraId="77557325" w14:textId="77777777" w:rsidR="004959FA" w:rsidRPr="004959FA" w:rsidRDefault="004959FA" w:rsidP="004959FA">
            <w:pPr>
              <w:autoSpaceDE w:val="0"/>
              <w:autoSpaceDN w:val="0"/>
              <w:adjustRightInd w:val="0"/>
              <w:ind w:firstLine="7"/>
              <w:rPr>
                <w:rFonts w:cs="Arial"/>
                <w:lang w:eastAsia="en-GB"/>
              </w:rPr>
            </w:pPr>
          </w:p>
          <w:p w14:paraId="242F5C16" w14:textId="77777777" w:rsidR="004959FA" w:rsidRDefault="004959FA" w:rsidP="004959FA">
            <w:pPr>
              <w:autoSpaceDE w:val="0"/>
              <w:autoSpaceDN w:val="0"/>
              <w:adjustRightInd w:val="0"/>
              <w:ind w:firstLine="7"/>
              <w:rPr>
                <w:rFonts w:cs="Arial"/>
                <w:lang w:eastAsia="en-GB"/>
              </w:rPr>
            </w:pPr>
            <w:r w:rsidRPr="004959FA">
              <w:rPr>
                <w:rFonts w:cs="Arial"/>
                <w:lang w:eastAsia="en-GB"/>
              </w:rPr>
              <w:t>Have well-developed complex communication and relationship skills to be able to develop and change outcomes which impacts on the CLDN service and on the welfare/health of the clients.</w:t>
            </w:r>
          </w:p>
          <w:p w14:paraId="47EC8565" w14:textId="77777777" w:rsidR="004959FA" w:rsidRPr="004959FA" w:rsidRDefault="004959FA" w:rsidP="004959FA">
            <w:pPr>
              <w:autoSpaceDE w:val="0"/>
              <w:autoSpaceDN w:val="0"/>
              <w:adjustRightInd w:val="0"/>
              <w:ind w:firstLine="7"/>
              <w:rPr>
                <w:rFonts w:cs="Arial"/>
                <w:lang w:eastAsia="en-GB"/>
              </w:rPr>
            </w:pPr>
          </w:p>
          <w:p w14:paraId="57C63F85" w14:textId="77777777" w:rsidR="004959FA" w:rsidRPr="004959FA" w:rsidRDefault="004959FA" w:rsidP="004959FA">
            <w:pPr>
              <w:autoSpaceDE w:val="0"/>
              <w:autoSpaceDN w:val="0"/>
              <w:adjustRightInd w:val="0"/>
              <w:ind w:firstLine="7"/>
              <w:rPr>
                <w:rFonts w:cs="Arial"/>
                <w:lang w:eastAsia="en-GB"/>
              </w:rPr>
            </w:pPr>
            <w:r w:rsidRPr="004959FA">
              <w:rPr>
                <w:rFonts w:cs="Arial"/>
                <w:lang w:eastAsia="en-GB"/>
              </w:rPr>
              <w:t xml:space="preserve">Be empathic and provide support for clients/carers e.g. dealing with difficult </w:t>
            </w:r>
          </w:p>
          <w:p w14:paraId="6B7FA442" w14:textId="77777777" w:rsidR="00646246" w:rsidRPr="004959FA" w:rsidRDefault="004959FA" w:rsidP="004959FA">
            <w:pPr>
              <w:ind w:firstLine="7"/>
            </w:pPr>
            <w:r w:rsidRPr="004959FA">
              <w:rPr>
                <w:rFonts w:cs="Arial"/>
                <w:lang w:eastAsia="en-GB"/>
              </w:rPr>
              <w:t>family/residential situations or circumstances</w:t>
            </w:r>
            <w:r>
              <w:rPr>
                <w:rFonts w:cs="Arial"/>
                <w:lang w:eastAsia="en-GB"/>
              </w:rPr>
              <w:t>.</w:t>
            </w:r>
          </w:p>
          <w:p w14:paraId="1ACD7B1B" w14:textId="77777777" w:rsidR="00B57FB4" w:rsidRPr="00093027" w:rsidRDefault="00B57FB4" w:rsidP="00B53390">
            <w:pPr>
              <w:rPr>
                <w:rFonts w:cs="Arial"/>
              </w:rPr>
            </w:pPr>
          </w:p>
        </w:tc>
      </w:tr>
      <w:tr w:rsidR="00B57FB4" w:rsidRPr="00093027" w14:paraId="3F4C5685" w14:textId="77777777" w:rsidTr="00093027">
        <w:tc>
          <w:tcPr>
            <w:tcW w:w="10031" w:type="dxa"/>
            <w:gridSpan w:val="4"/>
            <w:tcBorders>
              <w:top w:val="single" w:sz="4" w:space="0" w:color="auto"/>
            </w:tcBorders>
          </w:tcPr>
          <w:p w14:paraId="6FF3C077" w14:textId="77777777" w:rsidR="0006795C" w:rsidRDefault="00B57FB4" w:rsidP="00E10625">
            <w:pPr>
              <w:keepNext/>
              <w:keepLines/>
              <w:numPr>
                <w:ilvl w:val="0"/>
                <w:numId w:val="12"/>
              </w:numPr>
              <w:rPr>
                <w:rFonts w:cs="Arial"/>
                <w:b/>
              </w:rPr>
            </w:pPr>
            <w:r w:rsidRPr="00093027">
              <w:rPr>
                <w:rFonts w:cs="Arial"/>
                <w:b/>
              </w:rPr>
              <w:t>KNOWLEDGE, TRAINING AND EXPERIENCE REQUIRED TO DO THE JOB</w:t>
            </w:r>
          </w:p>
          <w:p w14:paraId="752B902F" w14:textId="77777777" w:rsidR="00646246" w:rsidRDefault="00646246" w:rsidP="00646246">
            <w:pPr>
              <w:keepNext/>
              <w:keepLines/>
              <w:rPr>
                <w:rFonts w:cs="Arial"/>
                <w:b/>
              </w:rPr>
            </w:pPr>
          </w:p>
          <w:p w14:paraId="23475E20"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Completion of Training as a first level registered nurse in learning disabilities with a currently</w:t>
            </w:r>
            <w:r>
              <w:rPr>
                <w:rFonts w:cs="Arial"/>
                <w:lang w:eastAsia="en-GB"/>
              </w:rPr>
              <w:t xml:space="preserve"> </w:t>
            </w:r>
            <w:r w:rsidRPr="00A97D8C">
              <w:rPr>
                <w:rFonts w:cs="Arial"/>
                <w:lang w:eastAsia="en-GB"/>
              </w:rPr>
              <w:t>valid registration with the Nursing and Midwifery Council.  This post requires a basic qualification to degree level or equivalent and have extensive post experience.</w:t>
            </w:r>
          </w:p>
          <w:p w14:paraId="03F2BFA1" w14:textId="77777777" w:rsidR="00A97D8C" w:rsidRPr="00A97D8C" w:rsidRDefault="00A97D8C" w:rsidP="00A97D8C">
            <w:pPr>
              <w:autoSpaceDE w:val="0"/>
              <w:autoSpaceDN w:val="0"/>
              <w:adjustRightInd w:val="0"/>
              <w:ind w:left="426"/>
              <w:rPr>
                <w:rFonts w:cs="Arial"/>
                <w:lang w:eastAsia="en-GB"/>
              </w:rPr>
            </w:pPr>
          </w:p>
          <w:p w14:paraId="12AE3A57"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The highly specialised services within the CLDN service, e.g. mental illness, family planning,</w:t>
            </w:r>
            <w:r>
              <w:rPr>
                <w:rFonts w:cs="Arial"/>
                <w:lang w:eastAsia="en-GB"/>
              </w:rPr>
              <w:t xml:space="preserve"> </w:t>
            </w:r>
            <w:r w:rsidRPr="00A97D8C">
              <w:rPr>
                <w:rFonts w:cs="Arial"/>
                <w:lang w:eastAsia="en-GB"/>
              </w:rPr>
              <w:t>dementia, care of the elderly, challenging behaviour, offending behaviour, requires knowledge and expertise that can only be acquired through a combination of in depth experience and</w:t>
            </w:r>
            <w:r>
              <w:rPr>
                <w:rFonts w:cs="Arial"/>
                <w:lang w:eastAsia="en-GB"/>
              </w:rPr>
              <w:t xml:space="preserve"> </w:t>
            </w:r>
            <w:r w:rsidRPr="00A97D8C">
              <w:rPr>
                <w:rFonts w:cs="Arial"/>
                <w:lang w:eastAsia="en-GB"/>
              </w:rPr>
              <w:t>postgraduate or post registration training.</w:t>
            </w:r>
          </w:p>
          <w:p w14:paraId="4100CD95" w14:textId="77777777" w:rsidR="00A97D8C" w:rsidRPr="00A97D8C" w:rsidRDefault="00A97D8C" w:rsidP="00A97D8C">
            <w:pPr>
              <w:autoSpaceDE w:val="0"/>
              <w:autoSpaceDN w:val="0"/>
              <w:adjustRightInd w:val="0"/>
              <w:ind w:left="426"/>
              <w:rPr>
                <w:rFonts w:cs="Arial"/>
                <w:lang w:eastAsia="en-GB"/>
              </w:rPr>
            </w:pPr>
          </w:p>
          <w:p w14:paraId="56DBACE3"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Evidence of Continuing Professional Development.</w:t>
            </w:r>
          </w:p>
          <w:p w14:paraId="44845F8D" w14:textId="77777777" w:rsidR="00A97D8C" w:rsidRPr="00A97D8C" w:rsidRDefault="00A97D8C" w:rsidP="00A97D8C">
            <w:pPr>
              <w:autoSpaceDE w:val="0"/>
              <w:autoSpaceDN w:val="0"/>
              <w:adjustRightInd w:val="0"/>
              <w:ind w:left="426"/>
              <w:rPr>
                <w:rFonts w:cs="Arial"/>
                <w:lang w:eastAsia="en-GB"/>
              </w:rPr>
            </w:pPr>
          </w:p>
          <w:p w14:paraId="25526AF5"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There is a requirement to have a working knowledge of all legislation/policies/procedure /protocols and reports relevant to the job, e.g. Adults with Incapacity (Scotland) Act 2000, Care &amp; Treatment Act 2003, Single shared assessment, Mental Health Act</w:t>
            </w:r>
          </w:p>
          <w:p w14:paraId="65DDFE76"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1984, ethnic and cultural issues.</w:t>
            </w:r>
          </w:p>
          <w:p w14:paraId="1077DD52" w14:textId="77777777" w:rsidR="00A97D8C" w:rsidRPr="00A97D8C" w:rsidRDefault="00A97D8C" w:rsidP="00A97D8C">
            <w:pPr>
              <w:autoSpaceDE w:val="0"/>
              <w:autoSpaceDN w:val="0"/>
              <w:adjustRightInd w:val="0"/>
              <w:ind w:left="426"/>
              <w:rPr>
                <w:rFonts w:cs="Arial"/>
                <w:lang w:eastAsia="en-GB"/>
              </w:rPr>
            </w:pPr>
          </w:p>
          <w:p w14:paraId="61724E35" w14:textId="1D1925EC" w:rsidR="00A97D8C" w:rsidRPr="00A97D8C" w:rsidRDefault="00A97D8C" w:rsidP="00A97D8C">
            <w:pPr>
              <w:autoSpaceDE w:val="0"/>
              <w:autoSpaceDN w:val="0"/>
              <w:adjustRightInd w:val="0"/>
              <w:ind w:left="426"/>
              <w:rPr>
                <w:rFonts w:cs="Arial"/>
                <w:lang w:eastAsia="en-GB"/>
              </w:rPr>
            </w:pPr>
            <w:r w:rsidRPr="00A97D8C">
              <w:rPr>
                <w:rFonts w:cs="Arial"/>
                <w:lang w:eastAsia="en-GB"/>
              </w:rPr>
              <w:t>A</w:t>
            </w:r>
            <w:r w:rsidR="00DE4AFE">
              <w:rPr>
                <w:rFonts w:cs="Arial"/>
                <w:lang w:eastAsia="en-GB"/>
              </w:rPr>
              <w:t>n</w:t>
            </w:r>
            <w:r w:rsidRPr="00A97D8C">
              <w:rPr>
                <w:rFonts w:cs="Arial"/>
                <w:lang w:eastAsia="en-GB"/>
              </w:rPr>
              <w:t xml:space="preserve"> outlook on health care delivery that respects clients’ dignity and human rights.</w:t>
            </w:r>
          </w:p>
          <w:p w14:paraId="792F22AA" w14:textId="77777777" w:rsidR="00A97D8C" w:rsidRPr="00A97D8C" w:rsidRDefault="00A97D8C" w:rsidP="00A97D8C">
            <w:pPr>
              <w:autoSpaceDE w:val="0"/>
              <w:autoSpaceDN w:val="0"/>
              <w:adjustRightInd w:val="0"/>
              <w:ind w:left="426"/>
              <w:rPr>
                <w:rFonts w:cs="Arial"/>
                <w:lang w:eastAsia="en-GB"/>
              </w:rPr>
            </w:pPr>
          </w:p>
          <w:p w14:paraId="2051C4AD" w14:textId="77777777" w:rsidR="00A97D8C" w:rsidRPr="00A97D8C" w:rsidRDefault="00A97D8C" w:rsidP="00A97D8C">
            <w:pPr>
              <w:ind w:left="426"/>
              <w:rPr>
                <w:rFonts w:cs="Arial"/>
              </w:rPr>
            </w:pPr>
            <w:r w:rsidRPr="00A97D8C">
              <w:rPr>
                <w:rFonts w:cs="Arial"/>
                <w:lang w:eastAsia="en-GB"/>
              </w:rPr>
              <w:t>High levels of communications, organisational and people management skills.</w:t>
            </w:r>
          </w:p>
          <w:p w14:paraId="7BF2F07E" w14:textId="77777777" w:rsidR="00A97D8C" w:rsidRPr="00A97D8C" w:rsidRDefault="00A97D8C" w:rsidP="00A97D8C">
            <w:pPr>
              <w:ind w:left="426"/>
              <w:rPr>
                <w:rFonts w:cs="Arial"/>
              </w:rPr>
            </w:pPr>
          </w:p>
          <w:p w14:paraId="32011533"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lastRenderedPageBreak/>
              <w:t>Maintain mandatory training requirements.</w:t>
            </w:r>
          </w:p>
          <w:p w14:paraId="6E971014" w14:textId="77777777" w:rsidR="00A97D8C" w:rsidRPr="00A97D8C" w:rsidRDefault="00A97D8C" w:rsidP="00A97D8C">
            <w:pPr>
              <w:autoSpaceDE w:val="0"/>
              <w:autoSpaceDN w:val="0"/>
              <w:adjustRightInd w:val="0"/>
              <w:ind w:left="426"/>
              <w:rPr>
                <w:rFonts w:cs="Arial"/>
                <w:lang w:eastAsia="en-GB"/>
              </w:rPr>
            </w:pPr>
          </w:p>
          <w:p w14:paraId="3450C534"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There is a requirement to travel extensively.</w:t>
            </w:r>
          </w:p>
          <w:p w14:paraId="19AA3223" w14:textId="77777777" w:rsidR="00A97D8C" w:rsidRPr="00B133A0" w:rsidRDefault="00A97D8C" w:rsidP="00A97D8C">
            <w:pPr>
              <w:autoSpaceDE w:val="0"/>
              <w:autoSpaceDN w:val="0"/>
              <w:adjustRightInd w:val="0"/>
              <w:ind w:firstLine="397"/>
              <w:rPr>
                <w:rFonts w:cs="Arial"/>
                <w:sz w:val="16"/>
                <w:szCs w:val="16"/>
                <w:lang w:eastAsia="en-GB"/>
              </w:rPr>
            </w:pPr>
          </w:p>
          <w:p w14:paraId="31521ED0"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The postholder must be IT literate e.g. using computer software to create reports.</w:t>
            </w:r>
          </w:p>
          <w:p w14:paraId="3674F0F2" w14:textId="77777777" w:rsidR="00B57FB4" w:rsidRPr="00093027" w:rsidRDefault="00B57FB4" w:rsidP="00A97D8C">
            <w:pPr>
              <w:rPr>
                <w:rFonts w:cs="Arial"/>
                <w:b/>
              </w:rPr>
            </w:pPr>
          </w:p>
        </w:tc>
      </w:tr>
      <w:tr w:rsidR="00B57FB4" w:rsidRPr="00093027" w14:paraId="5DFDA2B9" w14:textId="77777777" w:rsidTr="00093027">
        <w:tc>
          <w:tcPr>
            <w:tcW w:w="10031" w:type="dxa"/>
            <w:gridSpan w:val="4"/>
          </w:tcPr>
          <w:p w14:paraId="6EA007A7" w14:textId="77777777" w:rsidR="00B57FB4" w:rsidRPr="00093027" w:rsidRDefault="00B57FB4" w:rsidP="0006795C">
            <w:pPr>
              <w:keepNext/>
              <w:keepLines/>
              <w:numPr>
                <w:ilvl w:val="0"/>
                <w:numId w:val="10"/>
              </w:numPr>
              <w:rPr>
                <w:rFonts w:cs="Arial"/>
                <w:b/>
              </w:rPr>
            </w:pPr>
            <w:r w:rsidRPr="00093027">
              <w:rPr>
                <w:rFonts w:cs="Arial"/>
                <w:b/>
              </w:rPr>
              <w:lastRenderedPageBreak/>
              <w:t xml:space="preserve"> SYSTEMS AND EQUIPMENT</w:t>
            </w:r>
          </w:p>
          <w:p w14:paraId="0C527B9F" w14:textId="77777777" w:rsidR="00FD3D04" w:rsidRDefault="00FD3D04" w:rsidP="0006795C">
            <w:pPr>
              <w:keepNext/>
              <w:keepLines/>
              <w:ind w:left="360"/>
              <w:rPr>
                <w:rFonts w:cs="Arial"/>
                <w:b/>
              </w:rPr>
            </w:pPr>
          </w:p>
          <w:p w14:paraId="535D303E"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Required to utilise and maintain specialist skills and equipment necessary for clinical work e.g.</w:t>
            </w:r>
            <w:r>
              <w:rPr>
                <w:rFonts w:cs="Arial"/>
                <w:lang w:eastAsia="en-GB"/>
              </w:rPr>
              <w:t xml:space="preserve"> </w:t>
            </w:r>
            <w:r w:rsidRPr="00A97D8C">
              <w:rPr>
                <w:rFonts w:cs="Arial"/>
                <w:lang w:eastAsia="en-GB"/>
              </w:rPr>
              <w:t>pagers, mobile phones, personal computer, syringes/needles, pinpoint alarms,</w:t>
            </w:r>
          </w:p>
          <w:p w14:paraId="39109E2E"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sphygmomanometer, peg feeding apparatus, manual handling equipment, motor vehicle.</w:t>
            </w:r>
          </w:p>
          <w:p w14:paraId="4D911484" w14:textId="77777777" w:rsidR="00A97D8C" w:rsidRPr="00A97D8C" w:rsidRDefault="00A97D8C" w:rsidP="00A97D8C">
            <w:pPr>
              <w:autoSpaceDE w:val="0"/>
              <w:autoSpaceDN w:val="0"/>
              <w:adjustRightInd w:val="0"/>
              <w:ind w:left="426"/>
              <w:rPr>
                <w:rFonts w:cs="Arial"/>
                <w:lang w:eastAsia="en-GB"/>
              </w:rPr>
            </w:pPr>
          </w:p>
          <w:p w14:paraId="51CCE292"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Be aware of reporting system for equipment breakdown and repair.</w:t>
            </w:r>
          </w:p>
          <w:p w14:paraId="3C1CD3FB" w14:textId="77777777" w:rsidR="00A97D8C" w:rsidRPr="00A97D8C" w:rsidRDefault="00A97D8C" w:rsidP="00A97D8C">
            <w:pPr>
              <w:autoSpaceDE w:val="0"/>
              <w:autoSpaceDN w:val="0"/>
              <w:adjustRightInd w:val="0"/>
              <w:ind w:left="426"/>
              <w:rPr>
                <w:rFonts w:cs="Arial"/>
                <w:lang w:eastAsia="en-GB"/>
              </w:rPr>
            </w:pPr>
          </w:p>
          <w:p w14:paraId="38FD0EF6"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Be familiar with and ensure implementation of local, regional and national policies and guidelines</w:t>
            </w:r>
            <w:r>
              <w:rPr>
                <w:rFonts w:cs="Arial"/>
                <w:lang w:eastAsia="en-GB"/>
              </w:rPr>
              <w:t xml:space="preserve"> </w:t>
            </w:r>
            <w:r w:rsidRPr="00A97D8C">
              <w:rPr>
                <w:rFonts w:cs="Arial"/>
                <w:lang w:eastAsia="en-GB"/>
              </w:rPr>
              <w:t>relating to personal safety i.e. lone working policy, risk control measures for management of</w:t>
            </w:r>
            <w:r>
              <w:rPr>
                <w:rFonts w:cs="Arial"/>
                <w:lang w:eastAsia="en-GB"/>
              </w:rPr>
              <w:t xml:space="preserve"> </w:t>
            </w:r>
            <w:r w:rsidRPr="00A97D8C">
              <w:rPr>
                <w:rFonts w:cs="Arial"/>
                <w:lang w:eastAsia="en-GB"/>
              </w:rPr>
              <w:t>aggressive and violent clients and other individuals.</w:t>
            </w:r>
          </w:p>
          <w:p w14:paraId="5F33D7D8" w14:textId="77777777" w:rsidR="00A97D8C" w:rsidRPr="00A97D8C" w:rsidRDefault="00A97D8C" w:rsidP="00A97D8C">
            <w:pPr>
              <w:autoSpaceDE w:val="0"/>
              <w:autoSpaceDN w:val="0"/>
              <w:adjustRightInd w:val="0"/>
              <w:ind w:left="426"/>
              <w:rPr>
                <w:rFonts w:cs="Arial"/>
                <w:lang w:eastAsia="en-GB"/>
              </w:rPr>
            </w:pPr>
          </w:p>
          <w:p w14:paraId="62EC698F"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Utilise personal safety system – is responsible for developing, implementing and maintaining the</w:t>
            </w:r>
            <w:r>
              <w:rPr>
                <w:rFonts w:cs="Arial"/>
                <w:lang w:eastAsia="en-GB"/>
              </w:rPr>
              <w:t xml:space="preserve"> </w:t>
            </w:r>
            <w:r w:rsidRPr="00A97D8C">
              <w:rPr>
                <w:rFonts w:cs="Arial"/>
                <w:lang w:eastAsia="en-GB"/>
              </w:rPr>
              <w:t>CLDN logon/log off policy. This requires the postholder to have responsibility for monitoring the</w:t>
            </w:r>
            <w:r>
              <w:rPr>
                <w:rFonts w:cs="Arial"/>
                <w:lang w:eastAsia="en-GB"/>
              </w:rPr>
              <w:t xml:space="preserve"> </w:t>
            </w:r>
            <w:r w:rsidRPr="00A97D8C">
              <w:rPr>
                <w:rFonts w:cs="Arial"/>
                <w:lang w:eastAsia="en-GB"/>
              </w:rPr>
              <w:t>location and safety of team members out-with normal working hours.</w:t>
            </w:r>
          </w:p>
          <w:p w14:paraId="229A88F7" w14:textId="77777777" w:rsidR="00A97D8C" w:rsidRPr="00A97D8C" w:rsidRDefault="00A97D8C" w:rsidP="00A97D8C">
            <w:pPr>
              <w:autoSpaceDE w:val="0"/>
              <w:autoSpaceDN w:val="0"/>
              <w:adjustRightInd w:val="0"/>
              <w:ind w:left="426"/>
              <w:rPr>
                <w:rFonts w:cs="Arial"/>
                <w:lang w:eastAsia="en-GB"/>
              </w:rPr>
            </w:pPr>
          </w:p>
          <w:p w14:paraId="1D85226E"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Carry out risk assessment on all referrals to the CLDN service and action appropriately.</w:t>
            </w:r>
          </w:p>
          <w:p w14:paraId="1786A05E" w14:textId="77777777" w:rsidR="00A97D8C" w:rsidRPr="00A97D8C" w:rsidRDefault="00A97D8C" w:rsidP="00A97D8C">
            <w:pPr>
              <w:autoSpaceDE w:val="0"/>
              <w:autoSpaceDN w:val="0"/>
              <w:adjustRightInd w:val="0"/>
              <w:ind w:left="426"/>
              <w:rPr>
                <w:rFonts w:cs="Arial"/>
                <w:lang w:eastAsia="en-GB"/>
              </w:rPr>
            </w:pPr>
          </w:p>
          <w:p w14:paraId="22C2F7CA"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Responsible for maintaining stock and storing appropriately e.g. medication and medical/non-medical supplies.</w:t>
            </w:r>
          </w:p>
          <w:p w14:paraId="2CA8B85B" w14:textId="77777777" w:rsidR="00A97D8C" w:rsidRPr="00A97D8C" w:rsidRDefault="00A97D8C" w:rsidP="00A97D8C">
            <w:pPr>
              <w:autoSpaceDE w:val="0"/>
              <w:autoSpaceDN w:val="0"/>
              <w:adjustRightInd w:val="0"/>
              <w:ind w:left="426"/>
              <w:rPr>
                <w:rFonts w:cs="Arial"/>
                <w:lang w:eastAsia="en-GB"/>
              </w:rPr>
            </w:pPr>
          </w:p>
          <w:p w14:paraId="5FB548D5"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Demonstrate knowledge of and adhere to principles of labelling, storage and transportation of specimens.</w:t>
            </w:r>
          </w:p>
          <w:p w14:paraId="48B8020C" w14:textId="77777777" w:rsidR="00A97D8C" w:rsidRPr="00A97D8C" w:rsidRDefault="00A97D8C" w:rsidP="00A97D8C">
            <w:pPr>
              <w:autoSpaceDE w:val="0"/>
              <w:autoSpaceDN w:val="0"/>
              <w:adjustRightInd w:val="0"/>
              <w:ind w:left="426"/>
              <w:rPr>
                <w:rFonts w:cs="Arial"/>
                <w:lang w:eastAsia="en-GB"/>
              </w:rPr>
            </w:pPr>
          </w:p>
          <w:p w14:paraId="56336B10"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Personally generated patient notes.</w:t>
            </w:r>
          </w:p>
          <w:p w14:paraId="0D9F2373" w14:textId="77777777" w:rsidR="00A97D8C" w:rsidRPr="00A97D8C" w:rsidRDefault="00A97D8C" w:rsidP="00A97D8C">
            <w:pPr>
              <w:autoSpaceDE w:val="0"/>
              <w:autoSpaceDN w:val="0"/>
              <w:adjustRightInd w:val="0"/>
              <w:ind w:left="426"/>
              <w:rPr>
                <w:rFonts w:cs="Arial"/>
                <w:lang w:eastAsia="en-GB"/>
              </w:rPr>
            </w:pPr>
          </w:p>
          <w:p w14:paraId="2D1FB610"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 xml:space="preserve">Utilise electronic DATIX reporting system for recording incidents/accidents and act as </w:t>
            </w:r>
            <w:proofErr w:type="gramStart"/>
            <w:r w:rsidRPr="00A97D8C">
              <w:rPr>
                <w:rFonts w:cs="Arial"/>
                <w:lang w:eastAsia="en-GB"/>
              </w:rPr>
              <w:t>DATIX  Verifier</w:t>
            </w:r>
            <w:proofErr w:type="gramEnd"/>
            <w:r w:rsidRPr="00A97D8C">
              <w:rPr>
                <w:rFonts w:cs="Arial"/>
                <w:lang w:eastAsia="en-GB"/>
              </w:rPr>
              <w:t xml:space="preserve"> (or willing to complete required training).</w:t>
            </w:r>
          </w:p>
          <w:p w14:paraId="34986200" w14:textId="77777777" w:rsidR="00A97D8C" w:rsidRPr="00A97D8C" w:rsidRDefault="00A97D8C" w:rsidP="00A97D8C">
            <w:pPr>
              <w:autoSpaceDE w:val="0"/>
              <w:autoSpaceDN w:val="0"/>
              <w:adjustRightInd w:val="0"/>
              <w:ind w:left="426"/>
              <w:rPr>
                <w:rFonts w:cs="Arial"/>
                <w:lang w:eastAsia="en-GB"/>
              </w:rPr>
            </w:pPr>
          </w:p>
          <w:p w14:paraId="54F459D7"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 xml:space="preserve">Exercise effective time management skills and be responsible for organisation of demands of </w:t>
            </w:r>
            <w:r>
              <w:rPr>
                <w:rFonts w:cs="Arial"/>
                <w:lang w:eastAsia="en-GB"/>
              </w:rPr>
              <w:t>o</w:t>
            </w:r>
            <w:r w:rsidRPr="00A97D8C">
              <w:rPr>
                <w:rFonts w:cs="Arial"/>
                <w:lang w:eastAsia="en-GB"/>
              </w:rPr>
              <w:t xml:space="preserve">wn workload.  </w:t>
            </w:r>
          </w:p>
          <w:p w14:paraId="3D275DA7" w14:textId="77777777" w:rsidR="00A97D8C" w:rsidRPr="00A97D8C" w:rsidRDefault="00A97D8C" w:rsidP="00A97D8C">
            <w:pPr>
              <w:autoSpaceDE w:val="0"/>
              <w:autoSpaceDN w:val="0"/>
              <w:adjustRightInd w:val="0"/>
              <w:ind w:left="426"/>
              <w:rPr>
                <w:rFonts w:cs="Arial"/>
                <w:lang w:eastAsia="en-GB"/>
              </w:rPr>
            </w:pPr>
          </w:p>
          <w:p w14:paraId="2A40B3A0"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Input into computerised staff rostering system SSTS.</w:t>
            </w:r>
          </w:p>
          <w:p w14:paraId="0F37C071" w14:textId="77777777" w:rsidR="00646246" w:rsidRPr="00093027" w:rsidRDefault="00646246" w:rsidP="00A97D8C">
            <w:pPr>
              <w:keepNext/>
              <w:keepLines/>
              <w:ind w:left="426"/>
              <w:rPr>
                <w:rFonts w:cs="Arial"/>
                <w:b/>
              </w:rPr>
            </w:pPr>
          </w:p>
          <w:p w14:paraId="68DE752E" w14:textId="77777777" w:rsidR="00FD3D04" w:rsidRPr="00093027" w:rsidRDefault="00FD3D04" w:rsidP="00A97D8C">
            <w:pPr>
              <w:ind w:left="426"/>
              <w:rPr>
                <w:rFonts w:cs="Arial"/>
                <w:b/>
              </w:rPr>
            </w:pPr>
            <w:r w:rsidRPr="00093027">
              <w:rPr>
                <w:rFonts w:cs="Arial"/>
                <w:b/>
              </w:rPr>
              <w:t>Responsibility for Records Management</w:t>
            </w:r>
          </w:p>
          <w:p w14:paraId="39426683" w14:textId="717B84A3" w:rsidR="0006795C" w:rsidRDefault="00FD3D04" w:rsidP="00A97D8C">
            <w:pPr>
              <w:ind w:left="426"/>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A648E4">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36392A5" w14:textId="77777777" w:rsidR="00B57FB4" w:rsidRPr="00093027" w:rsidRDefault="00B57FB4" w:rsidP="00C25FD1">
            <w:pPr>
              <w:ind w:left="0"/>
              <w:rPr>
                <w:rFonts w:cs="Arial"/>
              </w:rPr>
            </w:pPr>
          </w:p>
        </w:tc>
      </w:tr>
      <w:tr w:rsidR="00B57FB4" w:rsidRPr="00093027" w14:paraId="1F0577C8" w14:textId="77777777" w:rsidTr="00093027">
        <w:tc>
          <w:tcPr>
            <w:tcW w:w="10031" w:type="dxa"/>
            <w:gridSpan w:val="4"/>
          </w:tcPr>
          <w:p w14:paraId="66588ACA" w14:textId="77777777" w:rsidR="00B57FB4" w:rsidRDefault="00B57FB4" w:rsidP="0006795C">
            <w:pPr>
              <w:keepNext/>
              <w:keepLines/>
              <w:numPr>
                <w:ilvl w:val="0"/>
                <w:numId w:val="10"/>
              </w:numPr>
              <w:rPr>
                <w:rFonts w:cs="Arial"/>
                <w:b/>
              </w:rPr>
            </w:pPr>
            <w:r w:rsidRPr="00093027">
              <w:rPr>
                <w:rFonts w:cs="Arial"/>
                <w:b/>
              </w:rPr>
              <w:t>PHYSICAL DEMANDS OF THE JOB</w:t>
            </w:r>
          </w:p>
          <w:p w14:paraId="6DD163B0" w14:textId="77777777" w:rsidR="0006795C" w:rsidRPr="00093027" w:rsidRDefault="0006795C" w:rsidP="0006795C">
            <w:pPr>
              <w:keepNext/>
              <w:keepLines/>
              <w:ind w:left="360"/>
              <w:rPr>
                <w:rFonts w:cs="Arial"/>
                <w:b/>
              </w:rPr>
            </w:pPr>
          </w:p>
          <w:p w14:paraId="14EA3DE4"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The post requires highly developed physical skills i.e. administering of injections, venepuncture,</w:t>
            </w:r>
            <w:r>
              <w:rPr>
                <w:rFonts w:cs="Arial"/>
                <w:lang w:eastAsia="en-GB"/>
              </w:rPr>
              <w:t xml:space="preserve"> </w:t>
            </w:r>
            <w:r w:rsidRPr="00A97D8C">
              <w:rPr>
                <w:rFonts w:cs="Arial"/>
                <w:lang w:eastAsia="en-GB"/>
              </w:rPr>
              <w:t>supporting/assisting with minor surgical procedures.</w:t>
            </w:r>
          </w:p>
          <w:p w14:paraId="79551D7B" w14:textId="77777777" w:rsidR="00A97D8C" w:rsidRPr="00A97D8C" w:rsidRDefault="00A97D8C" w:rsidP="00A97D8C">
            <w:pPr>
              <w:autoSpaceDE w:val="0"/>
              <w:autoSpaceDN w:val="0"/>
              <w:adjustRightInd w:val="0"/>
              <w:ind w:left="426"/>
              <w:rPr>
                <w:rFonts w:cs="Arial"/>
                <w:lang w:eastAsia="en-GB"/>
              </w:rPr>
            </w:pPr>
          </w:p>
          <w:p w14:paraId="5158E6BA" w14:textId="1C766F23" w:rsidR="00A97D8C" w:rsidRPr="00A97D8C" w:rsidRDefault="00A97D8C" w:rsidP="00A97D8C">
            <w:pPr>
              <w:autoSpaceDE w:val="0"/>
              <w:autoSpaceDN w:val="0"/>
              <w:adjustRightInd w:val="0"/>
              <w:ind w:left="426"/>
              <w:rPr>
                <w:rFonts w:cs="Arial"/>
                <w:lang w:eastAsia="en-GB"/>
              </w:rPr>
            </w:pPr>
            <w:r w:rsidRPr="00A97D8C">
              <w:rPr>
                <w:rFonts w:cs="Arial"/>
                <w:lang w:eastAsia="en-GB"/>
              </w:rPr>
              <w:t>As the geographical area covered may be extensive, a great deal of prolonged</w:t>
            </w:r>
            <w:r w:rsidR="008F7498">
              <w:rPr>
                <w:rFonts w:cs="Arial"/>
                <w:lang w:eastAsia="en-GB"/>
              </w:rPr>
              <w:t xml:space="preserve"> </w:t>
            </w:r>
            <w:r w:rsidRPr="00A97D8C">
              <w:rPr>
                <w:rFonts w:cs="Arial"/>
                <w:lang w:eastAsia="en-GB"/>
              </w:rPr>
              <w:t>travelling is frequently required, sometimes in isolated areas or in adverse weather.</w:t>
            </w:r>
          </w:p>
          <w:p w14:paraId="5A984EE7" w14:textId="77777777" w:rsidR="00A97D8C" w:rsidRPr="00A97D8C" w:rsidRDefault="00A97D8C" w:rsidP="00A97D8C">
            <w:pPr>
              <w:autoSpaceDE w:val="0"/>
              <w:autoSpaceDN w:val="0"/>
              <w:adjustRightInd w:val="0"/>
              <w:ind w:left="426"/>
              <w:rPr>
                <w:rFonts w:cs="Arial"/>
                <w:vertAlign w:val="superscript"/>
                <w:lang w:eastAsia="en-GB"/>
              </w:rPr>
            </w:pPr>
          </w:p>
          <w:p w14:paraId="2017CBE3"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lastRenderedPageBreak/>
              <w:t>Moderate physical effort in utilising equipment or carrying out patient care.</w:t>
            </w:r>
          </w:p>
          <w:p w14:paraId="4BF58062" w14:textId="77777777" w:rsidR="00A97D8C" w:rsidRPr="00A97D8C" w:rsidRDefault="00A97D8C" w:rsidP="00A97D8C">
            <w:pPr>
              <w:autoSpaceDE w:val="0"/>
              <w:autoSpaceDN w:val="0"/>
              <w:adjustRightInd w:val="0"/>
              <w:ind w:left="426"/>
              <w:rPr>
                <w:rFonts w:cs="Arial"/>
                <w:lang w:eastAsia="en-GB"/>
              </w:rPr>
            </w:pPr>
          </w:p>
          <w:p w14:paraId="244AFCEE"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Frequent requirement for long periods of intense concentration when working in group sessions</w:t>
            </w:r>
            <w:r>
              <w:rPr>
                <w:rFonts w:cs="Arial"/>
                <w:lang w:eastAsia="en-GB"/>
              </w:rPr>
              <w:t xml:space="preserve"> </w:t>
            </w:r>
            <w:r w:rsidRPr="00A97D8C">
              <w:rPr>
                <w:rFonts w:cs="Arial"/>
                <w:lang w:eastAsia="en-GB"/>
              </w:rPr>
              <w:t>or 1:1 basis.</w:t>
            </w:r>
          </w:p>
          <w:p w14:paraId="6BD5FB51" w14:textId="77777777" w:rsidR="00A97D8C" w:rsidRPr="00A97D8C" w:rsidRDefault="00A97D8C" w:rsidP="00A97D8C">
            <w:pPr>
              <w:autoSpaceDE w:val="0"/>
              <w:autoSpaceDN w:val="0"/>
              <w:adjustRightInd w:val="0"/>
              <w:ind w:left="426"/>
              <w:rPr>
                <w:rFonts w:cs="Arial"/>
                <w:lang w:eastAsia="en-GB"/>
              </w:rPr>
            </w:pPr>
          </w:p>
          <w:p w14:paraId="0B174FDC"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Intense individual therapy sessions up to 1 hour per session (max. 6-7 clients per day)</w:t>
            </w:r>
            <w:r>
              <w:rPr>
                <w:rFonts w:cs="Arial"/>
                <w:lang w:eastAsia="en-GB"/>
              </w:rPr>
              <w:t>.</w:t>
            </w:r>
          </w:p>
          <w:p w14:paraId="185F6119" w14:textId="77777777" w:rsidR="00A97D8C" w:rsidRPr="00A97D8C" w:rsidRDefault="00A97D8C" w:rsidP="00A97D8C">
            <w:pPr>
              <w:autoSpaceDE w:val="0"/>
              <w:autoSpaceDN w:val="0"/>
              <w:adjustRightInd w:val="0"/>
              <w:ind w:left="426"/>
              <w:rPr>
                <w:rFonts w:cs="Arial"/>
                <w:lang w:eastAsia="en-GB"/>
              </w:rPr>
            </w:pPr>
          </w:p>
          <w:p w14:paraId="1E1CBC13"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 xml:space="preserve">Concentration when calculating/checking drug dosages and compiling </w:t>
            </w:r>
            <w:r>
              <w:rPr>
                <w:rFonts w:cs="Arial"/>
                <w:lang w:eastAsia="en-GB"/>
              </w:rPr>
              <w:t>do</w:t>
            </w:r>
            <w:r w:rsidRPr="00A97D8C">
              <w:rPr>
                <w:rFonts w:cs="Arial"/>
                <w:lang w:eastAsia="en-GB"/>
              </w:rPr>
              <w:t>cuments</w:t>
            </w:r>
            <w:r>
              <w:rPr>
                <w:rFonts w:cs="Arial"/>
                <w:lang w:eastAsia="en-GB"/>
              </w:rPr>
              <w:t xml:space="preserve"> </w:t>
            </w:r>
            <w:r w:rsidRPr="00A97D8C">
              <w:rPr>
                <w:rFonts w:cs="Arial"/>
                <w:lang w:eastAsia="en-GB"/>
              </w:rPr>
              <w:t>/reports.</w:t>
            </w:r>
          </w:p>
          <w:p w14:paraId="4F67DD06" w14:textId="77777777" w:rsidR="00A97D8C" w:rsidRPr="00A97D8C" w:rsidRDefault="00A97D8C" w:rsidP="00A97D8C">
            <w:pPr>
              <w:autoSpaceDE w:val="0"/>
              <w:autoSpaceDN w:val="0"/>
              <w:adjustRightInd w:val="0"/>
              <w:ind w:left="426"/>
              <w:rPr>
                <w:rFonts w:cs="Arial"/>
                <w:lang w:eastAsia="en-GB"/>
              </w:rPr>
            </w:pPr>
          </w:p>
          <w:p w14:paraId="5E970AE4" w14:textId="77777777" w:rsidR="00A97D8C" w:rsidRPr="00A97D8C" w:rsidRDefault="00A97D8C" w:rsidP="00A97D8C">
            <w:pPr>
              <w:autoSpaceDE w:val="0"/>
              <w:autoSpaceDN w:val="0"/>
              <w:adjustRightInd w:val="0"/>
              <w:ind w:left="426"/>
              <w:rPr>
                <w:rFonts w:cs="Arial"/>
                <w:lang w:eastAsia="en-GB"/>
              </w:rPr>
            </w:pPr>
          </w:p>
          <w:p w14:paraId="6389B341" w14:textId="77777777" w:rsidR="00A97D8C" w:rsidRPr="00A97D8C" w:rsidRDefault="00A97D8C" w:rsidP="00A97D8C">
            <w:pPr>
              <w:autoSpaceDE w:val="0"/>
              <w:autoSpaceDN w:val="0"/>
              <w:adjustRightInd w:val="0"/>
              <w:rPr>
                <w:rFonts w:cs="Arial"/>
                <w:lang w:eastAsia="en-GB"/>
              </w:rPr>
            </w:pPr>
            <w:r>
              <w:rPr>
                <w:rFonts w:cs="Arial"/>
                <w:lang w:eastAsia="en-GB"/>
              </w:rPr>
              <w:t xml:space="preserve"> </w:t>
            </w:r>
            <w:r w:rsidRPr="00A97D8C">
              <w:rPr>
                <w:rFonts w:cs="Arial"/>
                <w:lang w:eastAsia="en-GB"/>
              </w:rPr>
              <w:t xml:space="preserve">Frequent unpredictable work pattern with requirement to deal with crisis intervention or </w:t>
            </w:r>
          </w:p>
          <w:p w14:paraId="34AEAA11"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emergency referrals.</w:t>
            </w:r>
          </w:p>
          <w:p w14:paraId="2BBF25C5" w14:textId="77777777" w:rsidR="00A97D8C" w:rsidRPr="00A97D8C" w:rsidRDefault="00A97D8C" w:rsidP="00A97D8C">
            <w:pPr>
              <w:autoSpaceDE w:val="0"/>
              <w:autoSpaceDN w:val="0"/>
              <w:adjustRightInd w:val="0"/>
              <w:ind w:left="426"/>
              <w:rPr>
                <w:rFonts w:cs="Arial"/>
                <w:lang w:eastAsia="en-GB"/>
              </w:rPr>
            </w:pPr>
          </w:p>
          <w:p w14:paraId="5F18B701"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May be required to attend court requiring intense concentration and awareness of legal</w:t>
            </w:r>
          </w:p>
          <w:p w14:paraId="5231834B"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proceedings.</w:t>
            </w:r>
          </w:p>
          <w:p w14:paraId="5086BD98" w14:textId="77777777" w:rsidR="00A97D8C" w:rsidRPr="00A97D8C" w:rsidRDefault="00A97D8C" w:rsidP="00A97D8C">
            <w:pPr>
              <w:autoSpaceDE w:val="0"/>
              <w:autoSpaceDN w:val="0"/>
              <w:adjustRightInd w:val="0"/>
              <w:ind w:left="426"/>
              <w:rPr>
                <w:rFonts w:cs="Arial"/>
                <w:lang w:eastAsia="en-GB"/>
              </w:rPr>
            </w:pPr>
          </w:p>
          <w:p w14:paraId="5C2458E4"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 xml:space="preserve">Discuss sensitive issues such as sexual abuse, relationship problems, family conflict, </w:t>
            </w:r>
          </w:p>
          <w:p w14:paraId="79731983"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bereavement etc. both with clients and carers.</w:t>
            </w:r>
          </w:p>
          <w:p w14:paraId="4FA6AC00" w14:textId="77777777" w:rsidR="00A97D8C" w:rsidRPr="00A97D8C" w:rsidRDefault="00A97D8C" w:rsidP="00A97D8C">
            <w:pPr>
              <w:autoSpaceDE w:val="0"/>
              <w:autoSpaceDN w:val="0"/>
              <w:adjustRightInd w:val="0"/>
              <w:ind w:left="426"/>
              <w:rPr>
                <w:rFonts w:cs="Arial"/>
                <w:lang w:eastAsia="en-GB"/>
              </w:rPr>
            </w:pPr>
          </w:p>
          <w:p w14:paraId="48216E1E"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 xml:space="preserve">Workload consists of dealing with patients with challenging </w:t>
            </w:r>
            <w:r>
              <w:rPr>
                <w:rFonts w:cs="Arial"/>
                <w:lang w:eastAsia="en-GB"/>
              </w:rPr>
              <w:t>b</w:t>
            </w:r>
            <w:r w:rsidRPr="00A97D8C">
              <w:rPr>
                <w:rFonts w:cs="Arial"/>
                <w:lang w:eastAsia="en-GB"/>
              </w:rPr>
              <w:t>ehaviour</w:t>
            </w:r>
            <w:r>
              <w:rPr>
                <w:rFonts w:cs="Arial"/>
                <w:lang w:eastAsia="en-GB"/>
              </w:rPr>
              <w:t xml:space="preserve"> </w:t>
            </w:r>
            <w:r w:rsidRPr="00A97D8C">
              <w:rPr>
                <w:rFonts w:cs="Arial"/>
                <w:lang w:eastAsia="en-GB"/>
              </w:rPr>
              <w:t>/</w:t>
            </w:r>
            <w:r>
              <w:rPr>
                <w:rFonts w:cs="Arial"/>
                <w:lang w:eastAsia="en-GB"/>
              </w:rPr>
              <w:t xml:space="preserve"> </w:t>
            </w:r>
            <w:r w:rsidRPr="00A97D8C">
              <w:rPr>
                <w:rFonts w:cs="Arial"/>
                <w:lang w:eastAsia="en-GB"/>
              </w:rPr>
              <w:t>psychosis</w:t>
            </w:r>
            <w:r>
              <w:rPr>
                <w:rFonts w:cs="Arial"/>
                <w:lang w:eastAsia="en-GB"/>
              </w:rPr>
              <w:t xml:space="preserve"> </w:t>
            </w:r>
            <w:r w:rsidRPr="00A97D8C">
              <w:rPr>
                <w:rFonts w:cs="Arial"/>
                <w:lang w:eastAsia="en-GB"/>
              </w:rPr>
              <w:t>/offending</w:t>
            </w:r>
            <w:r>
              <w:rPr>
                <w:rFonts w:cs="Arial"/>
                <w:lang w:eastAsia="en-GB"/>
              </w:rPr>
              <w:t xml:space="preserve"> </w:t>
            </w:r>
            <w:r w:rsidRPr="00A97D8C">
              <w:rPr>
                <w:rFonts w:cs="Arial"/>
                <w:lang w:eastAsia="en-GB"/>
              </w:rPr>
              <w:t>behaviour.</w:t>
            </w:r>
          </w:p>
          <w:p w14:paraId="458A40E0" w14:textId="77777777" w:rsidR="00A97D8C" w:rsidRPr="00A97D8C" w:rsidRDefault="00A97D8C" w:rsidP="00A97D8C">
            <w:pPr>
              <w:autoSpaceDE w:val="0"/>
              <w:autoSpaceDN w:val="0"/>
              <w:adjustRightInd w:val="0"/>
              <w:ind w:left="426"/>
              <w:rPr>
                <w:rFonts w:cs="Arial"/>
                <w:lang w:eastAsia="en-GB"/>
              </w:rPr>
            </w:pPr>
          </w:p>
          <w:p w14:paraId="63E7B241" w14:textId="77777777" w:rsidR="00A97D8C" w:rsidRPr="00A97D8C" w:rsidRDefault="00A97D8C" w:rsidP="00A97D8C">
            <w:pPr>
              <w:autoSpaceDE w:val="0"/>
              <w:autoSpaceDN w:val="0"/>
              <w:adjustRightInd w:val="0"/>
              <w:ind w:left="426"/>
              <w:rPr>
                <w:rFonts w:cs="Arial"/>
              </w:rPr>
            </w:pPr>
            <w:r w:rsidRPr="00A97D8C">
              <w:rPr>
                <w:rFonts w:cs="Arial"/>
                <w:lang w:eastAsia="en-GB"/>
              </w:rPr>
              <w:t>There is considerable exposure to hazardous working conditions e.g. body fluid, blood, fleas,</w:t>
            </w:r>
            <w:r>
              <w:rPr>
                <w:rFonts w:cs="Arial"/>
                <w:lang w:eastAsia="en-GB"/>
              </w:rPr>
              <w:t xml:space="preserve"> </w:t>
            </w:r>
            <w:r w:rsidRPr="00A97D8C">
              <w:rPr>
                <w:rFonts w:cs="Arial"/>
                <w:lang w:eastAsia="en-GB"/>
              </w:rPr>
              <w:t>lice, dirt, dust, smell, intense tobacco fumes, uncontrolled animals, high risk location, verbal and</w:t>
            </w:r>
            <w:r>
              <w:rPr>
                <w:rFonts w:cs="Arial"/>
                <w:lang w:eastAsia="en-GB"/>
              </w:rPr>
              <w:t xml:space="preserve"> </w:t>
            </w:r>
            <w:r w:rsidRPr="00A97D8C">
              <w:rPr>
                <w:rFonts w:cs="Arial"/>
                <w:lang w:eastAsia="en-GB"/>
              </w:rPr>
              <w:t>physical aggression/hostility from clients, carers and other individuals.</w:t>
            </w:r>
          </w:p>
          <w:p w14:paraId="4AAE627F" w14:textId="77777777" w:rsidR="00B57FB4" w:rsidRPr="00093027" w:rsidRDefault="00B57FB4" w:rsidP="00C25FD1"/>
        </w:tc>
      </w:tr>
      <w:tr w:rsidR="00B57FB4" w:rsidRPr="00093027" w14:paraId="06838134" w14:textId="77777777" w:rsidTr="00093027">
        <w:tc>
          <w:tcPr>
            <w:tcW w:w="10031" w:type="dxa"/>
            <w:gridSpan w:val="4"/>
          </w:tcPr>
          <w:p w14:paraId="2FD0FEBC" w14:textId="77777777" w:rsidR="00B57FB4" w:rsidRDefault="00B57FB4">
            <w:pPr>
              <w:keepNext/>
              <w:keepLines/>
              <w:numPr>
                <w:ilvl w:val="0"/>
                <w:numId w:val="10"/>
              </w:numPr>
              <w:rPr>
                <w:rFonts w:cs="Arial"/>
                <w:b/>
              </w:rPr>
            </w:pPr>
            <w:r w:rsidRPr="00093027">
              <w:rPr>
                <w:rFonts w:cs="Arial"/>
                <w:b/>
              </w:rPr>
              <w:lastRenderedPageBreak/>
              <w:t>DECISIONS AND JUDGEMENTS</w:t>
            </w:r>
          </w:p>
          <w:p w14:paraId="7FC94C48" w14:textId="77777777" w:rsidR="0006795C" w:rsidRPr="00093027" w:rsidRDefault="0006795C" w:rsidP="0006795C">
            <w:pPr>
              <w:keepNext/>
              <w:keepLines/>
              <w:ind w:left="360"/>
              <w:rPr>
                <w:rFonts w:cs="Arial"/>
                <w:b/>
              </w:rPr>
            </w:pPr>
          </w:p>
          <w:p w14:paraId="68806C20"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Required to make decisions involving highly complex facts or situations which may be conflicting</w:t>
            </w:r>
            <w:r>
              <w:rPr>
                <w:rFonts w:cs="Arial"/>
                <w:lang w:eastAsia="en-GB"/>
              </w:rPr>
              <w:t xml:space="preserve"> </w:t>
            </w:r>
            <w:r w:rsidRPr="00A97D8C">
              <w:rPr>
                <w:rFonts w:cs="Arial"/>
                <w:lang w:eastAsia="en-GB"/>
              </w:rPr>
              <w:t xml:space="preserve">or information is unavailable. Must be able to analyse, interpret and compare range of options. </w:t>
            </w:r>
            <w:r>
              <w:rPr>
                <w:rFonts w:cs="Arial"/>
                <w:lang w:eastAsia="en-GB"/>
              </w:rPr>
              <w:t xml:space="preserve">  </w:t>
            </w:r>
            <w:r w:rsidRPr="00A97D8C">
              <w:rPr>
                <w:rFonts w:cs="Arial"/>
                <w:lang w:eastAsia="en-GB"/>
              </w:rPr>
              <w:t>This includes decisions involving requirement for detention of an individual under the Mental Health Act.</w:t>
            </w:r>
          </w:p>
          <w:p w14:paraId="21C0FF23" w14:textId="77777777" w:rsidR="00A97D8C" w:rsidRPr="00A97D8C" w:rsidRDefault="00A97D8C" w:rsidP="00A97D8C">
            <w:pPr>
              <w:autoSpaceDE w:val="0"/>
              <w:autoSpaceDN w:val="0"/>
              <w:adjustRightInd w:val="0"/>
              <w:ind w:left="426"/>
              <w:rPr>
                <w:rFonts w:cs="Arial"/>
                <w:lang w:eastAsia="en-GB"/>
              </w:rPr>
            </w:pPr>
          </w:p>
          <w:p w14:paraId="0408B0B1"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Through assessment of new referrals to the team, decide either individually or as part of</w:t>
            </w:r>
          </w:p>
          <w:p w14:paraId="5C6F3B02"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multidisciplinary team, the level of learning disability (if any) and capacity.</w:t>
            </w:r>
          </w:p>
          <w:p w14:paraId="3237AB39" w14:textId="77777777" w:rsidR="00A97D8C" w:rsidRPr="00A97D8C" w:rsidRDefault="00A97D8C" w:rsidP="00A97D8C">
            <w:pPr>
              <w:autoSpaceDE w:val="0"/>
              <w:autoSpaceDN w:val="0"/>
              <w:adjustRightInd w:val="0"/>
              <w:ind w:left="426"/>
              <w:rPr>
                <w:rFonts w:cs="Arial"/>
                <w:lang w:eastAsia="en-GB"/>
              </w:rPr>
            </w:pPr>
          </w:p>
          <w:p w14:paraId="1CB067FA"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Works without any clinical supervision. The postholder works as an autonomous practitioner. Is</w:t>
            </w:r>
            <w:r>
              <w:rPr>
                <w:rFonts w:cs="Arial"/>
                <w:lang w:eastAsia="en-GB"/>
              </w:rPr>
              <w:t xml:space="preserve"> </w:t>
            </w:r>
            <w:r w:rsidRPr="00A97D8C">
              <w:rPr>
                <w:rFonts w:cs="Arial"/>
                <w:lang w:eastAsia="en-GB"/>
              </w:rPr>
              <w:t>guided by policies and principles but is responsible for own working practice (</w:t>
            </w:r>
            <w:r>
              <w:rPr>
                <w:rFonts w:cs="Arial"/>
                <w:lang w:eastAsia="en-GB"/>
              </w:rPr>
              <w:t>a</w:t>
            </w:r>
            <w:r w:rsidRPr="00A97D8C">
              <w:rPr>
                <w:rFonts w:cs="Arial"/>
                <w:lang w:eastAsia="en-GB"/>
              </w:rPr>
              <w:t>s laid down by the</w:t>
            </w:r>
            <w:r>
              <w:rPr>
                <w:rFonts w:cs="Arial"/>
                <w:lang w:eastAsia="en-GB"/>
              </w:rPr>
              <w:t xml:space="preserve"> </w:t>
            </w:r>
            <w:r w:rsidRPr="00A97D8C">
              <w:rPr>
                <w:rFonts w:cs="Arial"/>
                <w:lang w:eastAsia="en-GB"/>
              </w:rPr>
              <w:t>Nursing and Midwifery Council) and how expected results are achieved. Is accountable for the</w:t>
            </w:r>
            <w:r>
              <w:rPr>
                <w:rFonts w:cs="Arial"/>
                <w:lang w:eastAsia="en-GB"/>
              </w:rPr>
              <w:t xml:space="preserve"> </w:t>
            </w:r>
            <w:r w:rsidRPr="00A97D8C">
              <w:rPr>
                <w:rFonts w:cs="Arial"/>
                <w:lang w:eastAsia="en-GB"/>
              </w:rPr>
              <w:t>direct delivery of a sub division of the service.</w:t>
            </w:r>
          </w:p>
          <w:p w14:paraId="36919320" w14:textId="77777777" w:rsidR="00A97D8C" w:rsidRPr="00A97D8C" w:rsidRDefault="00A97D8C" w:rsidP="00A97D8C">
            <w:pPr>
              <w:autoSpaceDE w:val="0"/>
              <w:autoSpaceDN w:val="0"/>
              <w:adjustRightInd w:val="0"/>
              <w:ind w:left="426"/>
              <w:rPr>
                <w:rFonts w:cs="Arial"/>
                <w:lang w:eastAsia="en-GB"/>
              </w:rPr>
            </w:pPr>
          </w:p>
          <w:p w14:paraId="09C5FA09"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Responsible for the supervision and day-to-day workload of junior Community Learning Disability</w:t>
            </w:r>
            <w:r>
              <w:rPr>
                <w:rFonts w:cs="Arial"/>
                <w:lang w:eastAsia="en-GB"/>
              </w:rPr>
              <w:t xml:space="preserve"> </w:t>
            </w:r>
            <w:r w:rsidRPr="00A97D8C">
              <w:rPr>
                <w:rFonts w:cs="Arial"/>
                <w:lang w:eastAsia="en-GB"/>
              </w:rPr>
              <w:t>Nursing Team members.</w:t>
            </w:r>
          </w:p>
          <w:p w14:paraId="0B15E2B8" w14:textId="77777777" w:rsidR="00A97D8C" w:rsidRPr="00A97D8C" w:rsidRDefault="00A97D8C" w:rsidP="00A97D8C">
            <w:pPr>
              <w:autoSpaceDE w:val="0"/>
              <w:autoSpaceDN w:val="0"/>
              <w:adjustRightInd w:val="0"/>
              <w:ind w:left="426"/>
              <w:rPr>
                <w:rFonts w:cs="Arial"/>
                <w:lang w:eastAsia="en-GB"/>
              </w:rPr>
            </w:pPr>
          </w:p>
          <w:p w14:paraId="61A77034"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Responsible</w:t>
            </w:r>
            <w:r>
              <w:rPr>
                <w:rFonts w:cs="Arial"/>
                <w:lang w:eastAsia="en-GB"/>
              </w:rPr>
              <w:t xml:space="preserve"> on a daily basis </w:t>
            </w:r>
            <w:r w:rsidRPr="00A97D8C">
              <w:rPr>
                <w:rFonts w:cs="Arial"/>
                <w:lang w:eastAsia="en-GB"/>
              </w:rPr>
              <w:t>for planning, managing and prioritising own workload</w:t>
            </w:r>
            <w:r>
              <w:rPr>
                <w:rFonts w:cs="Arial"/>
                <w:lang w:eastAsia="en-GB"/>
              </w:rPr>
              <w:t>.</w:t>
            </w:r>
            <w:r w:rsidRPr="00A97D8C">
              <w:rPr>
                <w:rFonts w:cs="Arial"/>
                <w:lang w:eastAsia="en-GB"/>
              </w:rPr>
              <w:t xml:space="preserve"> Frequently</w:t>
            </w:r>
            <w:r>
              <w:rPr>
                <w:rFonts w:cs="Arial"/>
                <w:lang w:eastAsia="en-GB"/>
              </w:rPr>
              <w:t xml:space="preserve"> </w:t>
            </w:r>
            <w:r w:rsidRPr="00A97D8C">
              <w:rPr>
                <w:rFonts w:cs="Arial"/>
                <w:lang w:eastAsia="en-GB"/>
              </w:rPr>
              <w:t>required to deal with unpredictable work demands e.g. crisis/emergency situations, with little or no support, occasionally out-with normal working hours.</w:t>
            </w:r>
          </w:p>
          <w:p w14:paraId="6F88600B" w14:textId="77777777" w:rsidR="00A97D8C" w:rsidRPr="00A97D8C" w:rsidRDefault="00A97D8C" w:rsidP="00A97D8C">
            <w:pPr>
              <w:autoSpaceDE w:val="0"/>
              <w:autoSpaceDN w:val="0"/>
              <w:adjustRightInd w:val="0"/>
              <w:ind w:left="426"/>
              <w:rPr>
                <w:rFonts w:cs="Arial"/>
                <w:lang w:eastAsia="en-GB"/>
              </w:rPr>
            </w:pPr>
          </w:p>
          <w:p w14:paraId="5DD96813" w14:textId="77777777" w:rsidR="00A97D8C" w:rsidRDefault="00A97D8C" w:rsidP="00A97D8C">
            <w:pPr>
              <w:autoSpaceDE w:val="0"/>
              <w:autoSpaceDN w:val="0"/>
              <w:adjustRightInd w:val="0"/>
              <w:ind w:left="426"/>
              <w:rPr>
                <w:rFonts w:cs="Arial"/>
                <w:lang w:eastAsia="en-GB"/>
              </w:rPr>
            </w:pPr>
            <w:r w:rsidRPr="00A97D8C">
              <w:rPr>
                <w:rFonts w:cs="Arial"/>
                <w:lang w:eastAsia="en-GB"/>
              </w:rPr>
              <w:t xml:space="preserve">Independently plan and organise a broad range of complex activities and programmes. </w:t>
            </w:r>
          </w:p>
          <w:p w14:paraId="787A9843" w14:textId="77777777" w:rsidR="00A97D8C" w:rsidRDefault="00A97D8C" w:rsidP="00A97D8C">
            <w:pPr>
              <w:autoSpaceDE w:val="0"/>
              <w:autoSpaceDN w:val="0"/>
              <w:adjustRightInd w:val="0"/>
              <w:ind w:left="426"/>
              <w:rPr>
                <w:rFonts w:cs="Arial"/>
                <w:lang w:eastAsia="en-GB"/>
              </w:rPr>
            </w:pPr>
          </w:p>
          <w:p w14:paraId="123029BE"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Is</w:t>
            </w:r>
            <w:r>
              <w:rPr>
                <w:rFonts w:cs="Arial"/>
                <w:lang w:eastAsia="en-GB"/>
              </w:rPr>
              <w:t xml:space="preserve"> </w:t>
            </w:r>
            <w:r w:rsidRPr="00A97D8C">
              <w:rPr>
                <w:rFonts w:cs="Arial"/>
                <w:lang w:eastAsia="en-GB"/>
              </w:rPr>
              <w:t>required to develop and submit plans/strategies that influence the long term development of the</w:t>
            </w:r>
            <w:r>
              <w:rPr>
                <w:rFonts w:cs="Arial"/>
                <w:lang w:eastAsia="en-GB"/>
              </w:rPr>
              <w:t xml:space="preserve"> </w:t>
            </w:r>
            <w:r w:rsidRPr="00A97D8C">
              <w:rPr>
                <w:rFonts w:cs="Arial"/>
                <w:lang w:eastAsia="en-GB"/>
              </w:rPr>
              <w:t>service.</w:t>
            </w:r>
          </w:p>
          <w:p w14:paraId="5CBE2AF9" w14:textId="77777777" w:rsidR="00B57FB4" w:rsidRPr="00093027" w:rsidRDefault="00B57FB4">
            <w:pPr>
              <w:keepNext/>
              <w:keepLines/>
              <w:ind w:left="360"/>
              <w:rPr>
                <w:rFonts w:cs="Arial"/>
              </w:rPr>
            </w:pPr>
          </w:p>
        </w:tc>
      </w:tr>
      <w:tr w:rsidR="00B57FB4" w:rsidRPr="00093027" w14:paraId="01DEAE94" w14:textId="77777777" w:rsidTr="00093027">
        <w:tc>
          <w:tcPr>
            <w:tcW w:w="10031" w:type="dxa"/>
            <w:gridSpan w:val="4"/>
          </w:tcPr>
          <w:p w14:paraId="7E006D32" w14:textId="77777777" w:rsidR="00B57FB4" w:rsidRDefault="00B57FB4">
            <w:pPr>
              <w:keepNext/>
              <w:keepLines/>
              <w:numPr>
                <w:ilvl w:val="0"/>
                <w:numId w:val="10"/>
              </w:numPr>
              <w:rPr>
                <w:rFonts w:cs="Arial"/>
                <w:b/>
              </w:rPr>
            </w:pPr>
            <w:r w:rsidRPr="00093027">
              <w:rPr>
                <w:rFonts w:cs="Arial"/>
                <w:b/>
              </w:rPr>
              <w:t>MOST CHALLENGING/DIFFICULT PARTS OF THE JOB</w:t>
            </w:r>
          </w:p>
          <w:p w14:paraId="716A180A" w14:textId="77777777" w:rsidR="00B57FB4" w:rsidRDefault="00B57FB4" w:rsidP="00B53390">
            <w:pPr>
              <w:keepNext/>
              <w:keepLines/>
              <w:ind w:left="360"/>
              <w:rPr>
                <w:rFonts w:cs="Arial"/>
                <w:b/>
              </w:rPr>
            </w:pPr>
          </w:p>
          <w:p w14:paraId="0E2921A9"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Managing own caseload autonomously.</w:t>
            </w:r>
          </w:p>
          <w:p w14:paraId="5AFD04C5" w14:textId="77777777" w:rsidR="00A97D8C" w:rsidRPr="00A97D8C" w:rsidRDefault="00A97D8C" w:rsidP="00A97D8C">
            <w:pPr>
              <w:autoSpaceDE w:val="0"/>
              <w:autoSpaceDN w:val="0"/>
              <w:adjustRightInd w:val="0"/>
              <w:ind w:left="426"/>
              <w:rPr>
                <w:rFonts w:cs="Arial"/>
                <w:lang w:eastAsia="en-GB"/>
              </w:rPr>
            </w:pPr>
          </w:p>
          <w:p w14:paraId="37ACD222"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Managing staff conflict or performance related issues.</w:t>
            </w:r>
          </w:p>
          <w:p w14:paraId="7C0630A6" w14:textId="77777777" w:rsidR="00A97D8C" w:rsidRPr="00A97D8C" w:rsidRDefault="00A97D8C" w:rsidP="00A97D8C">
            <w:pPr>
              <w:autoSpaceDE w:val="0"/>
              <w:autoSpaceDN w:val="0"/>
              <w:adjustRightInd w:val="0"/>
              <w:ind w:left="426"/>
              <w:rPr>
                <w:rFonts w:cs="Arial"/>
                <w:lang w:eastAsia="en-GB"/>
              </w:rPr>
            </w:pPr>
          </w:p>
          <w:p w14:paraId="14854964"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Time management and ability to adapt in often rapid circumstances.</w:t>
            </w:r>
          </w:p>
          <w:p w14:paraId="585D492F" w14:textId="77777777" w:rsidR="00A97D8C" w:rsidRPr="00A97D8C" w:rsidRDefault="00A97D8C" w:rsidP="00A97D8C">
            <w:pPr>
              <w:autoSpaceDE w:val="0"/>
              <w:autoSpaceDN w:val="0"/>
              <w:adjustRightInd w:val="0"/>
              <w:ind w:left="426"/>
              <w:rPr>
                <w:rFonts w:cs="Arial"/>
                <w:lang w:eastAsia="en-GB"/>
              </w:rPr>
            </w:pPr>
          </w:p>
          <w:p w14:paraId="0DCD7156"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Required to deal with emergency or crisis situations, occasionally out</w:t>
            </w:r>
            <w:r>
              <w:rPr>
                <w:rFonts w:cs="Arial"/>
                <w:lang w:eastAsia="en-GB"/>
              </w:rPr>
              <w:t xml:space="preserve"> </w:t>
            </w:r>
            <w:r w:rsidRPr="00A97D8C">
              <w:rPr>
                <w:rFonts w:cs="Arial"/>
                <w:lang w:eastAsia="en-GB"/>
              </w:rPr>
              <w:t>with normal working hours.</w:t>
            </w:r>
          </w:p>
          <w:p w14:paraId="1D819AE1" w14:textId="77777777" w:rsidR="00A97D8C" w:rsidRPr="00A97D8C" w:rsidRDefault="00A97D8C" w:rsidP="00A97D8C">
            <w:pPr>
              <w:autoSpaceDE w:val="0"/>
              <w:autoSpaceDN w:val="0"/>
              <w:adjustRightInd w:val="0"/>
              <w:ind w:left="426"/>
              <w:rPr>
                <w:rFonts w:cs="Arial"/>
                <w:lang w:eastAsia="en-GB"/>
              </w:rPr>
            </w:pPr>
          </w:p>
          <w:p w14:paraId="101F6AC7"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 xml:space="preserve">Work alone in isolated areas or in unpredictable settings. </w:t>
            </w:r>
          </w:p>
          <w:p w14:paraId="2050213F" w14:textId="77777777" w:rsidR="00A97D8C" w:rsidRPr="00A97D8C" w:rsidRDefault="00A97D8C" w:rsidP="00A97D8C">
            <w:pPr>
              <w:autoSpaceDE w:val="0"/>
              <w:autoSpaceDN w:val="0"/>
              <w:adjustRightInd w:val="0"/>
              <w:ind w:left="426"/>
              <w:rPr>
                <w:rFonts w:cs="Arial"/>
                <w:lang w:eastAsia="en-GB"/>
              </w:rPr>
            </w:pPr>
          </w:p>
          <w:p w14:paraId="3D183645" w14:textId="77777777" w:rsidR="00A97D8C" w:rsidRPr="00A97D8C" w:rsidRDefault="00A97D8C" w:rsidP="00A97D8C">
            <w:pPr>
              <w:autoSpaceDE w:val="0"/>
              <w:autoSpaceDN w:val="0"/>
              <w:adjustRightInd w:val="0"/>
              <w:ind w:left="426"/>
              <w:rPr>
                <w:rFonts w:cs="Arial"/>
                <w:lang w:eastAsia="en-GB"/>
              </w:rPr>
            </w:pPr>
            <w:r w:rsidRPr="00A97D8C">
              <w:rPr>
                <w:rFonts w:cs="Arial"/>
                <w:lang w:eastAsia="en-GB"/>
              </w:rPr>
              <w:t xml:space="preserve">Will be required to work frequently in highly distressing/emotional circumstances e.g. dealing </w:t>
            </w:r>
            <w:r>
              <w:rPr>
                <w:rFonts w:cs="Arial"/>
                <w:lang w:eastAsia="en-GB"/>
              </w:rPr>
              <w:t>w</w:t>
            </w:r>
            <w:r w:rsidRPr="00A97D8C">
              <w:rPr>
                <w:rFonts w:cs="Arial"/>
                <w:lang w:eastAsia="en-GB"/>
              </w:rPr>
              <w:t>ith child abuse or neglect, sexual abuse.</w:t>
            </w:r>
          </w:p>
          <w:p w14:paraId="64E6BA60" w14:textId="77777777" w:rsidR="00A97D8C" w:rsidRPr="00A97D8C" w:rsidRDefault="00A97D8C" w:rsidP="00A97D8C">
            <w:pPr>
              <w:autoSpaceDE w:val="0"/>
              <w:autoSpaceDN w:val="0"/>
              <w:adjustRightInd w:val="0"/>
              <w:ind w:left="426"/>
              <w:rPr>
                <w:rFonts w:cs="Arial"/>
                <w:lang w:eastAsia="en-GB"/>
              </w:rPr>
            </w:pPr>
          </w:p>
          <w:p w14:paraId="0288CF64" w14:textId="77777777" w:rsidR="00A97D8C" w:rsidRDefault="00A97D8C" w:rsidP="00A97D8C">
            <w:pPr>
              <w:autoSpaceDE w:val="0"/>
              <w:autoSpaceDN w:val="0"/>
              <w:adjustRightInd w:val="0"/>
              <w:ind w:left="426"/>
              <w:rPr>
                <w:rFonts w:cs="Arial"/>
                <w:lang w:eastAsia="en-GB"/>
              </w:rPr>
            </w:pPr>
            <w:r w:rsidRPr="00A97D8C">
              <w:rPr>
                <w:rFonts w:cs="Arial"/>
                <w:lang w:eastAsia="en-GB"/>
              </w:rPr>
              <w:t>There is also considerable exposure to hazardous working conditions e.g. intense tobacco fumes, faeces/urine, face to face aggression, danger from uncontrolled animals, deprivation within house.</w:t>
            </w:r>
          </w:p>
          <w:p w14:paraId="5588F2FD" w14:textId="77777777" w:rsidR="00646246" w:rsidRPr="00093027" w:rsidRDefault="00646246" w:rsidP="00646246"/>
        </w:tc>
      </w:tr>
      <w:tr w:rsidR="00093027" w:rsidRPr="00093027" w14:paraId="17E8500E" w14:textId="77777777" w:rsidTr="00093027">
        <w:tc>
          <w:tcPr>
            <w:tcW w:w="10031" w:type="dxa"/>
            <w:gridSpan w:val="4"/>
          </w:tcPr>
          <w:p w14:paraId="56DC2600"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56AABDB8" w14:textId="77777777" w:rsidR="00093027" w:rsidRPr="00093027" w:rsidRDefault="00093027" w:rsidP="00093027">
            <w:pPr>
              <w:keepNext/>
              <w:keepLines/>
              <w:rPr>
                <w:rFonts w:cs="Arial"/>
                <w:b/>
              </w:rPr>
            </w:pPr>
          </w:p>
          <w:p w14:paraId="6F3D2604"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07DC85A0" w14:textId="77777777" w:rsidTr="00093027">
        <w:trPr>
          <w:cantSplit/>
        </w:trPr>
        <w:tc>
          <w:tcPr>
            <w:tcW w:w="6588" w:type="dxa"/>
            <w:gridSpan w:val="3"/>
          </w:tcPr>
          <w:p w14:paraId="4653F271" w14:textId="77777777" w:rsidR="00093027" w:rsidRPr="00093027" w:rsidRDefault="00093027" w:rsidP="00140F31">
            <w:pPr>
              <w:keepNext/>
              <w:keepLines/>
              <w:spacing w:line="360" w:lineRule="auto"/>
              <w:rPr>
                <w:rFonts w:cs="Arial"/>
                <w:b/>
              </w:rPr>
            </w:pPr>
            <w:r w:rsidRPr="00093027">
              <w:rPr>
                <w:rFonts w:cs="Arial"/>
                <w:b/>
              </w:rPr>
              <w:lastRenderedPageBreak/>
              <w:t>Job Holder’s Signature:</w:t>
            </w:r>
          </w:p>
          <w:p w14:paraId="1D88AC39" w14:textId="77777777" w:rsidR="00093027" w:rsidRPr="00093027" w:rsidRDefault="00093027" w:rsidP="00140F31">
            <w:pPr>
              <w:keepNext/>
              <w:keepLines/>
              <w:spacing w:line="360" w:lineRule="auto"/>
              <w:rPr>
                <w:rFonts w:cs="Arial"/>
                <w:b/>
              </w:rPr>
            </w:pPr>
          </w:p>
        </w:tc>
        <w:tc>
          <w:tcPr>
            <w:tcW w:w="3443" w:type="dxa"/>
          </w:tcPr>
          <w:p w14:paraId="1F43D203"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75C2F2C3" w14:textId="77777777" w:rsidTr="00093027">
        <w:trPr>
          <w:cantSplit/>
        </w:trPr>
        <w:tc>
          <w:tcPr>
            <w:tcW w:w="6588" w:type="dxa"/>
            <w:gridSpan w:val="3"/>
            <w:tcBorders>
              <w:bottom w:val="single" w:sz="4" w:space="0" w:color="auto"/>
            </w:tcBorders>
          </w:tcPr>
          <w:p w14:paraId="31FEF802" w14:textId="77777777" w:rsidR="00093027" w:rsidRDefault="00093027" w:rsidP="00140F31">
            <w:pPr>
              <w:keepNext/>
              <w:keepLines/>
              <w:spacing w:line="360" w:lineRule="auto"/>
              <w:rPr>
                <w:rFonts w:cs="Arial"/>
                <w:b/>
              </w:rPr>
            </w:pPr>
            <w:r w:rsidRPr="00093027">
              <w:rPr>
                <w:rFonts w:cs="Arial"/>
                <w:b/>
              </w:rPr>
              <w:t>Head of Department’s Signature:</w:t>
            </w:r>
          </w:p>
          <w:p w14:paraId="1D7D3700" w14:textId="77777777" w:rsidR="00093027" w:rsidRPr="00093027" w:rsidRDefault="00093027" w:rsidP="00140F31">
            <w:pPr>
              <w:keepNext/>
              <w:keepLines/>
              <w:spacing w:line="360" w:lineRule="auto"/>
              <w:rPr>
                <w:rFonts w:cs="Arial"/>
                <w:b/>
              </w:rPr>
            </w:pPr>
          </w:p>
        </w:tc>
        <w:tc>
          <w:tcPr>
            <w:tcW w:w="3443" w:type="dxa"/>
          </w:tcPr>
          <w:p w14:paraId="67B3BF68" w14:textId="77777777" w:rsidR="00093027" w:rsidRPr="00093027" w:rsidRDefault="00093027" w:rsidP="00140F31">
            <w:pPr>
              <w:keepNext/>
              <w:keepLines/>
              <w:spacing w:line="360" w:lineRule="auto"/>
              <w:rPr>
                <w:rFonts w:cs="Arial"/>
                <w:b/>
              </w:rPr>
            </w:pPr>
            <w:r w:rsidRPr="00093027">
              <w:rPr>
                <w:rFonts w:cs="Arial"/>
                <w:b/>
              </w:rPr>
              <w:t>Date:</w:t>
            </w:r>
          </w:p>
        </w:tc>
      </w:tr>
    </w:tbl>
    <w:p w14:paraId="52E817F4" w14:textId="77777777" w:rsidR="00B57FB4" w:rsidRPr="00093027" w:rsidRDefault="00B57FB4" w:rsidP="00C25FD1"/>
    <w:sectPr w:rsidR="00B57FB4" w:rsidRPr="00093027" w:rsidSect="00093027">
      <w:footerReference w:type="first" r:id="rId8"/>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39FF" w14:textId="77777777" w:rsidR="00753881" w:rsidRDefault="00753881">
      <w:r>
        <w:separator/>
      </w:r>
    </w:p>
  </w:endnote>
  <w:endnote w:type="continuationSeparator" w:id="0">
    <w:p w14:paraId="76BD7E93" w14:textId="77777777" w:rsidR="00753881" w:rsidRDefault="0075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96C6"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662CE357" wp14:editId="631A5AE4">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14:paraId="3B49142E" w14:textId="77777777" w:rsidR="00C25FD1" w:rsidRDefault="00C25FD1">
    <w:pPr>
      <w:pStyle w:val="Footer"/>
      <w:rPr>
        <w:rFonts w:cs="Arial"/>
        <w:bCs/>
        <w:sz w:val="16"/>
      </w:rPr>
    </w:pPr>
    <w:r>
      <w:rPr>
        <w:rFonts w:cs="Arial"/>
        <w:bCs/>
        <w:sz w:val="16"/>
      </w:rPr>
      <w:t>Reviewed 10/11/21 P&amp;K</w:t>
    </w:r>
  </w:p>
  <w:p w14:paraId="7D97F1EA"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757A" w14:textId="77777777" w:rsidR="00753881" w:rsidRDefault="00753881">
      <w:r>
        <w:separator/>
      </w:r>
    </w:p>
  </w:footnote>
  <w:footnote w:type="continuationSeparator" w:id="0">
    <w:p w14:paraId="3993251F" w14:textId="77777777" w:rsidR="00753881" w:rsidRDefault="0075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0" w15:restartNumberingAfterBreak="0">
    <w:nsid w:val="3473595C"/>
    <w:multiLevelType w:val="hybridMultilevel"/>
    <w:tmpl w:val="01DA62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9317E"/>
    <w:multiLevelType w:val="hybridMultilevel"/>
    <w:tmpl w:val="DCB6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1"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251658">
    <w:abstractNumId w:val="9"/>
  </w:num>
  <w:num w:numId="2" w16cid:durableId="531193202">
    <w:abstractNumId w:val="12"/>
  </w:num>
  <w:num w:numId="3" w16cid:durableId="202057340">
    <w:abstractNumId w:val="8"/>
  </w:num>
  <w:num w:numId="4" w16cid:durableId="24136677">
    <w:abstractNumId w:val="15"/>
  </w:num>
  <w:num w:numId="5" w16cid:durableId="143131301">
    <w:abstractNumId w:val="0"/>
  </w:num>
  <w:num w:numId="6" w16cid:durableId="1537422160">
    <w:abstractNumId w:val="13"/>
  </w:num>
  <w:num w:numId="7" w16cid:durableId="330957993">
    <w:abstractNumId w:val="23"/>
  </w:num>
  <w:num w:numId="8" w16cid:durableId="837427236">
    <w:abstractNumId w:val="22"/>
  </w:num>
  <w:num w:numId="9" w16cid:durableId="905530602">
    <w:abstractNumId w:val="21"/>
  </w:num>
  <w:num w:numId="10" w16cid:durableId="647709540">
    <w:abstractNumId w:val="1"/>
  </w:num>
  <w:num w:numId="11" w16cid:durableId="883298759">
    <w:abstractNumId w:val="14"/>
  </w:num>
  <w:num w:numId="12" w16cid:durableId="443237281">
    <w:abstractNumId w:val="4"/>
  </w:num>
  <w:num w:numId="13" w16cid:durableId="1118179123">
    <w:abstractNumId w:val="25"/>
  </w:num>
  <w:num w:numId="14" w16cid:durableId="1580092873">
    <w:abstractNumId w:val="18"/>
  </w:num>
  <w:num w:numId="15" w16cid:durableId="1591238305">
    <w:abstractNumId w:val="16"/>
  </w:num>
  <w:num w:numId="16" w16cid:durableId="2076463870">
    <w:abstractNumId w:val="3"/>
  </w:num>
  <w:num w:numId="17" w16cid:durableId="288097688">
    <w:abstractNumId w:val="6"/>
  </w:num>
  <w:num w:numId="18" w16cid:durableId="1554660432">
    <w:abstractNumId w:val="20"/>
  </w:num>
  <w:num w:numId="19" w16cid:durableId="1546942189">
    <w:abstractNumId w:val="11"/>
  </w:num>
  <w:num w:numId="20" w16cid:durableId="28267233">
    <w:abstractNumId w:val="2"/>
  </w:num>
  <w:num w:numId="21" w16cid:durableId="47992526">
    <w:abstractNumId w:val="24"/>
  </w:num>
  <w:num w:numId="22" w16cid:durableId="1951275230">
    <w:abstractNumId w:val="7"/>
  </w:num>
  <w:num w:numId="23" w16cid:durableId="2070182910">
    <w:abstractNumId w:val="19"/>
  </w:num>
  <w:num w:numId="24" w16cid:durableId="1421101377">
    <w:abstractNumId w:val="5"/>
  </w:num>
  <w:num w:numId="25" w16cid:durableId="1701054755">
    <w:abstractNumId w:val="10"/>
  </w:num>
  <w:num w:numId="26" w16cid:durableId="5809858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BFB"/>
    <w:rsid w:val="000579BC"/>
    <w:rsid w:val="0006795C"/>
    <w:rsid w:val="00093027"/>
    <w:rsid w:val="000F1245"/>
    <w:rsid w:val="0012118A"/>
    <w:rsid w:val="00140F31"/>
    <w:rsid w:val="001A1406"/>
    <w:rsid w:val="001C14E1"/>
    <w:rsid w:val="001E62B6"/>
    <w:rsid w:val="00262B7F"/>
    <w:rsid w:val="00291A82"/>
    <w:rsid w:val="002A108F"/>
    <w:rsid w:val="00345CF2"/>
    <w:rsid w:val="0038155C"/>
    <w:rsid w:val="00387BFB"/>
    <w:rsid w:val="00410A17"/>
    <w:rsid w:val="004959FA"/>
    <w:rsid w:val="00505352"/>
    <w:rsid w:val="00513DD0"/>
    <w:rsid w:val="0054722C"/>
    <w:rsid w:val="005A1D27"/>
    <w:rsid w:val="005D13FF"/>
    <w:rsid w:val="00646246"/>
    <w:rsid w:val="00666F58"/>
    <w:rsid w:val="006A2152"/>
    <w:rsid w:val="00707714"/>
    <w:rsid w:val="00753881"/>
    <w:rsid w:val="00786B9A"/>
    <w:rsid w:val="007B0745"/>
    <w:rsid w:val="00803D94"/>
    <w:rsid w:val="00805F55"/>
    <w:rsid w:val="008E3D73"/>
    <w:rsid w:val="008F7498"/>
    <w:rsid w:val="009F5408"/>
    <w:rsid w:val="009F5E9C"/>
    <w:rsid w:val="00A11CDA"/>
    <w:rsid w:val="00A648E4"/>
    <w:rsid w:val="00A9055E"/>
    <w:rsid w:val="00A95A29"/>
    <w:rsid w:val="00A97D8C"/>
    <w:rsid w:val="00AD5A2A"/>
    <w:rsid w:val="00AF23ED"/>
    <w:rsid w:val="00AF40E9"/>
    <w:rsid w:val="00B32ED3"/>
    <w:rsid w:val="00B419A5"/>
    <w:rsid w:val="00B53390"/>
    <w:rsid w:val="00B57FB4"/>
    <w:rsid w:val="00B61F72"/>
    <w:rsid w:val="00BB57C9"/>
    <w:rsid w:val="00C25FD1"/>
    <w:rsid w:val="00D069A3"/>
    <w:rsid w:val="00D16B17"/>
    <w:rsid w:val="00D4518C"/>
    <w:rsid w:val="00DA0F28"/>
    <w:rsid w:val="00DE1BCC"/>
    <w:rsid w:val="00DE4AFE"/>
    <w:rsid w:val="00E10625"/>
    <w:rsid w:val="00E80944"/>
    <w:rsid w:val="00EB5598"/>
    <w:rsid w:val="00F14568"/>
    <w:rsid w:val="00F33BCD"/>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rules v:ext="edit">
        <o:r id="V:Rule6" type="connector" idref="#_x0000_s2059"/>
        <o:r id="V:Rule7" type="connector" idref="#_x0000_s2057"/>
        <o:r id="V:Rule8" type="connector" idref="#_x0000_s2058"/>
        <o:r id="V:Rule9" type="connector" idref="#_x0000_s2061"/>
        <o:r id="V:Rule10" type="connector" idref="#_x0000_s2062"/>
      </o:rules>
    </o:shapelayout>
  </w:shapeDefaults>
  <w:decimalSymbol w:val="."/>
  <w:listSeparator w:val=","/>
  <w14:docId w14:val="30DC9C6B"/>
  <w15:docId w15:val="{34AB4707-5DE1-46E6-8DA5-35DA7B00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Description.dotx</Template>
  <TotalTime>8</TotalTime>
  <Pages>11</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alaughlin</dc:creator>
  <cp:lastModifiedBy>Morag Souter</cp:lastModifiedBy>
  <cp:revision>9</cp:revision>
  <cp:lastPrinted>2011-01-21T11:39:00Z</cp:lastPrinted>
  <dcterms:created xsi:type="dcterms:W3CDTF">2024-03-11T15:44:00Z</dcterms:created>
  <dcterms:modified xsi:type="dcterms:W3CDTF">2024-04-26T09:35:00Z</dcterms:modified>
</cp:coreProperties>
</file>