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6C1E" w14:textId="77777777" w:rsidR="00247E5C" w:rsidRDefault="00247E5C" w:rsidP="00247E5C"/>
    <w:tbl>
      <w:tblPr>
        <w:tblpPr w:leftFromText="180" w:rightFromText="180" w:vertAnchor="text" w:tblpX="-426" w:tblpY="1"/>
        <w:tblOverlap w:val="never"/>
        <w:tblW w:w="6237" w:type="dxa"/>
        <w:tblLook w:val="01E0" w:firstRow="1" w:lastRow="1" w:firstColumn="1" w:lastColumn="1" w:noHBand="0" w:noVBand="0"/>
      </w:tblPr>
      <w:tblGrid>
        <w:gridCol w:w="2127"/>
        <w:gridCol w:w="1630"/>
        <w:gridCol w:w="2480"/>
      </w:tblGrid>
      <w:tr w:rsidR="00247E5C" w:rsidRPr="006255F2" w14:paraId="011DB711" w14:textId="77777777" w:rsidTr="006255F2">
        <w:trPr>
          <w:trHeight w:val="389"/>
        </w:trPr>
        <w:tc>
          <w:tcPr>
            <w:tcW w:w="2127" w:type="dxa"/>
            <w:tcBorders>
              <w:right w:val="single" w:sz="4" w:space="0" w:color="auto"/>
            </w:tcBorders>
          </w:tcPr>
          <w:p w14:paraId="55A0B242" w14:textId="77777777" w:rsidR="00247E5C" w:rsidRPr="006255F2" w:rsidRDefault="00247E5C" w:rsidP="00625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575" w14:textId="2254404F" w:rsidR="00247E5C" w:rsidRPr="006255F2" w:rsidRDefault="00247E5C" w:rsidP="00625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Information Analyst</w:t>
            </w:r>
          </w:p>
        </w:tc>
      </w:tr>
      <w:tr w:rsidR="00247E5C" w:rsidRPr="006255F2" w14:paraId="093D8F97" w14:textId="77777777" w:rsidTr="006255F2">
        <w:trPr>
          <w:trHeight w:hRule="exact" w:val="215"/>
        </w:trPr>
        <w:tc>
          <w:tcPr>
            <w:tcW w:w="6237" w:type="dxa"/>
            <w:gridSpan w:val="3"/>
          </w:tcPr>
          <w:p w14:paraId="6C04A512" w14:textId="77777777" w:rsidR="00247E5C" w:rsidRPr="006255F2" w:rsidRDefault="00247E5C" w:rsidP="00625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55F2" w:rsidRPr="006255F2" w14:paraId="242E5FC9" w14:textId="77777777" w:rsidTr="006255F2">
        <w:trPr>
          <w:trHeight w:val="389"/>
        </w:trPr>
        <w:tc>
          <w:tcPr>
            <w:tcW w:w="2127" w:type="dxa"/>
            <w:tcBorders>
              <w:right w:val="single" w:sz="4" w:space="0" w:color="auto"/>
            </w:tcBorders>
          </w:tcPr>
          <w:p w14:paraId="19BA5007" w14:textId="77777777" w:rsidR="006255F2" w:rsidRPr="006255F2" w:rsidRDefault="006255F2" w:rsidP="00625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b/>
                <w:sz w:val="22"/>
                <w:szCs w:val="22"/>
              </w:rPr>
              <w:t>Job Reference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AED" w14:textId="305330A3" w:rsidR="006255F2" w:rsidRPr="006255F2" w:rsidRDefault="003C2EF8" w:rsidP="006255F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205692</w:t>
            </w:r>
          </w:p>
        </w:tc>
      </w:tr>
      <w:tr w:rsidR="006255F2" w:rsidRPr="006255F2" w14:paraId="5A4EBBD8" w14:textId="77777777" w:rsidTr="006255F2">
        <w:trPr>
          <w:trHeight w:hRule="exact" w:val="215"/>
        </w:trPr>
        <w:tc>
          <w:tcPr>
            <w:tcW w:w="3757" w:type="dxa"/>
            <w:gridSpan w:val="2"/>
          </w:tcPr>
          <w:p w14:paraId="4F0623E2" w14:textId="77777777" w:rsidR="006255F2" w:rsidRPr="006255F2" w:rsidRDefault="006255F2" w:rsidP="00625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221D54E6" w14:textId="63304CFB" w:rsidR="006255F2" w:rsidRPr="006255F2" w:rsidRDefault="006255F2" w:rsidP="00625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55F2" w:rsidRPr="006255F2" w14:paraId="156D4855" w14:textId="77777777" w:rsidTr="006255F2">
        <w:trPr>
          <w:trHeight w:val="389"/>
        </w:trPr>
        <w:tc>
          <w:tcPr>
            <w:tcW w:w="2127" w:type="dxa"/>
            <w:tcBorders>
              <w:right w:val="single" w:sz="4" w:space="0" w:color="auto"/>
            </w:tcBorders>
          </w:tcPr>
          <w:p w14:paraId="19892177" w14:textId="5219D48C" w:rsidR="006255F2" w:rsidRPr="006255F2" w:rsidRDefault="006255F2" w:rsidP="00625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b/>
                <w:sz w:val="22"/>
                <w:szCs w:val="22"/>
              </w:rPr>
              <w:t>Band/Grade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96D" w14:textId="6B09E221" w:rsidR="006255F2" w:rsidRPr="006255F2" w:rsidRDefault="006255F2" w:rsidP="006255F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Band 5</w:t>
            </w:r>
          </w:p>
        </w:tc>
      </w:tr>
    </w:tbl>
    <w:p w14:paraId="4CF0788B" w14:textId="439F7455" w:rsidR="00D603DF" w:rsidRDefault="00D603DF" w:rsidP="00D603DF">
      <w:pPr>
        <w:spacing w:before="120" w:after="120"/>
        <w:rPr>
          <w:rFonts w:ascii="Arial" w:hAnsi="Arial" w:cs="Arial"/>
          <w:b/>
        </w:rPr>
      </w:pPr>
    </w:p>
    <w:p w14:paraId="573EBB04" w14:textId="1C997600" w:rsidR="006255F2" w:rsidRDefault="006255F2" w:rsidP="00D603DF">
      <w:pPr>
        <w:spacing w:before="120" w:after="120"/>
        <w:rPr>
          <w:rFonts w:ascii="Arial" w:hAnsi="Arial" w:cs="Arial"/>
          <w:b/>
        </w:rPr>
      </w:pPr>
    </w:p>
    <w:p w14:paraId="4650A6E8" w14:textId="1F1FE202" w:rsidR="006255F2" w:rsidRDefault="006255F2" w:rsidP="00D603DF">
      <w:pPr>
        <w:spacing w:before="120" w:after="120"/>
        <w:rPr>
          <w:rFonts w:ascii="Arial" w:hAnsi="Arial" w:cs="Arial"/>
          <w:b/>
        </w:rPr>
      </w:pPr>
    </w:p>
    <w:p w14:paraId="252E2465" w14:textId="7636FCF9" w:rsidR="006255F2" w:rsidRDefault="006255F2" w:rsidP="00D603DF">
      <w:pPr>
        <w:spacing w:before="120" w:after="120"/>
        <w:rPr>
          <w:rFonts w:ascii="Arial" w:hAnsi="Arial" w:cs="Arial"/>
          <w:b/>
        </w:rPr>
      </w:pPr>
    </w:p>
    <w:p w14:paraId="3693C4D5" w14:textId="5DF2FA44" w:rsidR="006255F2" w:rsidRDefault="006255F2" w:rsidP="00D603DF">
      <w:pPr>
        <w:spacing w:before="120" w:after="120"/>
        <w:rPr>
          <w:rFonts w:ascii="Arial" w:hAnsi="Arial" w:cs="Arial"/>
          <w:b/>
        </w:rPr>
      </w:pPr>
    </w:p>
    <w:p w14:paraId="4D77E934" w14:textId="77777777" w:rsidR="006255F2" w:rsidRPr="006255F2" w:rsidRDefault="006255F2" w:rsidP="00D603DF">
      <w:pPr>
        <w:spacing w:before="120" w:after="12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44"/>
        <w:gridCol w:w="3544"/>
      </w:tblGrid>
      <w:tr w:rsidR="00D603DF" w:rsidRPr="006255F2" w14:paraId="11471526" w14:textId="77777777" w:rsidTr="006255F2">
        <w:tc>
          <w:tcPr>
            <w:tcW w:w="2269" w:type="dxa"/>
            <w:shd w:val="clear" w:color="auto" w:fill="D9D9D9" w:themeFill="background1" w:themeFillShade="D9"/>
          </w:tcPr>
          <w:p w14:paraId="404D4403" w14:textId="0CD7A515" w:rsidR="00D603DF" w:rsidRPr="006255F2" w:rsidRDefault="006255F2" w:rsidP="00757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F3706EC" w14:textId="25F2BB05" w:rsidR="00D603DF" w:rsidRPr="006255F2" w:rsidRDefault="006255F2" w:rsidP="00757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D1171CA" w14:textId="77C10E97" w:rsidR="00D603DF" w:rsidRPr="006255F2" w:rsidRDefault="006255F2" w:rsidP="00757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D603DF" w:rsidRPr="006255F2" w14:paraId="605A1A74" w14:textId="77777777" w:rsidTr="006255F2">
        <w:trPr>
          <w:trHeight w:val="1780"/>
        </w:trPr>
        <w:tc>
          <w:tcPr>
            <w:tcW w:w="2269" w:type="dxa"/>
          </w:tcPr>
          <w:p w14:paraId="6F030035" w14:textId="0A65F50A" w:rsidR="00D603DF" w:rsidRPr="006255F2" w:rsidRDefault="006255F2" w:rsidP="00862CC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3544" w:type="dxa"/>
          </w:tcPr>
          <w:p w14:paraId="5933C19D" w14:textId="77777777" w:rsidR="006255F2" w:rsidRPr="006255F2" w:rsidRDefault="00D603DF" w:rsidP="00D603D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color w:val="000000"/>
                <w:sz w:val="22"/>
                <w:szCs w:val="22"/>
              </w:rPr>
              <w:t xml:space="preserve">A degree in statistics, mathematics, data science, science, social science or other numerate subject or </w:t>
            </w:r>
          </w:p>
          <w:p w14:paraId="612BF44D" w14:textId="4739D8B2" w:rsidR="006255F2" w:rsidRPr="006255F2" w:rsidRDefault="00D603DF" w:rsidP="006255F2">
            <w:pPr>
              <w:pStyle w:val="ListParagraph"/>
              <w:spacing w:before="120" w:after="12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5F2">
              <w:rPr>
                <w:rFonts w:ascii="Arial" w:hAnsi="Arial" w:cs="Arial"/>
                <w:color w:val="000000"/>
                <w:sz w:val="22"/>
                <w:szCs w:val="22"/>
              </w:rPr>
              <w:t>a non-graduate with equivalent demonstrable experience of data analysis.</w:t>
            </w:r>
          </w:p>
        </w:tc>
        <w:tc>
          <w:tcPr>
            <w:tcW w:w="3544" w:type="dxa"/>
          </w:tcPr>
          <w:p w14:paraId="6E482255" w14:textId="77777777" w:rsidR="00D603DF" w:rsidRPr="006255F2" w:rsidRDefault="00D603DF" w:rsidP="00862CC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03DF" w:rsidRPr="006255F2" w14:paraId="7978B945" w14:textId="77777777" w:rsidTr="006255F2">
        <w:tc>
          <w:tcPr>
            <w:tcW w:w="2269" w:type="dxa"/>
          </w:tcPr>
          <w:p w14:paraId="7BB5AC7A" w14:textId="4466B71B" w:rsidR="00D603DF" w:rsidRPr="006255F2" w:rsidRDefault="006255F2" w:rsidP="00862CC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b/>
                <w:sz w:val="22"/>
                <w:szCs w:val="22"/>
              </w:rPr>
              <w:t>Skills / Experience</w:t>
            </w:r>
          </w:p>
        </w:tc>
        <w:tc>
          <w:tcPr>
            <w:tcW w:w="3544" w:type="dxa"/>
          </w:tcPr>
          <w:p w14:paraId="0D8D68C3" w14:textId="77777777" w:rsidR="00F445AE" w:rsidRPr="006255F2" w:rsidRDefault="00F445AE" w:rsidP="00F445AE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255F2">
              <w:rPr>
                <w:rFonts w:ascii="Arial" w:hAnsi="Arial" w:cs="Arial"/>
                <w:sz w:val="22"/>
                <w:szCs w:val="22"/>
              </w:rPr>
              <w:t xml:space="preserve">xperience of data analysis and use of statistical tools. </w:t>
            </w:r>
          </w:p>
          <w:p w14:paraId="20928BAC" w14:textId="77777777" w:rsidR="00F445AE" w:rsidRPr="00F445AE" w:rsidRDefault="00F445AE" w:rsidP="00F445AE">
            <w:pPr>
              <w:pStyle w:val="ListParagraph"/>
              <w:spacing w:before="120"/>
              <w:ind w:left="35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06F916" w14:textId="77777777" w:rsidR="0083574A" w:rsidRPr="006255F2" w:rsidRDefault="0083574A" w:rsidP="0083574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B510267" w14:textId="7B44656A" w:rsidR="0083574A" w:rsidRPr="006255F2" w:rsidRDefault="0083574A" w:rsidP="0083574A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Understanding of at least one structured programming language used in data analysis work such as R, Python</w:t>
            </w:r>
            <w:r w:rsidR="00B446DC" w:rsidRPr="006255F2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6255F2">
              <w:rPr>
                <w:rFonts w:ascii="Arial" w:hAnsi="Arial" w:cs="Arial"/>
                <w:sz w:val="22"/>
                <w:szCs w:val="22"/>
              </w:rPr>
              <w:t xml:space="preserve"> SQL.</w:t>
            </w:r>
          </w:p>
          <w:p w14:paraId="18963531" w14:textId="77777777" w:rsidR="00D603DF" w:rsidRPr="006255F2" w:rsidRDefault="00D603DF" w:rsidP="0083574A">
            <w:pPr>
              <w:pStyle w:val="ListParagraph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C5C2CA5" w14:textId="77777777" w:rsidR="006255F2" w:rsidRPr="007F343A" w:rsidRDefault="0083574A" w:rsidP="00DA017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D603DF" w:rsidRPr="006255F2">
              <w:rPr>
                <w:rFonts w:ascii="Arial" w:hAnsi="Arial" w:cs="Arial"/>
                <w:color w:val="000000"/>
                <w:sz w:val="22"/>
                <w:szCs w:val="22"/>
              </w:rPr>
              <w:t>nderstanding of data quality and the ability to prepare data for analysis. For example, by cleaning, merging, reshaping and formatting data.</w:t>
            </w:r>
          </w:p>
          <w:p w14:paraId="372987B0" w14:textId="77777777" w:rsidR="007F343A" w:rsidRPr="007F343A" w:rsidRDefault="007F343A" w:rsidP="007F343A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4383A1" w14:textId="5653E16B" w:rsidR="007F343A" w:rsidRPr="007F343A" w:rsidRDefault="007F343A" w:rsidP="007F343A">
            <w:pPr>
              <w:pStyle w:val="ListParagraph"/>
              <w:numPr>
                <w:ilvl w:val="0"/>
                <w:numId w:val="24"/>
              </w:numPr>
              <w:spacing w:before="120"/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Experience of interpreting data and communicating findings</w:t>
            </w:r>
            <w:r>
              <w:rPr>
                <w:rFonts w:ascii="Arial" w:hAnsi="Arial" w:cs="Arial"/>
                <w:sz w:val="22"/>
                <w:szCs w:val="22"/>
              </w:rPr>
              <w:t xml:space="preserve"> to a non-technical audience</w:t>
            </w:r>
          </w:p>
        </w:tc>
        <w:tc>
          <w:tcPr>
            <w:tcW w:w="3544" w:type="dxa"/>
          </w:tcPr>
          <w:p w14:paraId="777FC83C" w14:textId="77777777" w:rsidR="009A3C02" w:rsidRDefault="009A3C02" w:rsidP="009A3C02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An interest in public health and an understanding of how data can support the management and improvement of health and social care.</w:t>
            </w:r>
          </w:p>
          <w:p w14:paraId="05EBF3BA" w14:textId="77777777" w:rsidR="009A3C02" w:rsidRDefault="009A3C02" w:rsidP="009A3C02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0FE71FE" w14:textId="1666EF03" w:rsidR="00D603DF" w:rsidRPr="006255F2" w:rsidRDefault="00D603DF" w:rsidP="0083574A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Knowledge of data protection and confidentiality principles.</w:t>
            </w:r>
          </w:p>
          <w:p w14:paraId="2C671FE7" w14:textId="77777777" w:rsidR="00F3795B" w:rsidRPr="00F3795B" w:rsidRDefault="00F3795B" w:rsidP="00F3795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18F2ABB" w14:textId="322AB4D5" w:rsidR="00F3795B" w:rsidRDefault="004A28DF" w:rsidP="00D603D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using </w:t>
            </w:r>
            <w:proofErr w:type="spellStart"/>
            <w:r w:rsidR="00C3145F">
              <w:rPr>
                <w:rFonts w:ascii="Arial" w:hAnsi="Arial" w:cs="Arial"/>
                <w:sz w:val="22"/>
                <w:szCs w:val="22"/>
              </w:rPr>
              <w:t>G</w:t>
            </w:r>
            <w:r w:rsidR="00F3795B">
              <w:rPr>
                <w:rFonts w:ascii="Arial" w:hAnsi="Arial" w:cs="Arial"/>
                <w:sz w:val="22"/>
                <w:szCs w:val="22"/>
              </w:rPr>
              <w:t>ithub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 an</w:t>
            </w:r>
            <w:r w:rsidR="00C3145F">
              <w:rPr>
                <w:rFonts w:ascii="Arial" w:hAnsi="Arial" w:cs="Arial"/>
                <w:sz w:val="22"/>
                <w:szCs w:val="22"/>
              </w:rPr>
              <w:t xml:space="preserve"> understanding of version control / developmental analysis</w:t>
            </w:r>
          </w:p>
          <w:p w14:paraId="5124829A" w14:textId="77777777" w:rsidR="00A50F91" w:rsidRPr="00A50F91" w:rsidRDefault="00A50F91" w:rsidP="00A50F9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32A25FA" w14:textId="2605F078" w:rsidR="00D603DF" w:rsidRPr="00EE7CAD" w:rsidRDefault="00A50F91" w:rsidP="00862CC7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using </w:t>
            </w:r>
            <w:r w:rsidR="0011484B">
              <w:rPr>
                <w:rFonts w:ascii="Arial" w:hAnsi="Arial" w:cs="Arial"/>
                <w:sz w:val="22"/>
                <w:szCs w:val="22"/>
              </w:rPr>
              <w:t xml:space="preserve">visualisation tools (e.g.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RShiny</w:t>
            </w:r>
            <w:proofErr w:type="spellEnd"/>
            <w:r w:rsidR="0011484B">
              <w:rPr>
                <w:rFonts w:ascii="Arial" w:hAnsi="Arial" w:cs="Arial"/>
                <w:sz w:val="22"/>
                <w:szCs w:val="22"/>
              </w:rPr>
              <w:t>)</w:t>
            </w:r>
            <w:r w:rsidR="00E15216">
              <w:rPr>
                <w:rFonts w:ascii="Arial" w:hAnsi="Arial" w:cs="Arial"/>
                <w:sz w:val="22"/>
                <w:szCs w:val="22"/>
              </w:rPr>
              <w:t xml:space="preserve"> would be advantageous </w:t>
            </w:r>
          </w:p>
          <w:p w14:paraId="12FFC6C2" w14:textId="77777777" w:rsidR="00D603DF" w:rsidRPr="006255F2" w:rsidRDefault="00D603DF" w:rsidP="00862CC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03DF" w:rsidRPr="006255F2" w14:paraId="0BB1F9E4" w14:textId="77777777" w:rsidTr="006255F2">
        <w:tc>
          <w:tcPr>
            <w:tcW w:w="2269" w:type="dxa"/>
          </w:tcPr>
          <w:p w14:paraId="27688022" w14:textId="0319283A" w:rsidR="00D603DF" w:rsidRPr="006255F2" w:rsidRDefault="006255F2" w:rsidP="00862CC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3544" w:type="dxa"/>
          </w:tcPr>
          <w:p w14:paraId="785DD87C" w14:textId="5ED54FF5" w:rsidR="009B5679" w:rsidRPr="006255F2" w:rsidRDefault="009B5679" w:rsidP="009B567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Good verbal and written communication skills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8903A6" w14:textId="77777777" w:rsidR="009B5679" w:rsidRDefault="009B5679" w:rsidP="00DA0171">
            <w:pPr>
              <w:pStyle w:val="ListParagraph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F0859C3" w14:textId="47C48758" w:rsidR="00D603DF" w:rsidRPr="006255F2" w:rsidRDefault="00D603DF" w:rsidP="00D603D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Good organisational, planning and time management skills.</w:t>
            </w:r>
          </w:p>
          <w:p w14:paraId="2E687DA2" w14:textId="77777777" w:rsidR="00D603DF" w:rsidRPr="006255F2" w:rsidRDefault="00D603DF" w:rsidP="00862CC7">
            <w:pPr>
              <w:pStyle w:val="ListParagraph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9A889FD" w14:textId="77777777" w:rsidR="00D603DF" w:rsidRPr="006255F2" w:rsidRDefault="00D603DF" w:rsidP="00D603D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A team player with the ability to work independently and use own initiative.</w:t>
            </w:r>
          </w:p>
          <w:p w14:paraId="51C29C74" w14:textId="77777777" w:rsidR="00D603DF" w:rsidRPr="006255F2" w:rsidRDefault="00D603DF" w:rsidP="00862CC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1F8FD8F" w14:textId="77777777" w:rsidR="00D603DF" w:rsidRPr="006255F2" w:rsidRDefault="00D603DF" w:rsidP="00D603DF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Demonstrate a commitment to personal development.</w:t>
            </w:r>
          </w:p>
          <w:p w14:paraId="3824349C" w14:textId="77777777" w:rsidR="00D603DF" w:rsidRPr="006255F2" w:rsidRDefault="00D603DF" w:rsidP="00862CC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D038667" w14:textId="77777777" w:rsidR="00D603DF" w:rsidRDefault="00D603DF" w:rsidP="00D603DF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t>Demonstrate accuracy and attention to detail.</w:t>
            </w:r>
          </w:p>
          <w:p w14:paraId="60032075" w14:textId="7758F806" w:rsidR="006255F2" w:rsidRPr="006255F2" w:rsidRDefault="006255F2" w:rsidP="006255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97656E" w14:textId="4AC6C52D" w:rsidR="003B6E19" w:rsidRPr="008F6B20" w:rsidRDefault="00D603DF" w:rsidP="007641DB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55F2">
              <w:rPr>
                <w:rFonts w:ascii="Arial" w:hAnsi="Arial" w:cs="Arial"/>
                <w:sz w:val="22"/>
                <w:szCs w:val="22"/>
              </w:rPr>
              <w:lastRenderedPageBreak/>
              <w:t>The ability to work flexibly across projects</w:t>
            </w:r>
          </w:p>
          <w:p w14:paraId="35C9093F" w14:textId="77777777" w:rsidR="008F6B20" w:rsidRPr="003B6E19" w:rsidRDefault="008F6B20" w:rsidP="008F6B20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361CA8" w14:textId="77777777" w:rsidR="003B6E19" w:rsidRPr="008F6B20" w:rsidRDefault="003B6E19" w:rsidP="00EE7CAD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ability to </w:t>
            </w:r>
            <w:r w:rsidR="00D603DF" w:rsidRPr="006255F2">
              <w:rPr>
                <w:rFonts w:ascii="Arial" w:hAnsi="Arial" w:cs="Arial"/>
                <w:sz w:val="22"/>
                <w:szCs w:val="22"/>
              </w:rPr>
              <w:t>adapt to different working environments and locations, with teams split over multiple sites in Scotland.</w:t>
            </w:r>
          </w:p>
          <w:p w14:paraId="06F60C83" w14:textId="77777777" w:rsidR="008F6B20" w:rsidRPr="008F6B20" w:rsidRDefault="008F6B20" w:rsidP="008F6B20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0115E5" w14:textId="68F8AD39" w:rsidR="008F6B20" w:rsidRPr="008F6B20" w:rsidRDefault="008F6B20" w:rsidP="00C45857">
            <w:pPr>
              <w:pStyle w:val="ListParagraph"/>
              <w:spacing w:before="120" w:after="12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5FAC1C" w14:textId="77777777" w:rsidR="00D603DF" w:rsidRDefault="00D603DF" w:rsidP="00D603DF">
      <w:pPr>
        <w:spacing w:before="120" w:after="120"/>
        <w:rPr>
          <w:rFonts w:ascii="Arial" w:hAnsi="Arial" w:cs="Arial"/>
          <w:b/>
        </w:rPr>
      </w:pPr>
    </w:p>
    <w:sectPr w:rsidR="00D603DF" w:rsidSect="008E34C0">
      <w:headerReference w:type="default" r:id="rId10"/>
      <w:pgSz w:w="11906" w:h="16838"/>
      <w:pgMar w:top="1771" w:right="1800" w:bottom="1440" w:left="180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6384" w14:textId="77777777" w:rsidR="00CF7558" w:rsidRDefault="00CF7558" w:rsidP="00CC5F27">
      <w:r>
        <w:separator/>
      </w:r>
    </w:p>
  </w:endnote>
  <w:endnote w:type="continuationSeparator" w:id="0">
    <w:p w14:paraId="46294AC6" w14:textId="77777777" w:rsidR="00CF7558" w:rsidRDefault="00CF7558" w:rsidP="00CC5F27">
      <w:r>
        <w:continuationSeparator/>
      </w:r>
    </w:p>
  </w:endnote>
  <w:endnote w:type="continuationNotice" w:id="1">
    <w:p w14:paraId="10C109BE" w14:textId="77777777" w:rsidR="00CF7558" w:rsidRDefault="00CF7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CB197" w14:textId="77777777" w:rsidR="00CF7558" w:rsidRDefault="00CF7558" w:rsidP="00CC5F27">
      <w:r>
        <w:separator/>
      </w:r>
    </w:p>
  </w:footnote>
  <w:footnote w:type="continuationSeparator" w:id="0">
    <w:p w14:paraId="0A1985DE" w14:textId="77777777" w:rsidR="00CF7558" w:rsidRDefault="00CF7558" w:rsidP="00CC5F27">
      <w:r>
        <w:continuationSeparator/>
      </w:r>
    </w:p>
  </w:footnote>
  <w:footnote w:type="continuationNotice" w:id="1">
    <w:p w14:paraId="4BB87A5A" w14:textId="77777777" w:rsidR="00CF7558" w:rsidRDefault="00CF7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2DE2" w14:textId="77777777" w:rsidR="00B97729" w:rsidRDefault="008E34C0">
    <w:pPr>
      <w:pStyle w:val="Header"/>
      <w:rPr>
        <w:b/>
        <w:color w:val="FFFFFF" w:themeColor="background1"/>
        <w:sz w:val="56"/>
        <w:szCs w:val="56"/>
      </w:rPr>
    </w:pPr>
    <w:r>
      <w:rPr>
        <w:b/>
        <w:noProof/>
        <w:color w:val="FFFFFF" w:themeColor="background1"/>
        <w:sz w:val="56"/>
        <w:szCs w:val="56"/>
        <w:lang w:eastAsia="en-GB"/>
      </w:rPr>
      <w:drawing>
        <wp:anchor distT="0" distB="0" distL="114300" distR="114300" simplePos="0" relativeHeight="251658240" behindDoc="0" locked="0" layoutInCell="1" allowOverlap="1" wp14:anchorId="0D7346B9" wp14:editId="72DED9A6">
          <wp:simplePos x="0" y="0"/>
          <wp:positionH relativeFrom="column">
            <wp:posOffset>3887940</wp:posOffset>
          </wp:positionH>
          <wp:positionV relativeFrom="paragraph">
            <wp:posOffset>-145028</wp:posOffset>
          </wp:positionV>
          <wp:extent cx="1905266" cy="809738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80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729">
      <w:rPr>
        <w:b/>
        <w:color w:val="FFFFFF" w:themeColor="background1"/>
        <w:sz w:val="56"/>
        <w:szCs w:val="56"/>
      </w:rPr>
      <w:ptab w:relativeTo="margin" w:alignment="left" w:leader="none"/>
    </w:r>
  </w:p>
  <w:p w14:paraId="240B173D" w14:textId="12D1E7F2" w:rsidR="001E3EF6" w:rsidRPr="006255F2" w:rsidRDefault="006255F2" w:rsidP="006255F2">
    <w:pPr>
      <w:pStyle w:val="Header"/>
      <w:jc w:val="center"/>
      <w:rPr>
        <w:rFonts w:ascii="Arial" w:hAnsi="Arial" w:cs="Arial"/>
        <w:b/>
        <w:color w:val="FFFFFF" w:themeColor="background1"/>
        <w:sz w:val="28"/>
        <w:szCs w:val="28"/>
      </w:rPr>
    </w:pPr>
    <w:r>
      <w:rPr>
        <w:rFonts w:ascii="Arial" w:hAnsi="Arial" w:cs="Arial"/>
        <w:b/>
        <w:sz w:val="28"/>
        <w:szCs w:val="28"/>
      </w:rPr>
      <w:t>Person S</w:t>
    </w:r>
    <w:r w:rsidR="007E6944" w:rsidRPr="006255F2">
      <w:rPr>
        <w:rFonts w:ascii="Arial" w:hAnsi="Arial" w:cs="Arial"/>
        <w:b/>
        <w:sz w:val="28"/>
        <w:szCs w:val="28"/>
      </w:rPr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5E1"/>
    <w:multiLevelType w:val="hybridMultilevel"/>
    <w:tmpl w:val="D9C63D54"/>
    <w:lvl w:ilvl="0" w:tplc="2BA27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212" w:hanging="360"/>
      </w:pPr>
    </w:lvl>
    <w:lvl w:ilvl="2" w:tplc="0809001B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60061B3"/>
    <w:multiLevelType w:val="hybridMultilevel"/>
    <w:tmpl w:val="60203AE8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84A"/>
    <w:multiLevelType w:val="hybridMultilevel"/>
    <w:tmpl w:val="91CE0BE6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200B"/>
    <w:multiLevelType w:val="hybridMultilevel"/>
    <w:tmpl w:val="E8047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B5320"/>
    <w:multiLevelType w:val="hybridMultilevel"/>
    <w:tmpl w:val="5FB64D22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87BD0"/>
    <w:multiLevelType w:val="hybridMultilevel"/>
    <w:tmpl w:val="D5466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93258"/>
    <w:multiLevelType w:val="hybridMultilevel"/>
    <w:tmpl w:val="09D20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481EFD"/>
    <w:multiLevelType w:val="hybridMultilevel"/>
    <w:tmpl w:val="E208F08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462ABC"/>
    <w:multiLevelType w:val="hybridMultilevel"/>
    <w:tmpl w:val="11B82C26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87D9E"/>
    <w:multiLevelType w:val="hybridMultilevel"/>
    <w:tmpl w:val="A386F9DC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A07ED"/>
    <w:multiLevelType w:val="hybridMultilevel"/>
    <w:tmpl w:val="B5A2A0C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50337"/>
    <w:multiLevelType w:val="hybridMultilevel"/>
    <w:tmpl w:val="307EA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6455CB"/>
    <w:multiLevelType w:val="hybridMultilevel"/>
    <w:tmpl w:val="9F621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0203E"/>
    <w:multiLevelType w:val="hybridMultilevel"/>
    <w:tmpl w:val="3A9AA91A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77C12"/>
    <w:multiLevelType w:val="hybridMultilevel"/>
    <w:tmpl w:val="44747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57ED5"/>
    <w:multiLevelType w:val="hybridMultilevel"/>
    <w:tmpl w:val="A768C1D2"/>
    <w:lvl w:ilvl="0" w:tplc="3524F7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379082">
    <w:abstractNumId w:val="2"/>
  </w:num>
  <w:num w:numId="2" w16cid:durableId="2050915935">
    <w:abstractNumId w:val="10"/>
  </w:num>
  <w:num w:numId="3" w16cid:durableId="128863142">
    <w:abstractNumId w:val="4"/>
  </w:num>
  <w:num w:numId="4" w16cid:durableId="16320132">
    <w:abstractNumId w:val="9"/>
  </w:num>
  <w:num w:numId="5" w16cid:durableId="778715906">
    <w:abstractNumId w:val="1"/>
  </w:num>
  <w:num w:numId="6" w16cid:durableId="1496922223">
    <w:abstractNumId w:val="13"/>
  </w:num>
  <w:num w:numId="7" w16cid:durableId="600530014">
    <w:abstractNumId w:val="7"/>
  </w:num>
  <w:num w:numId="8" w16cid:durableId="8800023">
    <w:abstractNumId w:val="8"/>
  </w:num>
  <w:num w:numId="9" w16cid:durableId="1920599355">
    <w:abstractNumId w:val="2"/>
  </w:num>
  <w:num w:numId="10" w16cid:durableId="876745467">
    <w:abstractNumId w:val="10"/>
  </w:num>
  <w:num w:numId="11" w16cid:durableId="728773611">
    <w:abstractNumId w:val="4"/>
  </w:num>
  <w:num w:numId="12" w16cid:durableId="1883588580">
    <w:abstractNumId w:val="9"/>
  </w:num>
  <w:num w:numId="13" w16cid:durableId="1625305765">
    <w:abstractNumId w:val="1"/>
  </w:num>
  <w:num w:numId="14" w16cid:durableId="774322228">
    <w:abstractNumId w:val="13"/>
  </w:num>
  <w:num w:numId="15" w16cid:durableId="617100065">
    <w:abstractNumId w:val="7"/>
  </w:num>
  <w:num w:numId="16" w16cid:durableId="665128685">
    <w:abstractNumId w:val="8"/>
  </w:num>
  <w:num w:numId="17" w16cid:durableId="1210461683">
    <w:abstractNumId w:val="15"/>
  </w:num>
  <w:num w:numId="18" w16cid:durableId="1021592327">
    <w:abstractNumId w:val="0"/>
  </w:num>
  <w:num w:numId="19" w16cid:durableId="863321281">
    <w:abstractNumId w:val="12"/>
  </w:num>
  <w:num w:numId="20" w16cid:durableId="712927034">
    <w:abstractNumId w:val="5"/>
  </w:num>
  <w:num w:numId="21" w16cid:durableId="560865248">
    <w:abstractNumId w:val="3"/>
  </w:num>
  <w:num w:numId="22" w16cid:durableId="992218698">
    <w:abstractNumId w:val="14"/>
  </w:num>
  <w:num w:numId="23" w16cid:durableId="754058419">
    <w:abstractNumId w:val="6"/>
  </w:num>
  <w:num w:numId="24" w16cid:durableId="347218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D0"/>
    <w:rsid w:val="0003231D"/>
    <w:rsid w:val="0004649F"/>
    <w:rsid w:val="00077471"/>
    <w:rsid w:val="00091586"/>
    <w:rsid w:val="000B5054"/>
    <w:rsid w:val="000B7B14"/>
    <w:rsid w:val="000C6EB6"/>
    <w:rsid w:val="0010680F"/>
    <w:rsid w:val="00106EF1"/>
    <w:rsid w:val="00112265"/>
    <w:rsid w:val="0011484B"/>
    <w:rsid w:val="00120525"/>
    <w:rsid w:val="0013180F"/>
    <w:rsid w:val="00140405"/>
    <w:rsid w:val="00141227"/>
    <w:rsid w:val="001675F3"/>
    <w:rsid w:val="00172860"/>
    <w:rsid w:val="001729BB"/>
    <w:rsid w:val="00175C38"/>
    <w:rsid w:val="00186039"/>
    <w:rsid w:val="00193FA8"/>
    <w:rsid w:val="001A170A"/>
    <w:rsid w:val="001A496F"/>
    <w:rsid w:val="001A5073"/>
    <w:rsid w:val="001D1890"/>
    <w:rsid w:val="001E3EF6"/>
    <w:rsid w:val="001E602B"/>
    <w:rsid w:val="001E6745"/>
    <w:rsid w:val="00211339"/>
    <w:rsid w:val="00211922"/>
    <w:rsid w:val="00222661"/>
    <w:rsid w:val="00227009"/>
    <w:rsid w:val="00244AF4"/>
    <w:rsid w:val="00247E5C"/>
    <w:rsid w:val="002C5F99"/>
    <w:rsid w:val="002D1027"/>
    <w:rsid w:val="002D6BBA"/>
    <w:rsid w:val="002E2303"/>
    <w:rsid w:val="002E63B4"/>
    <w:rsid w:val="002E6736"/>
    <w:rsid w:val="00300175"/>
    <w:rsid w:val="00307C29"/>
    <w:rsid w:val="00315BCA"/>
    <w:rsid w:val="00317106"/>
    <w:rsid w:val="00331272"/>
    <w:rsid w:val="003347DA"/>
    <w:rsid w:val="0033754D"/>
    <w:rsid w:val="00347701"/>
    <w:rsid w:val="00352307"/>
    <w:rsid w:val="00373501"/>
    <w:rsid w:val="0038233D"/>
    <w:rsid w:val="00382649"/>
    <w:rsid w:val="00391899"/>
    <w:rsid w:val="003A1B0D"/>
    <w:rsid w:val="003B6E19"/>
    <w:rsid w:val="003C2497"/>
    <w:rsid w:val="003C2EF8"/>
    <w:rsid w:val="003C5ECF"/>
    <w:rsid w:val="003E33A5"/>
    <w:rsid w:val="003F037A"/>
    <w:rsid w:val="003F1040"/>
    <w:rsid w:val="00400414"/>
    <w:rsid w:val="00401B91"/>
    <w:rsid w:val="00420325"/>
    <w:rsid w:val="00427A1A"/>
    <w:rsid w:val="0043239C"/>
    <w:rsid w:val="0046387F"/>
    <w:rsid w:val="0048525F"/>
    <w:rsid w:val="00497670"/>
    <w:rsid w:val="004A28DF"/>
    <w:rsid w:val="004B30D0"/>
    <w:rsid w:val="004D0601"/>
    <w:rsid w:val="004D080E"/>
    <w:rsid w:val="004E04EF"/>
    <w:rsid w:val="004E1DD0"/>
    <w:rsid w:val="004E2978"/>
    <w:rsid w:val="004E5E5E"/>
    <w:rsid w:val="004F230C"/>
    <w:rsid w:val="00505C29"/>
    <w:rsid w:val="00515FE4"/>
    <w:rsid w:val="0052739D"/>
    <w:rsid w:val="00552E7C"/>
    <w:rsid w:val="0056196C"/>
    <w:rsid w:val="00562226"/>
    <w:rsid w:val="005702CA"/>
    <w:rsid w:val="00597021"/>
    <w:rsid w:val="005B67F7"/>
    <w:rsid w:val="005C0D9C"/>
    <w:rsid w:val="005C59C3"/>
    <w:rsid w:val="005D5A5A"/>
    <w:rsid w:val="00613A14"/>
    <w:rsid w:val="00616A67"/>
    <w:rsid w:val="00624170"/>
    <w:rsid w:val="006255F2"/>
    <w:rsid w:val="0063137C"/>
    <w:rsid w:val="006602F3"/>
    <w:rsid w:val="006623AE"/>
    <w:rsid w:val="006712C0"/>
    <w:rsid w:val="00681205"/>
    <w:rsid w:val="00686DE9"/>
    <w:rsid w:val="006979F9"/>
    <w:rsid w:val="006C3EFA"/>
    <w:rsid w:val="006D124E"/>
    <w:rsid w:val="006E0B93"/>
    <w:rsid w:val="00702044"/>
    <w:rsid w:val="00714FEC"/>
    <w:rsid w:val="00723AFA"/>
    <w:rsid w:val="00730209"/>
    <w:rsid w:val="007459AB"/>
    <w:rsid w:val="00757ED7"/>
    <w:rsid w:val="007641DB"/>
    <w:rsid w:val="00766141"/>
    <w:rsid w:val="007A67F6"/>
    <w:rsid w:val="007A7D51"/>
    <w:rsid w:val="007E2321"/>
    <w:rsid w:val="007E6944"/>
    <w:rsid w:val="007F343A"/>
    <w:rsid w:val="00801D27"/>
    <w:rsid w:val="00812278"/>
    <w:rsid w:val="0083574A"/>
    <w:rsid w:val="008358DE"/>
    <w:rsid w:val="00835B18"/>
    <w:rsid w:val="00835EB3"/>
    <w:rsid w:val="0084596C"/>
    <w:rsid w:val="00866397"/>
    <w:rsid w:val="00873481"/>
    <w:rsid w:val="00894CB7"/>
    <w:rsid w:val="008A047C"/>
    <w:rsid w:val="008A43C1"/>
    <w:rsid w:val="008A477A"/>
    <w:rsid w:val="008E34C0"/>
    <w:rsid w:val="008F6B20"/>
    <w:rsid w:val="00901272"/>
    <w:rsid w:val="00937026"/>
    <w:rsid w:val="009A3C02"/>
    <w:rsid w:val="009B5679"/>
    <w:rsid w:val="009D7E7F"/>
    <w:rsid w:val="009E3BB3"/>
    <w:rsid w:val="009E7C53"/>
    <w:rsid w:val="009F58EB"/>
    <w:rsid w:val="00A46C5D"/>
    <w:rsid w:val="00A50F91"/>
    <w:rsid w:val="00A601C6"/>
    <w:rsid w:val="00A6039D"/>
    <w:rsid w:val="00A6694C"/>
    <w:rsid w:val="00A72F88"/>
    <w:rsid w:val="00A77C1D"/>
    <w:rsid w:val="00A93D74"/>
    <w:rsid w:val="00AB0529"/>
    <w:rsid w:val="00AC7878"/>
    <w:rsid w:val="00B06AEE"/>
    <w:rsid w:val="00B1206B"/>
    <w:rsid w:val="00B366F3"/>
    <w:rsid w:val="00B446DC"/>
    <w:rsid w:val="00B51E30"/>
    <w:rsid w:val="00B64DA3"/>
    <w:rsid w:val="00B6594E"/>
    <w:rsid w:val="00B8717F"/>
    <w:rsid w:val="00B91A75"/>
    <w:rsid w:val="00B93E80"/>
    <w:rsid w:val="00B94561"/>
    <w:rsid w:val="00B97729"/>
    <w:rsid w:val="00BA08ED"/>
    <w:rsid w:val="00BB0209"/>
    <w:rsid w:val="00BB1323"/>
    <w:rsid w:val="00BB5978"/>
    <w:rsid w:val="00BC3715"/>
    <w:rsid w:val="00BF3F19"/>
    <w:rsid w:val="00C059A2"/>
    <w:rsid w:val="00C10521"/>
    <w:rsid w:val="00C27630"/>
    <w:rsid w:val="00C3025E"/>
    <w:rsid w:val="00C3145F"/>
    <w:rsid w:val="00C37F8A"/>
    <w:rsid w:val="00C45857"/>
    <w:rsid w:val="00C564DC"/>
    <w:rsid w:val="00C57DF5"/>
    <w:rsid w:val="00C60191"/>
    <w:rsid w:val="00C81746"/>
    <w:rsid w:val="00CB72BA"/>
    <w:rsid w:val="00CC4236"/>
    <w:rsid w:val="00CC5F27"/>
    <w:rsid w:val="00CD1081"/>
    <w:rsid w:val="00CE420A"/>
    <w:rsid w:val="00CE5C70"/>
    <w:rsid w:val="00CF4E21"/>
    <w:rsid w:val="00CF7558"/>
    <w:rsid w:val="00D1284E"/>
    <w:rsid w:val="00D279C4"/>
    <w:rsid w:val="00D41D62"/>
    <w:rsid w:val="00D434C4"/>
    <w:rsid w:val="00D441C5"/>
    <w:rsid w:val="00D603DF"/>
    <w:rsid w:val="00D86485"/>
    <w:rsid w:val="00D972DE"/>
    <w:rsid w:val="00DA0171"/>
    <w:rsid w:val="00DA1227"/>
    <w:rsid w:val="00DD36B1"/>
    <w:rsid w:val="00DE00BD"/>
    <w:rsid w:val="00DE193A"/>
    <w:rsid w:val="00DE54F8"/>
    <w:rsid w:val="00DF6EDB"/>
    <w:rsid w:val="00E15216"/>
    <w:rsid w:val="00E15B8E"/>
    <w:rsid w:val="00E16CCF"/>
    <w:rsid w:val="00E26915"/>
    <w:rsid w:val="00E40B23"/>
    <w:rsid w:val="00E44A15"/>
    <w:rsid w:val="00E600FD"/>
    <w:rsid w:val="00E73D3B"/>
    <w:rsid w:val="00E91614"/>
    <w:rsid w:val="00E91D77"/>
    <w:rsid w:val="00EE7CAD"/>
    <w:rsid w:val="00F02C88"/>
    <w:rsid w:val="00F17A93"/>
    <w:rsid w:val="00F17DE8"/>
    <w:rsid w:val="00F3795B"/>
    <w:rsid w:val="00F42410"/>
    <w:rsid w:val="00F42FC0"/>
    <w:rsid w:val="00F445AE"/>
    <w:rsid w:val="00F76F61"/>
    <w:rsid w:val="00F87672"/>
    <w:rsid w:val="00FA02F9"/>
    <w:rsid w:val="00FA6955"/>
    <w:rsid w:val="00FC3F94"/>
    <w:rsid w:val="00FD32F6"/>
    <w:rsid w:val="00FD4F58"/>
    <w:rsid w:val="00FE14EB"/>
    <w:rsid w:val="284EC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E9444"/>
  <w15:chartTrackingRefBased/>
  <w15:docId w15:val="{76C8B359-3D46-4A22-A442-79FE5AC2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7E5C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8358DE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8358DE"/>
    <w:pPr>
      <w:spacing w:before="360" w:line="240" w:lineRule="auto"/>
    </w:pPr>
    <w:rPr>
      <w:sz w:val="40"/>
    </w:rPr>
  </w:style>
  <w:style w:type="character" w:customStyle="1" w:styleId="AheadChar">
    <w:name w:val="A head Char"/>
    <w:basedOn w:val="DefaultParagraphFont"/>
    <w:link w:val="Ahead"/>
    <w:rsid w:val="008358DE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8358DE"/>
    <w:pPr>
      <w:spacing w:before="240"/>
    </w:pPr>
    <w:rPr>
      <w:rFonts w:eastAsia="Cambria"/>
      <w:sz w:val="32"/>
    </w:rPr>
  </w:style>
  <w:style w:type="character" w:customStyle="1" w:styleId="BheadChar">
    <w:name w:val="B head Char"/>
    <w:basedOn w:val="DefaultParagraphFont"/>
    <w:link w:val="Bhead"/>
    <w:rsid w:val="008358DE"/>
    <w:rPr>
      <w:rFonts w:ascii="Arial" w:eastAsia="Cambria" w:hAnsi="Arial" w:cs="Arial"/>
      <w:b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8358DE"/>
    <w:rPr>
      <w:rFonts w:ascii="Arial" w:hAnsi="Arial"/>
      <w:b/>
      <w:sz w:val="24"/>
    </w:rPr>
  </w:style>
  <w:style w:type="character" w:customStyle="1" w:styleId="Bodytextitalic">
    <w:name w:val="Body text italic"/>
    <w:basedOn w:val="DefaultParagraphFont"/>
    <w:uiPriority w:val="1"/>
    <w:qFormat/>
    <w:rsid w:val="008358DE"/>
    <w:rPr>
      <w:rFonts w:ascii="Arial" w:hAnsi="Arial"/>
      <w:i/>
      <w:sz w:val="24"/>
    </w:rPr>
  </w:style>
  <w:style w:type="paragraph" w:customStyle="1" w:styleId="BodyText1">
    <w:name w:val="Body Text1"/>
    <w:qFormat/>
    <w:rsid w:val="008358DE"/>
    <w:pPr>
      <w:autoSpaceDE w:val="0"/>
      <w:autoSpaceDN w:val="0"/>
      <w:adjustRightInd w:val="0"/>
      <w:spacing w:before="240" w:after="24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8358DE"/>
    <w:pPr>
      <w:numPr>
        <w:numId w:val="9"/>
      </w:numPr>
      <w:spacing w:before="120" w:after="120"/>
    </w:pPr>
  </w:style>
  <w:style w:type="paragraph" w:customStyle="1" w:styleId="Chead">
    <w:name w:val="C head"/>
    <w:basedOn w:val="Bhead"/>
    <w:next w:val="Normal"/>
    <w:link w:val="CheadChar"/>
    <w:qFormat/>
    <w:rsid w:val="008358DE"/>
    <w:rPr>
      <w:sz w:val="28"/>
    </w:rPr>
  </w:style>
  <w:style w:type="character" w:customStyle="1" w:styleId="CheadChar">
    <w:name w:val="C head Char"/>
    <w:basedOn w:val="DefaultParagraphFont"/>
    <w:link w:val="Chead"/>
    <w:rsid w:val="008358DE"/>
    <w:rPr>
      <w:rFonts w:ascii="Arial" w:eastAsia="Cambria" w:hAnsi="Arial" w:cs="Arial"/>
      <w:b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8358DE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8358DE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8358DE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8358DE"/>
    <w:rPr>
      <w:rFonts w:ascii="Arial" w:eastAsia="Cambria" w:hAnsi="Arial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8358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8358DE"/>
    <w:pPr>
      <w:numPr>
        <w:numId w:val="10"/>
      </w:numPr>
    </w:pPr>
  </w:style>
  <w:style w:type="paragraph" w:customStyle="1" w:styleId="Quotetext">
    <w:name w:val="Quote text"/>
    <w:basedOn w:val="BodyText1"/>
    <w:qFormat/>
    <w:rsid w:val="008358DE"/>
    <w:pPr>
      <w:ind w:left="480"/>
    </w:pPr>
    <w:rPr>
      <w:sz w:val="26"/>
    </w:rPr>
  </w:style>
  <w:style w:type="paragraph" w:customStyle="1" w:styleId="Quotesource">
    <w:name w:val="Quote source"/>
    <w:basedOn w:val="Quotetext"/>
    <w:next w:val="BodyText1"/>
    <w:qFormat/>
    <w:rsid w:val="008358DE"/>
    <w:rPr>
      <w:rFonts w:ascii="Arial Narrow" w:hAnsi="Arial Narrow"/>
      <w:sz w:val="24"/>
    </w:rPr>
  </w:style>
  <w:style w:type="paragraph" w:customStyle="1" w:styleId="Sub-bulletbodytext">
    <w:name w:val="Sub-bullet body text"/>
    <w:basedOn w:val="Bulletbodytext"/>
    <w:uiPriority w:val="99"/>
    <w:qFormat/>
    <w:rsid w:val="008358DE"/>
    <w:pPr>
      <w:numPr>
        <w:numId w:val="11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8358DE"/>
    <w:pPr>
      <w:numPr>
        <w:numId w:val="12"/>
      </w:numPr>
    </w:pPr>
  </w:style>
  <w:style w:type="paragraph" w:customStyle="1" w:styleId="TableAhead">
    <w:name w:val="Table A head"/>
    <w:basedOn w:val="Bhead"/>
    <w:uiPriority w:val="99"/>
    <w:qFormat/>
    <w:rsid w:val="008358DE"/>
    <w:pPr>
      <w:spacing w:before="440"/>
    </w:pPr>
    <w:rPr>
      <w:b w:val="0"/>
    </w:rPr>
  </w:style>
  <w:style w:type="paragraph" w:customStyle="1" w:styleId="Tablebodytext">
    <w:name w:val="Table body text"/>
    <w:basedOn w:val="BodyText1"/>
    <w:uiPriority w:val="99"/>
    <w:qFormat/>
    <w:rsid w:val="008358DE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8358DE"/>
    <w:pPr>
      <w:numPr>
        <w:numId w:val="13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8358DE"/>
    <w:pPr>
      <w:numPr>
        <w:numId w:val="14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8358DE"/>
    <w:pPr>
      <w:numPr>
        <w:numId w:val="15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8358DE"/>
    <w:pPr>
      <w:numPr>
        <w:numId w:val="16"/>
      </w:numPr>
    </w:pPr>
  </w:style>
  <w:style w:type="paragraph" w:styleId="Header">
    <w:name w:val="header"/>
    <w:basedOn w:val="Normal"/>
    <w:link w:val="HeaderChar"/>
    <w:unhideWhenUsed/>
    <w:rsid w:val="00CC5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F27"/>
    <w:rPr>
      <w:rFonts w:ascii="Arial" w:hAnsi="Arial"/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C5F27"/>
    <w:rPr>
      <w:color w:val="808080"/>
    </w:rPr>
  </w:style>
  <w:style w:type="paragraph" w:styleId="ListParagraph">
    <w:name w:val="List Paragraph"/>
    <w:basedOn w:val="Normal"/>
    <w:uiPriority w:val="34"/>
    <w:qFormat/>
    <w:rsid w:val="00E40B23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0B23"/>
    <w:pPr>
      <w:jc w:val="center"/>
    </w:pPr>
    <w:rPr>
      <w:rFonts w:ascii="Verdana" w:hAnsi="Verdana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E40B23"/>
    <w:rPr>
      <w:rFonts w:ascii="Verdana" w:eastAsia="Times New Roman" w:hAnsi="Verdana"/>
      <w:b/>
      <w:bCs/>
      <w:szCs w:val="24"/>
      <w:lang w:eastAsia="en-US"/>
    </w:rPr>
  </w:style>
  <w:style w:type="character" w:styleId="CommentReference">
    <w:name w:val="annotation reference"/>
    <w:semiHidden/>
    <w:rsid w:val="007E69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69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6944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E6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944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D603D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3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70</TotalTime>
  <Pages>2</Pages>
  <Words>234</Words>
  <Characters>1335</Characters>
  <Application>Microsoft Office Word</Application>
  <DocSecurity>0</DocSecurity>
  <Lines>11</Lines>
  <Paragraphs>3</Paragraphs>
  <ScaleCrop>false</ScaleCrop>
  <Company>NHS HealthScotland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lynnej01</dc:creator>
  <cp:keywords/>
  <dc:description/>
  <cp:lastModifiedBy>Madeleine Price</cp:lastModifiedBy>
  <cp:revision>29</cp:revision>
  <dcterms:created xsi:type="dcterms:W3CDTF">2025-02-24T10:56:00Z</dcterms:created>
  <dcterms:modified xsi:type="dcterms:W3CDTF">2025-03-24T10:53:00Z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0x010100C5FBEBF5B5F6E6448601A4E1D6B09346</vt:lpwstr>
  </property>
  <property fmtid="{D5CDD505-2E9C-101B-9397-08002B2CF9AE}" pid="3" name="IsMyDocuments">
    <vt:bool>true</vt:bool>
  </property>
</Properties>
</file>